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02EC38F" w:rsidR="000171EB" w:rsidRPr="00E55433" w:rsidRDefault="0062643D" w:rsidP="001F2942">
      <w:pPr>
        <w:pStyle w:val="CoverA"/>
      </w:pPr>
      <w:r w:rsidRPr="00E55433">
        <w:rPr>
          <w:noProof/>
        </w:rPr>
        <mc:AlternateContent>
          <mc:Choice Requires="wps">
            <w:drawing>
              <wp:anchor distT="0" distB="0" distL="114300" distR="114300" simplePos="0" relativeHeight="251658240" behindDoc="1" locked="0" layoutInCell="1" allowOverlap="0" wp14:anchorId="085321FD" wp14:editId="18BF59D9">
                <wp:simplePos x="0" y="0"/>
                <wp:positionH relativeFrom="page">
                  <wp:posOffset>276225</wp:posOffset>
                </wp:positionH>
                <wp:positionV relativeFrom="page">
                  <wp:posOffset>2200274</wp:posOffset>
                </wp:positionV>
                <wp:extent cx="6320790" cy="4953000"/>
                <wp:effectExtent l="0" t="0" r="3810" b="0"/>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953000"/>
                        </a:xfrm>
                        <a:prstGeom prst="round1Rect">
                          <a:avLst>
                            <a:gd name="adj" fmla="val 9406"/>
                          </a:avLst>
                        </a:prstGeom>
                        <a:solidFill>
                          <a:srgbClr val="23085A"/>
                        </a:solidFill>
                        <a:ln>
                          <a:noFill/>
                        </a:ln>
                        <a:effectLst/>
                        <a:extLst>
                          <a:ext uri="{FAA26D3D-D897-4be2-8F04-BA451C77F1D7}">
                            <ma14:placeholderFlag xmlns:w16du="http://schemas.microsoft.com/office/word/2023/wordml/word16du"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 uri="{C572A759-6A51-4108-AA02-DFA0A04FC94B}">
                            <ma14:wrappingTextBoxFlag xmlns:w16du="http://schemas.microsoft.com/office/word/2023/wordml/word16du"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AE63" id="Rectangle: Single Corner Rounded 8" o:spid="_x0000_s1026" style="position:absolute;margin-left:21.75pt;margin-top:173.25pt;width:497.7pt;height:390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95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" o:allowoverlap="f" path="m,l5854911,v257298,,465879,208581,465879,465879l6320790,4953000,,4953000,,xe" fillcolor="#23085a" stroked="f">
                <v:path arrowok="t" o:connecttype="custom" o:connectlocs="0,0;5854911,0;6320790,465879;6320790,4953000;0,4953000;0,0" o:connectangles="0,0,0,0,0,0"/>
                <w10:wrap anchorx="page" anchory="page"/>
              </v:shape>
            </w:pict>
          </mc:Fallback>
        </mc:AlternateContent>
      </w:r>
      <w:r w:rsidR="00FB6E5B" w:rsidRPr="00E55433">
        <w:t>Going Global Part</w:t>
      </w:r>
      <w:r w:rsidR="70882866" w:rsidRPr="00E55433">
        <w:t>n</w:t>
      </w:r>
      <w:r w:rsidR="00FB6E5B" w:rsidRPr="00E55433">
        <w:t>erships</w:t>
      </w:r>
    </w:p>
    <w:p w14:paraId="738C541B" w14:textId="77777777" w:rsidR="003140C7" w:rsidRPr="00E55433" w:rsidRDefault="001B2E1D" w:rsidP="001F294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ma14="http://schemas.microsoft.com/office/mac/drawingml/2011/main" xmlns:pic="http://schemas.openxmlformats.org/drawingml/2006/picture" xmlns:arto="http://schemas.microsoft.com/office/word/2006/arto">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2003B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14:paraId="676001F5" w14:textId="61BD86C8" w:rsidR="00817C23" w:rsidRPr="00E55433" w:rsidRDefault="006829BE" w:rsidP="006829BE">
      <w:pPr>
        <w:pStyle w:val="CoverTitle"/>
        <w:spacing w:after="0" w:line="240" w:lineRule="auto"/>
        <w:rPr>
          <w:color w:val="FF0000"/>
        </w:rPr>
      </w:pPr>
      <w:r w:rsidRPr="00E55433">
        <w:rPr>
          <w:color w:val="FF0000"/>
        </w:rPr>
        <w:t>Application Form</w:t>
      </w:r>
    </w:p>
    <w:p w14:paraId="6983860B" w14:textId="34C0F835" w:rsidR="00B030FD" w:rsidRPr="000C2F70" w:rsidRDefault="000C2F70" w:rsidP="000C2F70">
      <w:pPr>
        <w:pStyle w:val="paragraph"/>
        <w:spacing w:before="0" w:beforeAutospacing="0" w:after="0" w:afterAutospacing="0"/>
        <w:textAlignment w:val="baseline"/>
        <w:rPr>
          <w:color w:val="FF0000"/>
        </w:rPr>
      </w:pPr>
      <w:bookmarkStart w:id="0" w:name="_Hlk141873196"/>
      <w:r w:rsidRPr="000C2F70">
        <w:rPr>
          <w:rStyle w:val="normaltextrun"/>
          <w:rFonts w:ascii="Arial" w:hAnsi="Arial" w:cs="Arial"/>
          <w:b/>
          <w:color w:val="EA0034" w:themeColor="accent4"/>
          <w:sz w:val="56"/>
          <w:szCs w:val="56"/>
        </w:rPr>
        <w:t>UK-Malaysia Going Global Partnerships Grant for Student Mobility</w:t>
      </w:r>
      <w:r>
        <w:rPr>
          <w:rStyle w:val="normaltextrun"/>
          <w:rFonts w:ascii="Arial" w:hAnsi="Arial" w:cs="Arial"/>
          <w:b/>
          <w:color w:val="EA0034" w:themeColor="accent4"/>
          <w:sz w:val="56"/>
          <w:szCs w:val="56"/>
        </w:rPr>
        <w:t xml:space="preserve"> 2023</w:t>
      </w:r>
      <w:r w:rsidRPr="000C2F70">
        <w:rPr>
          <w:rStyle w:val="normaltextrun"/>
          <w:rFonts w:ascii="Arial" w:hAnsi="Arial" w:cs="Arial"/>
          <w:b/>
          <w:color w:val="EA0034" w:themeColor="accent4"/>
          <w:sz w:val="56"/>
          <w:szCs w:val="56"/>
        </w:rPr>
        <w:t xml:space="preserve"> </w:t>
      </w:r>
    </w:p>
    <w:bookmarkEnd w:id="0"/>
    <w:p w14:paraId="27E6D76E" w14:textId="77777777" w:rsidR="000C2F70" w:rsidRPr="000C2F70" w:rsidRDefault="000C2F70" w:rsidP="00200217">
      <w:pPr>
        <w:pStyle w:val="CoverDate"/>
      </w:pPr>
    </w:p>
    <w:p w14:paraId="75BA461C" w14:textId="50A36858" w:rsidR="00295E02" w:rsidRPr="000C2F70" w:rsidRDefault="000C2F70" w:rsidP="00200217">
      <w:pPr>
        <w:pStyle w:val="CoverDate"/>
        <w:rPr>
          <w:sz w:val="36"/>
          <w:szCs w:val="36"/>
        </w:rPr>
      </w:pPr>
      <w:r w:rsidRPr="000C2F70">
        <w:rPr>
          <w:sz w:val="36"/>
          <w:szCs w:val="36"/>
        </w:rPr>
        <w:t xml:space="preserve">Open for </w:t>
      </w:r>
      <w:r w:rsidRPr="000C2F70">
        <w:rPr>
          <w:sz w:val="36"/>
          <w:szCs w:val="36"/>
        </w:rPr>
        <w:t>applications from members of the UK-Malaysia University Consortium</w:t>
      </w:r>
    </w:p>
    <w:p w14:paraId="1CC5A78F" w14:textId="77777777" w:rsidR="00BF1ECB" w:rsidRPr="00E55433" w:rsidRDefault="00BF1ECB" w:rsidP="00200217">
      <w:pPr>
        <w:pStyle w:val="CoverDate"/>
        <w:rPr>
          <w:rFonts w:cs="Cordia New"/>
          <w:szCs w:val="53"/>
          <w:lang w:bidi="th-TH"/>
        </w:rPr>
      </w:pPr>
    </w:p>
    <w:p w14:paraId="06209284" w14:textId="188BF647" w:rsidR="008A4222" w:rsidRPr="000C2F70" w:rsidRDefault="000C2F70" w:rsidP="00200217">
      <w:pPr>
        <w:pStyle w:val="CoverDate"/>
        <w:rPr>
          <w:sz w:val="36"/>
          <w:szCs w:val="36"/>
        </w:rPr>
      </w:pPr>
      <w:r w:rsidRPr="000C2F70">
        <w:rPr>
          <w:rFonts w:cs="Cordia New"/>
          <w:sz w:val="36"/>
          <w:szCs w:val="36"/>
          <w:lang w:bidi="th-TH"/>
        </w:rPr>
        <w:t>7 August 2023</w:t>
      </w:r>
    </w:p>
    <w:p w14:paraId="2AA18CA0" w14:textId="77777777" w:rsidR="00200217" w:rsidRPr="00E55433" w:rsidRDefault="00200217" w:rsidP="00200217">
      <w:pPr>
        <w:pStyle w:val="CoverDate"/>
      </w:pPr>
    </w:p>
    <w:p w14:paraId="129C9238" w14:textId="77777777" w:rsidR="003140C7" w:rsidRPr="00E55433" w:rsidRDefault="003140C7" w:rsidP="0067191C"/>
    <w:p w14:paraId="1BA23BBF" w14:textId="77777777" w:rsidR="003140C7" w:rsidRPr="00E55433" w:rsidRDefault="003140C7" w:rsidP="0067191C">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4D864DFC" w14:textId="77777777" w:rsidR="00501CBE" w:rsidRPr="00E55433" w:rsidRDefault="00F5296D" w:rsidP="00E55433">
      <w:pPr>
        <w:jc w:val="both"/>
        <w:rPr>
          <w:rStyle w:val="normaltextrun"/>
          <w:rFonts w:cs="Arial"/>
          <w:color w:val="000000"/>
          <w:shd w:val="clear" w:color="auto" w:fill="FFFF00"/>
        </w:rPr>
      </w:pPr>
      <w:r w:rsidRPr="00E55433">
        <w:rPr>
          <w:rStyle w:val="normaltextrun"/>
          <w:rFonts w:cs="Arial"/>
          <w:b/>
          <w:bCs/>
          <w:color w:val="000000"/>
          <w:shd w:val="clear" w:color="auto" w:fill="FFFF00"/>
        </w:rPr>
        <w:lastRenderedPageBreak/>
        <w:t>Note to British Council staff:</w:t>
      </w:r>
      <w:r w:rsidRPr="00E55433">
        <w:rPr>
          <w:rStyle w:val="normaltextrun"/>
          <w:rFonts w:cs="Arial"/>
          <w:color w:val="000000"/>
          <w:shd w:val="clear" w:color="auto" w:fill="FFFF00"/>
        </w:rPr>
        <w:t xml:space="preserve"> We have highlighted instructions on how to populate the template in yellow within the document. Kindly make sure all yellow text is removed before sending externally. If you have any questions when populating or using this template, please contact </w:t>
      </w:r>
      <w:r w:rsidR="0035220A" w:rsidRPr="00E55433">
        <w:rPr>
          <w:rStyle w:val="normaltextrun"/>
          <w:rFonts w:cs="Arial"/>
          <w:color w:val="000000"/>
          <w:shd w:val="clear" w:color="auto" w:fill="FFFF00"/>
        </w:rPr>
        <w:t>Chikam Ekeh</w:t>
      </w:r>
      <w:r w:rsidR="00F73240" w:rsidRPr="00E55433">
        <w:rPr>
          <w:rStyle w:val="normaltextrun"/>
          <w:rFonts w:cs="Arial"/>
          <w:color w:val="000000"/>
          <w:shd w:val="clear" w:color="auto" w:fill="FFFF00"/>
        </w:rPr>
        <w:t xml:space="preserve"> </w:t>
      </w:r>
      <w:r w:rsidR="00A70C1C" w:rsidRPr="00E55433">
        <w:rPr>
          <w:rStyle w:val="normaltextrun"/>
          <w:rFonts w:cs="Arial"/>
          <w:color w:val="000000"/>
          <w:shd w:val="clear" w:color="auto" w:fill="FFFF00"/>
        </w:rPr>
        <w:t xml:space="preserve">(all calls except Enabling Research) </w:t>
      </w:r>
      <w:r w:rsidR="00F73240" w:rsidRPr="00E55433">
        <w:rPr>
          <w:rStyle w:val="normaltextrun"/>
          <w:rFonts w:cs="Arial"/>
          <w:color w:val="000000"/>
          <w:shd w:val="clear" w:color="auto" w:fill="FFFF00"/>
        </w:rPr>
        <w:t xml:space="preserve">or </w:t>
      </w:r>
      <w:r w:rsidR="00972A1F" w:rsidRPr="00E55433">
        <w:rPr>
          <w:rStyle w:val="normaltextrun"/>
          <w:rFonts w:cs="Arial"/>
          <w:color w:val="000000"/>
          <w:shd w:val="clear" w:color="auto" w:fill="FFFF00"/>
        </w:rPr>
        <w:t xml:space="preserve">Fariha </w:t>
      </w:r>
      <w:r w:rsidR="00055348" w:rsidRPr="00E55433">
        <w:rPr>
          <w:rFonts w:cs="Arial"/>
          <w:color w:val="000000"/>
          <w:shd w:val="clear" w:color="auto" w:fill="FFFF00"/>
        </w:rPr>
        <w:t>Tahanin (Enabling Res</w:t>
      </w:r>
      <w:r w:rsidR="00233668" w:rsidRPr="00E55433">
        <w:rPr>
          <w:rFonts w:cs="Arial"/>
          <w:color w:val="000000"/>
          <w:shd w:val="clear" w:color="auto" w:fill="FFFF00"/>
        </w:rPr>
        <w:t>earch)</w:t>
      </w:r>
      <w:r w:rsidRPr="00E55433">
        <w:rPr>
          <w:rStyle w:val="normaltextrun"/>
          <w:rFonts w:cs="Arial"/>
          <w:color w:val="000000"/>
          <w:shd w:val="clear" w:color="auto" w:fill="FFFF00"/>
        </w:rPr>
        <w:t>.</w:t>
      </w:r>
    </w:p>
    <w:p w14:paraId="67FE4891" w14:textId="77777777" w:rsidR="00FA1B87" w:rsidRDefault="00501CBE" w:rsidP="00E55433">
      <w:pPr>
        <w:jc w:val="both"/>
        <w:rPr>
          <w:rStyle w:val="normaltextrun"/>
          <w:rFonts w:cs="Arial"/>
          <w:color w:val="000000"/>
          <w:shd w:val="clear" w:color="auto" w:fill="FFFF00"/>
        </w:rPr>
      </w:pPr>
      <w:r w:rsidRPr="00E55433">
        <w:rPr>
          <w:rStyle w:val="normaltextrun"/>
          <w:rFonts w:cs="Arial"/>
          <w:color w:val="000000"/>
          <w:shd w:val="clear" w:color="auto" w:fill="FFFF00"/>
        </w:rPr>
        <w:t xml:space="preserve">You may wish to change the expression ‘overseas country’ to </w:t>
      </w:r>
      <w:r w:rsidR="009B2900" w:rsidRPr="00E55433">
        <w:rPr>
          <w:rStyle w:val="normaltextrun"/>
          <w:rFonts w:cs="Arial"/>
          <w:color w:val="000000"/>
          <w:shd w:val="clear" w:color="auto" w:fill="FFFF00"/>
        </w:rPr>
        <w:t>your country name (</w:t>
      </w:r>
      <w:proofErr w:type="gramStart"/>
      <w:r w:rsidR="009B2900" w:rsidRPr="00E55433">
        <w:rPr>
          <w:rStyle w:val="normaltextrun"/>
          <w:rFonts w:cs="Arial"/>
          <w:color w:val="000000"/>
          <w:shd w:val="clear" w:color="auto" w:fill="FFFF00"/>
        </w:rPr>
        <w:t>e.g.</w:t>
      </w:r>
      <w:proofErr w:type="gramEnd"/>
      <w:r w:rsidR="009B2900" w:rsidRPr="00E55433">
        <w:rPr>
          <w:rStyle w:val="normaltextrun"/>
          <w:rFonts w:cs="Arial"/>
          <w:color w:val="000000"/>
          <w:shd w:val="clear" w:color="auto" w:fill="FFFF00"/>
        </w:rPr>
        <w:t xml:space="preserve"> India or Indian</w:t>
      </w:r>
      <w:r w:rsidR="00220C61" w:rsidRPr="00E55433">
        <w:rPr>
          <w:rStyle w:val="normaltextrun"/>
          <w:rFonts w:cs="Arial"/>
          <w:color w:val="000000"/>
          <w:shd w:val="clear" w:color="auto" w:fill="FFFF00"/>
        </w:rPr>
        <w:t xml:space="preserve"> depending on the sent</w:t>
      </w:r>
      <w:r w:rsidR="00B37A69" w:rsidRPr="00E55433">
        <w:rPr>
          <w:rStyle w:val="normaltextrun"/>
          <w:rFonts w:cs="Arial"/>
          <w:color w:val="000000"/>
          <w:shd w:val="clear" w:color="auto" w:fill="FFFF00"/>
        </w:rPr>
        <w:t>e</w:t>
      </w:r>
      <w:r w:rsidR="00220C61" w:rsidRPr="00E55433">
        <w:rPr>
          <w:rStyle w:val="normaltextrun"/>
          <w:rFonts w:cs="Arial"/>
          <w:color w:val="000000"/>
          <w:shd w:val="clear" w:color="auto" w:fill="FFFF00"/>
        </w:rPr>
        <w:t>nce</w:t>
      </w:r>
      <w:r w:rsidR="009B2900" w:rsidRPr="00E55433">
        <w:rPr>
          <w:rStyle w:val="normaltextrun"/>
          <w:rFonts w:cs="Arial"/>
          <w:color w:val="000000"/>
          <w:shd w:val="clear" w:color="auto" w:fill="FFFF00"/>
        </w:rPr>
        <w:t>).  If so, please note that these places are highlighte</w:t>
      </w:r>
      <w:r w:rsidR="00220C61" w:rsidRPr="00E55433">
        <w:rPr>
          <w:rStyle w:val="normaltextrun"/>
          <w:rFonts w:cs="Arial"/>
          <w:color w:val="000000"/>
          <w:shd w:val="clear" w:color="auto" w:fill="FFFF00"/>
        </w:rPr>
        <w:t xml:space="preserve">d in </w:t>
      </w:r>
      <w:r w:rsidR="00220C61" w:rsidRPr="00E55433">
        <w:rPr>
          <w:rStyle w:val="normaltextrun"/>
          <w:rFonts w:cs="Arial"/>
          <w:color w:val="000000"/>
          <w:highlight w:val="magenta"/>
          <w:shd w:val="clear" w:color="auto" w:fill="FFFF00"/>
        </w:rPr>
        <w:t>pink.</w:t>
      </w:r>
      <w:r w:rsidR="00220C61" w:rsidRPr="00E55433">
        <w:rPr>
          <w:rStyle w:val="normaltextrun"/>
          <w:rFonts w:cs="Arial"/>
          <w:color w:val="000000"/>
          <w:shd w:val="clear" w:color="auto" w:fill="FFFF00"/>
        </w:rPr>
        <w:t xml:space="preserve"> Please make sure the pink highlighting is</w:t>
      </w:r>
      <w:r w:rsidR="00C817E3" w:rsidRPr="00E55433">
        <w:rPr>
          <w:rStyle w:val="normaltextrun"/>
          <w:rFonts w:cs="Arial"/>
          <w:color w:val="000000"/>
          <w:shd w:val="clear" w:color="auto" w:fill="FFFF00"/>
        </w:rPr>
        <w:t xml:space="preserve"> removed, even if you decide not to insert country names.</w:t>
      </w:r>
    </w:p>
    <w:p w14:paraId="39DADA37" w14:textId="6D31E9E7" w:rsidR="003140C7" w:rsidRPr="00E55433" w:rsidRDefault="00FA1B87" w:rsidP="00E55433">
      <w:pPr>
        <w:jc w:val="both"/>
        <w:rPr>
          <w:rFonts w:cs="Arial"/>
          <w:color w:val="000000"/>
          <w:shd w:val="clear" w:color="auto" w:fill="FFFF00"/>
        </w:rPr>
      </w:pPr>
      <w:r>
        <w:rPr>
          <w:rStyle w:val="normaltextrun"/>
          <w:rFonts w:cs="Arial"/>
          <w:color w:val="000000"/>
          <w:shd w:val="clear" w:color="auto" w:fill="FFFF00"/>
        </w:rPr>
        <w:t xml:space="preserve">Please look at the template below and adapt for your needs.  </w:t>
      </w:r>
      <w:r w:rsidR="00C817E3" w:rsidRPr="00E55433">
        <w:rPr>
          <w:rStyle w:val="normaltextrun"/>
          <w:rFonts w:cs="Arial"/>
          <w:color w:val="000000"/>
          <w:shd w:val="clear" w:color="auto" w:fill="FFFF00"/>
        </w:rPr>
        <w:t xml:space="preserve"> </w:t>
      </w:r>
      <w:r w:rsidR="00220C61" w:rsidRPr="00E55433">
        <w:rPr>
          <w:rStyle w:val="normaltextrun"/>
          <w:rFonts w:cs="Arial"/>
          <w:color w:val="000000"/>
          <w:shd w:val="clear" w:color="auto" w:fill="FFFF00"/>
        </w:rPr>
        <w:t xml:space="preserve"> </w:t>
      </w:r>
      <w:r w:rsidR="009B2900" w:rsidRPr="00E55433">
        <w:rPr>
          <w:rStyle w:val="normaltextrun"/>
          <w:rFonts w:cs="Arial"/>
          <w:color w:val="000000"/>
          <w:shd w:val="clear" w:color="auto" w:fill="FFFF00"/>
        </w:rPr>
        <w:t xml:space="preserve"> </w:t>
      </w:r>
      <w:r w:rsidR="00F5296D" w:rsidRPr="00E55433">
        <w:rPr>
          <w:rStyle w:val="normaltextrun"/>
          <w:rFonts w:cs="Arial"/>
          <w:color w:val="000000"/>
          <w:shd w:val="clear" w:color="auto" w:fill="FFFF00"/>
        </w:rPr>
        <w:t xml:space="preserve"> </w:t>
      </w:r>
      <w:r w:rsidR="003140C7" w:rsidRPr="00E55433">
        <w:br w:type="page"/>
      </w:r>
    </w:p>
    <w:p w14:paraId="12099DA3" w14:textId="6D90B5FB" w:rsidR="00FB6E5B" w:rsidRPr="00E55433" w:rsidRDefault="009B6CD2" w:rsidP="000C2F70">
      <w:pPr>
        <w:pStyle w:val="HeadingA"/>
      </w:pPr>
      <w:r w:rsidRPr="00E55433">
        <w:lastRenderedPageBreak/>
        <w:t>Application for</w:t>
      </w:r>
      <w:r w:rsidR="000C2F70" w:rsidRPr="000C2F70">
        <w:t xml:space="preserve"> </w:t>
      </w:r>
      <w:r w:rsidR="000C2F70" w:rsidRPr="000C2F70">
        <w:t xml:space="preserve">UK-Malaysia Going Global Partnerships Grant for Student Mobility 2023 </w:t>
      </w:r>
      <w:r w:rsidRPr="00E55433">
        <w:t xml:space="preserve"> </w:t>
      </w:r>
    </w:p>
    <w:p w14:paraId="1BF242EE" w14:textId="72C24532" w:rsidR="000D422E" w:rsidRPr="00E55433" w:rsidRDefault="00FB6E5B" w:rsidP="000D422E">
      <w:pPr>
        <w:pStyle w:val="HeadingA"/>
        <w:rPr>
          <w:color w:val="EA0034" w:themeColor="accent4"/>
        </w:rPr>
      </w:pPr>
      <w:r w:rsidRPr="00E55433">
        <w:rPr>
          <w:color w:val="EA0034" w:themeColor="accent4"/>
        </w:rPr>
        <w:t xml:space="preserve">Countries: </w:t>
      </w:r>
      <w:r w:rsidR="000C2F70">
        <w:rPr>
          <w:color w:val="EA0034" w:themeColor="accent4"/>
        </w:rPr>
        <w:t>Malaysia and United Kingdom</w:t>
      </w:r>
      <w:r w:rsidRPr="00E55433">
        <w:rPr>
          <w:color w:val="EA0034" w:themeColor="accent4"/>
        </w:rPr>
        <w:t xml:space="preserve"> </w:t>
      </w:r>
      <w:r w:rsidR="009B6CD2" w:rsidRPr="00E55433">
        <w:rPr>
          <w:color w:val="EA0034" w:themeColor="accent4"/>
        </w:rPr>
        <w:t xml:space="preserve"> </w:t>
      </w:r>
    </w:p>
    <w:p w14:paraId="10715AB3" w14:textId="08E74A0E" w:rsidR="00B85135" w:rsidRPr="000C2F70" w:rsidRDefault="000C2F70" w:rsidP="00E96C33">
      <w:pPr>
        <w:spacing w:before="240"/>
        <w:rPr>
          <w:rFonts w:eastAsia="Noto Sans CJK SC Regular" w:cs="Arial"/>
          <w:color w:val="002060"/>
          <w:sz w:val="22"/>
          <w:szCs w:val="22"/>
        </w:rPr>
      </w:pPr>
      <w:r w:rsidRPr="000C2F70">
        <w:rPr>
          <w:rFonts w:asciiTheme="minorHAnsi" w:hAnsiTheme="minorHAnsi" w:cstheme="minorHAnsi"/>
          <w:color w:val="002060"/>
          <w:sz w:val="22"/>
          <w:szCs w:val="22"/>
        </w:rPr>
        <w:t xml:space="preserve">Higher Education Institutions who are </w:t>
      </w:r>
      <w:r w:rsidRPr="000C2F70">
        <w:rPr>
          <w:rFonts w:asciiTheme="minorHAnsi" w:hAnsiTheme="minorHAnsi" w:cstheme="minorHAnsi"/>
          <w:b/>
          <w:bCs/>
          <w:color w:val="002060"/>
          <w:sz w:val="22"/>
          <w:szCs w:val="22"/>
        </w:rPr>
        <w:t xml:space="preserve">members of the </w:t>
      </w:r>
      <w:hyperlink r:id="rId17" w:history="1">
        <w:r w:rsidRPr="000C2F70">
          <w:rPr>
            <w:rStyle w:val="Hyperlink"/>
            <w:rFonts w:asciiTheme="minorHAnsi" w:hAnsiTheme="minorHAnsi" w:cstheme="minorHAnsi"/>
            <w:b/>
            <w:bCs/>
            <w:color w:val="002060"/>
            <w:sz w:val="22"/>
            <w:szCs w:val="22"/>
          </w:rPr>
          <w:t>UK-Malaysia University Consortium</w:t>
        </w:r>
      </w:hyperlink>
      <w:r>
        <w:rPr>
          <w:rStyle w:val="Hyperlink"/>
          <w:rFonts w:asciiTheme="minorHAnsi" w:hAnsiTheme="minorHAnsi" w:cstheme="minorHAnsi"/>
          <w:bCs/>
          <w:color w:val="002060"/>
          <w:sz w:val="22"/>
          <w:szCs w:val="22"/>
        </w:rPr>
        <w:t xml:space="preserve"> </w:t>
      </w:r>
      <w:r w:rsidRPr="000C2F70">
        <w:rPr>
          <w:rFonts w:asciiTheme="minorHAnsi" w:hAnsiTheme="minorHAnsi" w:cstheme="minorHAnsi"/>
          <w:color w:val="002060"/>
          <w:sz w:val="22"/>
          <w:szCs w:val="22"/>
        </w:rPr>
        <w:t xml:space="preserve">to </w:t>
      </w:r>
      <w:r w:rsidRPr="000C2F70">
        <w:rPr>
          <w:rFonts w:asciiTheme="minorHAnsi" w:hAnsiTheme="minorHAnsi" w:cstheme="minorHAnsi"/>
          <w:color w:val="002060"/>
          <w:sz w:val="22"/>
          <w:szCs w:val="22"/>
        </w:rPr>
        <w:t xml:space="preserve">are invited to </w:t>
      </w:r>
      <w:r w:rsidRPr="000C2F70">
        <w:rPr>
          <w:rFonts w:asciiTheme="minorHAnsi" w:hAnsiTheme="minorHAnsi" w:cstheme="minorHAnsi"/>
          <w:color w:val="002060"/>
          <w:sz w:val="22"/>
          <w:szCs w:val="22"/>
        </w:rPr>
        <w:t>submit joint proposals</w:t>
      </w:r>
      <w:r w:rsidRPr="000C2F70">
        <w:rPr>
          <w:rFonts w:asciiTheme="minorHAnsi" w:hAnsiTheme="minorHAnsi" w:cstheme="minorHAnsi"/>
          <w:color w:val="002060"/>
          <w:sz w:val="22"/>
          <w:szCs w:val="22"/>
        </w:rPr>
        <w:t xml:space="preserve"> in response to the </w:t>
      </w:r>
      <w:r w:rsidRPr="000C2F70">
        <w:rPr>
          <w:rFonts w:asciiTheme="minorHAnsi" w:hAnsiTheme="minorHAnsi" w:cstheme="minorHAnsi"/>
          <w:b/>
          <w:bCs/>
          <w:color w:val="002060"/>
          <w:sz w:val="22"/>
          <w:szCs w:val="22"/>
        </w:rPr>
        <w:t>UK-Malaysia Going Global Partnerships Grant for Student Mobility 2023</w:t>
      </w:r>
      <w:r w:rsidRPr="000C2F70">
        <w:rPr>
          <w:rFonts w:asciiTheme="minorHAnsi" w:hAnsiTheme="minorHAnsi" w:cstheme="minorHAnsi"/>
          <w:color w:val="002060"/>
          <w:sz w:val="22"/>
          <w:szCs w:val="22"/>
        </w:rPr>
        <w:t xml:space="preserve">. </w:t>
      </w:r>
      <w:r w:rsidRPr="000C2F70">
        <w:rPr>
          <w:rFonts w:asciiTheme="minorHAnsi" w:hAnsiTheme="minorHAnsi" w:cstheme="minorHAnsi"/>
          <w:color w:val="002060"/>
          <w:sz w:val="22"/>
          <w:szCs w:val="22"/>
        </w:rPr>
        <w:t xml:space="preserve">  </w:t>
      </w:r>
      <w:r w:rsidR="00B85135" w:rsidRPr="000C2F70">
        <w:rPr>
          <w:rFonts w:eastAsia="Noto Sans CJK SC Regular" w:cs="Arial"/>
          <w:color w:val="002060"/>
          <w:sz w:val="22"/>
          <w:szCs w:val="22"/>
        </w:rPr>
        <w:t>Please submit th</w:t>
      </w:r>
      <w:r w:rsidR="00136935" w:rsidRPr="000C2F70">
        <w:rPr>
          <w:rFonts w:eastAsia="Noto Sans CJK SC Regular" w:cs="Arial"/>
          <w:color w:val="002060"/>
          <w:sz w:val="22"/>
          <w:szCs w:val="22"/>
        </w:rPr>
        <w:t>e completed</w:t>
      </w:r>
      <w:r w:rsidR="00B85135" w:rsidRPr="000C2F70">
        <w:rPr>
          <w:rFonts w:eastAsia="Noto Sans CJK SC Regular" w:cs="Arial"/>
          <w:color w:val="002060"/>
          <w:sz w:val="22"/>
          <w:szCs w:val="22"/>
        </w:rPr>
        <w:t xml:space="preserve"> application</w:t>
      </w:r>
      <w:r w:rsidR="007935AD" w:rsidRPr="000C2F70">
        <w:rPr>
          <w:rFonts w:eastAsia="Noto Sans CJK SC Regular" w:cs="Arial"/>
          <w:color w:val="002060"/>
          <w:sz w:val="22"/>
          <w:szCs w:val="22"/>
        </w:rPr>
        <w:t xml:space="preserve"> form </w:t>
      </w:r>
      <w:r w:rsidR="00B85135" w:rsidRPr="000C2F70">
        <w:rPr>
          <w:rFonts w:eastAsia="Noto Sans CJK SC Regular" w:cs="Arial"/>
          <w:color w:val="002060"/>
          <w:sz w:val="22"/>
          <w:szCs w:val="22"/>
        </w:rPr>
        <w:t>to</w:t>
      </w:r>
      <w:r w:rsidR="000B0EBD" w:rsidRPr="000C2F70">
        <w:rPr>
          <w:rFonts w:eastAsia="Noto Sans CJK SC Regular" w:cs="Arial"/>
          <w:color w:val="002060"/>
          <w:sz w:val="22"/>
          <w:szCs w:val="22"/>
        </w:rPr>
        <w:t xml:space="preserve"> </w:t>
      </w:r>
      <w:hyperlink r:id="rId18" w:history="1">
        <w:r w:rsidRPr="000C2F70">
          <w:rPr>
            <w:rStyle w:val="Hyperlink"/>
            <w:rFonts w:eastAsia="Noto Sans CJK SC Regular" w:cs="Arial"/>
            <w:b/>
            <w:bCs/>
            <w:color w:val="002060"/>
            <w:sz w:val="22"/>
            <w:szCs w:val="22"/>
          </w:rPr>
          <w:t>MYKUL1Education@britishcouncil.org</w:t>
        </w:r>
      </w:hyperlink>
      <w:r w:rsidRPr="000C2F70">
        <w:rPr>
          <w:rFonts w:eastAsia="Noto Sans CJK SC Regular" w:cs="Arial"/>
          <w:color w:val="002060"/>
          <w:sz w:val="22"/>
          <w:szCs w:val="22"/>
        </w:rPr>
        <w:t xml:space="preserve"> </w:t>
      </w:r>
      <w:r w:rsidR="00CD4FE2" w:rsidRPr="000C2F70">
        <w:rPr>
          <w:rFonts w:eastAsia="Noto Sans CJK SC Regular" w:cs="Arial"/>
          <w:color w:val="002060"/>
          <w:sz w:val="22"/>
          <w:szCs w:val="22"/>
        </w:rPr>
        <w:t xml:space="preserve">by </w:t>
      </w:r>
      <w:r w:rsidRPr="000C2F70">
        <w:rPr>
          <w:rFonts w:eastAsia="Noto Sans CJK SC Regular" w:cs="Arial"/>
          <w:b/>
          <w:bCs/>
          <w:color w:val="002060"/>
          <w:sz w:val="22"/>
          <w:szCs w:val="22"/>
        </w:rPr>
        <w:t xml:space="preserve">23.59 UK Time </w:t>
      </w:r>
      <w:r w:rsidRPr="000C2F70">
        <w:rPr>
          <w:rFonts w:eastAsia="Noto Sans CJK SC Regular" w:cs="Arial"/>
          <w:b/>
          <w:bCs/>
          <w:color w:val="002060"/>
          <w:sz w:val="22"/>
          <w:szCs w:val="22"/>
        </w:rPr>
        <w:t xml:space="preserve">on </w:t>
      </w:r>
      <w:r w:rsidRPr="000C2F70">
        <w:rPr>
          <w:rFonts w:eastAsia="Noto Sans CJK SC Regular" w:cs="Arial"/>
          <w:b/>
          <w:bCs/>
          <w:color w:val="002060"/>
          <w:sz w:val="22"/>
          <w:szCs w:val="22"/>
        </w:rPr>
        <w:t>29 September 2023</w:t>
      </w:r>
      <w:r w:rsidRPr="000C2F70">
        <w:rPr>
          <w:rFonts w:eastAsia="Noto Sans CJK SC Regular" w:cs="Arial"/>
          <w:color w:val="002060"/>
          <w:sz w:val="22"/>
          <w:szCs w:val="22"/>
        </w:rPr>
        <w:t xml:space="preserve">. </w:t>
      </w:r>
      <w:r w:rsidR="00FD6831" w:rsidRPr="000C2F70">
        <w:rPr>
          <w:rFonts w:eastAsia="Noto Sans CJK SC Regular" w:cs="Arial"/>
          <w:color w:val="002060"/>
          <w:sz w:val="22"/>
          <w:szCs w:val="22"/>
        </w:rPr>
        <w:t xml:space="preserve"> </w:t>
      </w:r>
    </w:p>
    <w:tbl>
      <w:tblPr>
        <w:tblStyle w:val="BritishCouncilTable"/>
        <w:tblW w:w="10606" w:type="dxa"/>
        <w:tblInd w:w="0" w:type="dxa"/>
        <w:tblLook w:val="04A0" w:firstRow="1" w:lastRow="0" w:firstColumn="1" w:lastColumn="0" w:noHBand="0" w:noVBand="1"/>
      </w:tblPr>
      <w:tblGrid>
        <w:gridCol w:w="2265"/>
        <w:gridCol w:w="709"/>
        <w:gridCol w:w="1386"/>
        <w:gridCol w:w="6246"/>
      </w:tblGrid>
      <w:tr w:rsidR="00C74950" w:rsidRPr="00E55433" w14:paraId="19BD2ACA" w14:textId="77777777" w:rsidTr="548DFF81">
        <w:trPr>
          <w:cnfStyle w:val="100000000000" w:firstRow="1" w:lastRow="0" w:firstColumn="0" w:lastColumn="0" w:oddVBand="0" w:evenVBand="0" w:oddHBand="0" w:evenHBand="0" w:firstRowFirstColumn="0" w:firstRowLastColumn="0" w:lastRowFirstColumn="0" w:lastRowLastColumn="0"/>
        </w:trPr>
        <w:tc>
          <w:tcPr>
            <w:tcW w:w="10606" w:type="dxa"/>
            <w:gridSpan w:val="4"/>
            <w:tcBorders>
              <w:bottom w:val="single" w:sz="4" w:space="0" w:color="4A4A4A"/>
            </w:tcBorders>
            <w:shd w:val="clear" w:color="auto" w:fill="230859" w:themeFill="text2"/>
          </w:tcPr>
          <w:p w14:paraId="552F7C37" w14:textId="236DD358" w:rsidR="00C74950" w:rsidRPr="00E55433" w:rsidRDefault="00C74950" w:rsidP="001935C9">
            <w:pPr>
              <w:pStyle w:val="TableHeading"/>
              <w:rPr>
                <w:b w:val="0"/>
                <w:caps w:val="0"/>
                <w:lang w:val="en-GB"/>
              </w:rPr>
            </w:pPr>
            <w:r w:rsidRPr="00E55433">
              <w:rPr>
                <w:lang w:val="en-GB"/>
              </w:rPr>
              <w:t xml:space="preserve">section 1: </w:t>
            </w:r>
            <w:r w:rsidR="00A31AF4" w:rsidRPr="00E55433">
              <w:rPr>
                <w:lang w:val="en-GB"/>
              </w:rPr>
              <w:t>project</w:t>
            </w:r>
            <w:r w:rsidR="00137208" w:rsidRPr="00E55433">
              <w:rPr>
                <w:lang w:val="en-GB"/>
              </w:rPr>
              <w:t xml:space="preserve"> title</w:t>
            </w:r>
            <w:r w:rsidR="00A31AF4" w:rsidRPr="00E55433">
              <w:rPr>
                <w:lang w:val="en-GB"/>
              </w:rPr>
              <w:t xml:space="preserve">, partnership and </w:t>
            </w:r>
            <w:r w:rsidRPr="00E55433">
              <w:rPr>
                <w:lang w:val="en-GB"/>
              </w:rPr>
              <w:t>CONTACT DETAILS</w:t>
            </w:r>
          </w:p>
        </w:tc>
      </w:tr>
      <w:tr w:rsidR="006174B1" w:rsidRPr="00E55433" w14:paraId="050AB783" w14:textId="77777777" w:rsidTr="548DFF81">
        <w:tc>
          <w:tcPr>
            <w:tcW w:w="10606" w:type="dxa"/>
            <w:gridSpan w:val="4"/>
            <w:tcBorders>
              <w:bottom w:val="single" w:sz="4" w:space="0" w:color="4A4A4A"/>
            </w:tcBorders>
            <w:shd w:val="clear" w:color="auto" w:fill="230859" w:themeFill="text2"/>
          </w:tcPr>
          <w:p w14:paraId="01390F40" w14:textId="4C82F8AC" w:rsidR="006174B1" w:rsidRPr="00E55433" w:rsidRDefault="001935C9" w:rsidP="001935C9">
            <w:pPr>
              <w:pStyle w:val="TableHeading"/>
              <w:jc w:val="center"/>
              <w:rPr>
                <w:b/>
                <w:lang w:val="en-GB"/>
              </w:rPr>
            </w:pPr>
            <w:r w:rsidRPr="00E55433">
              <w:rPr>
                <w:b/>
                <w:lang w:val="en-GB"/>
              </w:rPr>
              <w:t>PROJECT TITLE</w:t>
            </w:r>
          </w:p>
        </w:tc>
      </w:tr>
      <w:tr w:rsidR="00C74950" w:rsidRPr="00E55433" w14:paraId="0FA6A4B9" w14:textId="77777777" w:rsidTr="548DFF81">
        <w:tc>
          <w:tcPr>
            <w:tcW w:w="4360" w:type="dxa"/>
            <w:gridSpan w:val="3"/>
            <w:tcBorders>
              <w:top w:val="single" w:sz="4" w:space="0" w:color="4A4A4A"/>
              <w:bottom w:val="single" w:sz="4" w:space="0" w:color="4A4A4A"/>
            </w:tcBorders>
          </w:tcPr>
          <w:p w14:paraId="2BAA218F" w14:textId="41CC61A3"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p>
        </w:tc>
        <w:tc>
          <w:tcPr>
            <w:tcW w:w="6246" w:type="dxa"/>
            <w:tcBorders>
              <w:top w:val="single" w:sz="4" w:space="0" w:color="4A4A4A"/>
              <w:bottom w:val="single" w:sz="4" w:space="0" w:color="4A4A4A"/>
            </w:tcBorders>
          </w:tcPr>
          <w:p w14:paraId="38D64876" w14:textId="77777777" w:rsidR="00C74950" w:rsidRPr="00E55433" w:rsidRDefault="00C74950">
            <w:pPr>
              <w:pStyle w:val="TableBody"/>
              <w:spacing w:after="120" w:line="276" w:lineRule="auto"/>
              <w:rPr>
                <w:color w:val="230859" w:themeColor="text2"/>
                <w:lang w:val="en-GB"/>
              </w:rPr>
            </w:pPr>
          </w:p>
        </w:tc>
      </w:tr>
      <w:tr w:rsidR="001B6E5B" w:rsidRPr="00E55433" w14:paraId="3D4DE8BA" w14:textId="77777777" w:rsidTr="548DFF81">
        <w:tc>
          <w:tcPr>
            <w:tcW w:w="4360" w:type="dxa"/>
            <w:gridSpan w:val="3"/>
            <w:tcBorders>
              <w:top w:val="single" w:sz="4" w:space="0" w:color="4A4A4A"/>
              <w:bottom w:val="single" w:sz="4" w:space="0" w:color="4A4A4A"/>
            </w:tcBorders>
          </w:tcPr>
          <w:p w14:paraId="61E67704" w14:textId="488A3B46" w:rsidR="001B6E5B" w:rsidRPr="00E55433" w:rsidRDefault="00BD37B8" w:rsidP="00E55433">
            <w:pPr>
              <w:jc w:val="both"/>
              <w:rPr>
                <w:b/>
                <w:color w:val="230859" w:themeColor="text2"/>
                <w:lang w:val="en-GB"/>
              </w:rPr>
            </w:pPr>
            <w:r w:rsidRPr="00E55433">
              <w:rPr>
                <w:b/>
                <w:color w:val="230859" w:themeColor="text2"/>
                <w:lang w:val="en-GB"/>
              </w:rPr>
              <w:t xml:space="preserve">Partner countries  </w:t>
            </w:r>
          </w:p>
        </w:tc>
        <w:tc>
          <w:tcPr>
            <w:tcW w:w="6246" w:type="dxa"/>
            <w:tcBorders>
              <w:top w:val="single" w:sz="4" w:space="0" w:color="4A4A4A"/>
              <w:bottom w:val="single" w:sz="4" w:space="0" w:color="4A4A4A"/>
            </w:tcBorders>
          </w:tcPr>
          <w:p w14:paraId="6170BEA0" w14:textId="77777777" w:rsidR="001B6E5B" w:rsidRPr="00E55433" w:rsidRDefault="001B6E5B">
            <w:pPr>
              <w:pStyle w:val="TableBody"/>
              <w:spacing w:after="120" w:line="276" w:lineRule="auto"/>
              <w:rPr>
                <w:color w:val="230859" w:themeColor="text2"/>
                <w:lang w:val="en-GB"/>
              </w:rPr>
            </w:pPr>
          </w:p>
        </w:tc>
      </w:tr>
      <w:tr w:rsidR="00A31AF4" w:rsidRPr="00E55433" w14:paraId="1D2F1F41" w14:textId="77777777" w:rsidTr="548DFF81">
        <w:tc>
          <w:tcPr>
            <w:tcW w:w="4360" w:type="dxa"/>
            <w:gridSpan w:val="3"/>
            <w:tcBorders>
              <w:top w:val="single" w:sz="4" w:space="0" w:color="4A4A4A"/>
              <w:bottom w:val="single" w:sz="4" w:space="0" w:color="4A4A4A"/>
            </w:tcBorders>
          </w:tcPr>
          <w:p w14:paraId="39295A8F" w14:textId="7ECBE83F" w:rsidR="00A31AF4" w:rsidRPr="00E55433" w:rsidRDefault="00BD37B8" w:rsidP="00E55433">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(it should not exceed</w:t>
            </w:r>
            <w:r w:rsidR="000C2F70">
              <w:rPr>
                <w:color w:val="230859" w:themeColor="text2"/>
                <w:lang w:val="en-GB"/>
              </w:rPr>
              <w:t xml:space="preserve"> </w:t>
            </w:r>
            <w:r w:rsidR="000C2F70" w:rsidRPr="000C2F70">
              <w:rPr>
                <w:b/>
                <w:bCs/>
                <w:color w:val="230859" w:themeColor="text2"/>
                <w:lang w:val="en-GB"/>
              </w:rPr>
              <w:t>15 months</w:t>
            </w:r>
            <w:r w:rsidR="000C2F70">
              <w:rPr>
                <w:color w:val="230859" w:themeColor="text2"/>
                <w:lang w:val="en-GB"/>
              </w:rPr>
              <w:t>)</w:t>
            </w:r>
          </w:p>
        </w:tc>
        <w:tc>
          <w:tcPr>
            <w:tcW w:w="6246" w:type="dxa"/>
            <w:tcBorders>
              <w:top w:val="single" w:sz="4" w:space="0" w:color="4A4A4A"/>
              <w:bottom w:val="single" w:sz="4" w:space="0" w:color="4A4A4A"/>
            </w:tcBorders>
          </w:tcPr>
          <w:p w14:paraId="02840136" w14:textId="77777777" w:rsidR="00A31AF4" w:rsidRPr="00E55433" w:rsidRDefault="00A31AF4">
            <w:pPr>
              <w:pStyle w:val="TableBody"/>
              <w:spacing w:after="120" w:line="276" w:lineRule="auto"/>
              <w:rPr>
                <w:color w:val="230859" w:themeColor="text2"/>
                <w:lang w:val="en-GB"/>
              </w:rPr>
            </w:pPr>
          </w:p>
        </w:tc>
      </w:tr>
      <w:tr w:rsidR="00756E3F" w:rsidRPr="00E55433" w14:paraId="6E4DCD99" w14:textId="77777777" w:rsidTr="548DFF81">
        <w:tc>
          <w:tcPr>
            <w:tcW w:w="4360" w:type="dxa"/>
            <w:gridSpan w:val="3"/>
            <w:tcBorders>
              <w:top w:val="single" w:sz="4" w:space="0" w:color="4A4A4A"/>
              <w:bottom w:val="single" w:sz="4" w:space="0" w:color="4A4A4A"/>
            </w:tcBorders>
          </w:tcPr>
          <w:p w14:paraId="00B4D506" w14:textId="788FAC45" w:rsidR="00756E3F" w:rsidRPr="00E55433" w:rsidRDefault="00756E3F" w:rsidP="00E55433">
            <w:pPr>
              <w:jc w:val="both"/>
              <w:rPr>
                <w:b/>
                <w:color w:val="230859" w:themeColor="text2"/>
                <w:lang w:val="en-GB"/>
              </w:rPr>
            </w:pPr>
            <w:r w:rsidRPr="00E55433">
              <w:rPr>
                <w:b/>
                <w:color w:val="230859" w:themeColor="text2"/>
                <w:lang w:val="en-GB"/>
              </w:rPr>
              <w:t>Proposed start date</w:t>
            </w:r>
          </w:p>
        </w:tc>
        <w:tc>
          <w:tcPr>
            <w:tcW w:w="6246" w:type="dxa"/>
            <w:tcBorders>
              <w:top w:val="single" w:sz="4" w:space="0" w:color="4A4A4A"/>
              <w:bottom w:val="single" w:sz="4" w:space="0" w:color="4A4A4A"/>
            </w:tcBorders>
          </w:tcPr>
          <w:p w14:paraId="345CFC74" w14:textId="0EFD70FF"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445C8E" w:rsidRPr="00E55433" w14:paraId="517D9D65" w14:textId="77777777" w:rsidTr="548DFF81">
        <w:tc>
          <w:tcPr>
            <w:tcW w:w="10606" w:type="dxa"/>
            <w:gridSpan w:val="4"/>
            <w:tcBorders>
              <w:top w:val="single" w:sz="4" w:space="0" w:color="4A4A4A"/>
              <w:bottom w:val="single" w:sz="4" w:space="0" w:color="4A4A4A"/>
            </w:tcBorders>
            <w:shd w:val="clear" w:color="auto" w:fill="230859" w:themeFill="text2"/>
          </w:tcPr>
          <w:p w14:paraId="0A8CAAB5" w14:textId="63685519" w:rsidR="00445C8E" w:rsidRPr="00E55433" w:rsidRDefault="00445C8E" w:rsidP="00EA759C">
            <w:pPr>
              <w:pStyle w:val="TableBody"/>
              <w:spacing w:after="120" w:line="276" w:lineRule="auto"/>
              <w:jc w:val="center"/>
              <w:rPr>
                <w:color w:val="FFFFFF" w:themeColor="background1"/>
                <w:lang w:val="en-GB"/>
              </w:rPr>
            </w:pPr>
            <w:r w:rsidRPr="00E55433">
              <w:rPr>
                <w:b/>
                <w:color w:val="FFFFFF" w:themeColor="background1"/>
                <w:lang w:val="en-GB"/>
              </w:rPr>
              <w:t>P</w:t>
            </w:r>
            <w:r w:rsidR="00933827" w:rsidRPr="00E55433">
              <w:rPr>
                <w:b/>
                <w:color w:val="FFFFFF" w:themeColor="background1"/>
                <w:lang w:val="en-GB"/>
              </w:rPr>
              <w:t>ARTNERSHIP</w:t>
            </w:r>
          </w:p>
        </w:tc>
      </w:tr>
      <w:tr w:rsidR="00D76C84" w:rsidRPr="00E55433" w14:paraId="7E43548F" w14:textId="77777777" w:rsidTr="548DFF81">
        <w:trPr>
          <w:trHeight w:val="1040"/>
        </w:trPr>
        <w:tc>
          <w:tcPr>
            <w:tcW w:w="4360" w:type="dxa"/>
            <w:gridSpan w:val="3"/>
            <w:tcBorders>
              <w:top w:val="single" w:sz="4" w:space="0" w:color="4A4A4A"/>
              <w:bottom w:val="single" w:sz="4" w:space="0" w:color="4A4A4A"/>
            </w:tcBorders>
          </w:tcPr>
          <w:p w14:paraId="7A28BEF0" w14:textId="18DAA6C2" w:rsidR="005428B5" w:rsidRPr="00E55433" w:rsidRDefault="00EA759C" w:rsidP="00E55433">
            <w:pPr>
              <w:jc w:val="both"/>
              <w:rPr>
                <w:color w:val="230859" w:themeColor="text2"/>
                <w:lang w:val="en-GB"/>
              </w:rPr>
            </w:pPr>
            <w:r w:rsidRPr="00E55433">
              <w:rPr>
                <w:b/>
                <w:color w:val="230859" w:themeColor="text2"/>
                <w:lang w:val="en-GB"/>
              </w:rPr>
              <w:t>Is this partnership building on previous</w:t>
            </w:r>
            <w:r w:rsidR="002C3B2F" w:rsidRPr="00E55433">
              <w:rPr>
                <w:b/>
                <w:color w:val="230859" w:themeColor="text2"/>
                <w:lang w:val="en-GB"/>
              </w:rPr>
              <w:t xml:space="preserve"> active</w:t>
            </w:r>
            <w:r w:rsidRPr="00E55433">
              <w:rPr>
                <w:b/>
                <w:color w:val="230859" w:themeColor="text2"/>
                <w:lang w:val="en-GB"/>
              </w:rPr>
              <w:t xml:space="preserve"> collaboration? </w:t>
            </w:r>
            <w:r w:rsidRPr="00E55433">
              <w:rPr>
                <w:color w:val="230859" w:themeColor="text2"/>
                <w:lang w:val="en-GB"/>
              </w:rPr>
              <w:t>(Delete as appropriate)</w:t>
            </w:r>
          </w:p>
        </w:tc>
        <w:tc>
          <w:tcPr>
            <w:tcW w:w="6246" w:type="dxa"/>
            <w:tcBorders>
              <w:top w:val="single" w:sz="4" w:space="0" w:color="4A4A4A"/>
              <w:bottom w:val="single" w:sz="4" w:space="0" w:color="4A4A4A"/>
            </w:tcBorders>
          </w:tcPr>
          <w:p w14:paraId="756C290A" w14:textId="2FE17F4D" w:rsidR="0063120A"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Yes</w:t>
            </w:r>
          </w:p>
          <w:p w14:paraId="0831EC4F" w14:textId="500B1873" w:rsidR="00A31AF4"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No</w:t>
            </w:r>
          </w:p>
        </w:tc>
      </w:tr>
      <w:tr w:rsidR="00D76C84" w:rsidRPr="00E55433" w14:paraId="66F68A55" w14:textId="77777777" w:rsidTr="548DFF81">
        <w:tc>
          <w:tcPr>
            <w:tcW w:w="4360" w:type="dxa"/>
            <w:gridSpan w:val="3"/>
            <w:tcBorders>
              <w:top w:val="single" w:sz="4" w:space="0" w:color="4A4A4A"/>
              <w:bottom w:val="single" w:sz="4" w:space="0" w:color="4A4A4A"/>
            </w:tcBorders>
          </w:tcPr>
          <w:p w14:paraId="1DE1CEA3" w14:textId="4447FE21" w:rsidR="00F25029" w:rsidRPr="00E55433" w:rsidRDefault="00F25029" w:rsidP="00E55433">
            <w:pPr>
              <w:pStyle w:val="TableBody"/>
              <w:spacing w:after="120" w:line="276" w:lineRule="auto"/>
              <w:jc w:val="both"/>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14:paraId="5BD74091" w14:textId="786CD400" w:rsidR="1833D25A" w:rsidRPr="007C61B7" w:rsidRDefault="1833D25A" w:rsidP="0DC4230D">
            <w:pPr>
              <w:pStyle w:val="TableBody"/>
              <w:numPr>
                <w:ilvl w:val="0"/>
                <w:numId w:val="26"/>
              </w:numPr>
              <w:spacing w:after="120" w:line="276" w:lineRule="auto"/>
              <w:jc w:val="both"/>
              <w:rPr>
                <w:color w:val="230859" w:themeColor="text2"/>
                <w:lang w:val="en-GB"/>
              </w:rPr>
            </w:pPr>
            <w:r w:rsidRPr="0DC4230D">
              <w:rPr>
                <w:color w:val="230859" w:themeColor="text2"/>
                <w:lang w:val="en-GB"/>
              </w:rPr>
              <w:t xml:space="preserve">Name </w:t>
            </w:r>
            <w:r w:rsidRPr="007C61B7">
              <w:rPr>
                <w:color w:val="230859" w:themeColor="text2"/>
                <w:lang w:val="en-GB"/>
              </w:rPr>
              <w:t>of the</w:t>
            </w:r>
            <w:r w:rsidR="7EAB406E" w:rsidRPr="007C61B7">
              <w:rPr>
                <w:color w:val="230859" w:themeColor="text2"/>
                <w:lang w:val="en-GB"/>
              </w:rPr>
              <w:t xml:space="preserve"> previous</w:t>
            </w:r>
            <w:r w:rsidRPr="007C61B7">
              <w:rPr>
                <w:color w:val="230859" w:themeColor="text2"/>
                <w:lang w:val="en-GB"/>
              </w:rPr>
              <w:t xml:space="preserve"> project/programme:</w:t>
            </w:r>
          </w:p>
          <w:p w14:paraId="27BA9D9E" w14:textId="0DF27822" w:rsidR="2B0D9BA4" w:rsidRPr="007C61B7" w:rsidRDefault="2B0D9BA4" w:rsidP="0DC4230D">
            <w:pPr>
              <w:pStyle w:val="TableBody"/>
              <w:numPr>
                <w:ilvl w:val="0"/>
                <w:numId w:val="26"/>
              </w:numPr>
              <w:spacing w:after="120" w:line="276" w:lineRule="auto"/>
              <w:jc w:val="both"/>
              <w:rPr>
                <w:color w:val="230859" w:themeColor="text2"/>
                <w:lang w:val="en-GB"/>
              </w:rPr>
            </w:pPr>
            <w:r w:rsidRPr="007C61B7">
              <w:rPr>
                <w:color w:val="230859" w:themeColor="text2"/>
                <w:lang w:val="en-GB"/>
              </w:rPr>
              <w:t xml:space="preserve">Previous funding or grants received, including funder </w:t>
            </w:r>
            <w:proofErr w:type="gramStart"/>
            <w:r w:rsidRPr="007C61B7">
              <w:rPr>
                <w:color w:val="230859" w:themeColor="text2"/>
                <w:lang w:val="en-GB"/>
              </w:rPr>
              <w:t>name;</w:t>
            </w:r>
            <w:proofErr w:type="gramEnd"/>
            <w:r w:rsidRPr="007C61B7">
              <w:rPr>
                <w:color w:val="230859" w:themeColor="text2"/>
                <w:lang w:val="en-GB"/>
              </w:rPr>
              <w:t xml:space="preserve"> </w:t>
            </w:r>
          </w:p>
          <w:p w14:paraId="18069C0D" w14:textId="2800DD9D" w:rsidR="00F25029" w:rsidRPr="007C61B7" w:rsidRDefault="00F25029" w:rsidP="00E55433">
            <w:pPr>
              <w:pStyle w:val="TableBody"/>
              <w:numPr>
                <w:ilvl w:val="0"/>
                <w:numId w:val="26"/>
              </w:numPr>
              <w:spacing w:after="120" w:line="276" w:lineRule="auto"/>
              <w:jc w:val="both"/>
              <w:rPr>
                <w:color w:val="230859" w:themeColor="text2"/>
                <w:lang w:val="en-GB"/>
              </w:rPr>
            </w:pPr>
            <w:r w:rsidRPr="007C61B7">
              <w:rPr>
                <w:color w:val="230859" w:themeColor="text2"/>
                <w:lang w:val="en-GB"/>
              </w:rPr>
              <w:t xml:space="preserve">Year the partnership took </w:t>
            </w:r>
            <w:proofErr w:type="gramStart"/>
            <w:r w:rsidRPr="007C61B7">
              <w:rPr>
                <w:color w:val="230859" w:themeColor="text2"/>
                <w:lang w:val="en-GB"/>
              </w:rPr>
              <w:t>place</w:t>
            </w:r>
            <w:r w:rsidR="00F540D0" w:rsidRPr="007C61B7">
              <w:rPr>
                <w:color w:val="230859" w:themeColor="text2"/>
                <w:lang w:val="en-GB"/>
              </w:rPr>
              <w:t>;</w:t>
            </w:r>
            <w:proofErr w:type="gramEnd"/>
          </w:p>
          <w:p w14:paraId="6CB7B88E" w14:textId="30992DEE" w:rsidR="00F540D0" w:rsidRPr="00E55433" w:rsidRDefault="452A5A67" w:rsidP="00E55433">
            <w:pPr>
              <w:pStyle w:val="ListParagraph"/>
              <w:numPr>
                <w:ilvl w:val="0"/>
                <w:numId w:val="26"/>
              </w:numPr>
              <w:jc w:val="both"/>
              <w:rPr>
                <w:color w:val="230859" w:themeColor="text2"/>
                <w:lang w:val="en-GB"/>
              </w:rPr>
            </w:pPr>
            <w:r w:rsidRPr="007C61B7">
              <w:rPr>
                <w:color w:val="230859" w:themeColor="text2"/>
                <w:lang w:val="en-GB"/>
              </w:rPr>
              <w:t xml:space="preserve">What </w:t>
            </w:r>
            <w:r w:rsidR="11BDF728" w:rsidRPr="007C61B7">
              <w:rPr>
                <w:color w:val="230859" w:themeColor="text2"/>
                <w:lang w:val="en-GB"/>
              </w:rPr>
              <w:t xml:space="preserve">are </w:t>
            </w:r>
            <w:r w:rsidRPr="007C61B7">
              <w:rPr>
                <w:color w:val="230859" w:themeColor="text2"/>
                <w:lang w:val="en-GB"/>
              </w:rPr>
              <w:t xml:space="preserve">your </w:t>
            </w:r>
            <w:r w:rsidRPr="007C61B7">
              <w:rPr>
                <w:b/>
                <w:bCs/>
                <w:color w:val="230859" w:themeColor="text2"/>
                <w:lang w:val="en-GB"/>
              </w:rPr>
              <w:t>institutional/departmental objectives</w:t>
            </w:r>
            <w:r w:rsidRPr="007C61B7">
              <w:rPr>
                <w:color w:val="230859" w:themeColor="text2"/>
                <w:lang w:val="en-GB"/>
              </w:rPr>
              <w:t xml:space="preserve"> for this </w:t>
            </w:r>
            <w:r w:rsidR="1E30AADE" w:rsidRPr="007C61B7">
              <w:rPr>
                <w:color w:val="230859" w:themeColor="text2"/>
                <w:lang w:val="en-GB"/>
              </w:rPr>
              <w:t>ne</w:t>
            </w:r>
            <w:r w:rsidR="3689D0B0" w:rsidRPr="007C61B7">
              <w:rPr>
                <w:color w:val="230859" w:themeColor="text2"/>
                <w:lang w:val="en-GB"/>
              </w:rPr>
              <w:t xml:space="preserve">w </w:t>
            </w:r>
            <w:r w:rsidR="49EEAE21" w:rsidRPr="007C61B7">
              <w:rPr>
                <w:color w:val="230859" w:themeColor="text2"/>
                <w:lang w:val="en-GB"/>
              </w:rPr>
              <w:t>phase of your coll</w:t>
            </w:r>
            <w:r w:rsidR="2BE1C95D" w:rsidRPr="007C61B7">
              <w:rPr>
                <w:color w:val="230859" w:themeColor="text2"/>
                <w:lang w:val="en-GB"/>
              </w:rPr>
              <w:t>a</w:t>
            </w:r>
            <w:r w:rsidR="49EEAE21" w:rsidRPr="007C61B7">
              <w:rPr>
                <w:color w:val="230859" w:themeColor="text2"/>
                <w:lang w:val="en-GB"/>
              </w:rPr>
              <w:t>boration</w:t>
            </w:r>
            <w:r w:rsidRPr="007C61B7">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w:t>
            </w:r>
            <w:r w:rsidRPr="0DC4230D">
              <w:rPr>
                <w:color w:val="230859" w:themeColor="text2"/>
                <w:lang w:val="en-GB"/>
              </w:rPr>
              <w:lastRenderedPageBreak/>
              <w:t>direct partnership outputs (</w:t>
            </w:r>
            <w:proofErr w:type="gramStart"/>
            <w:r w:rsidRPr="0DC4230D">
              <w:rPr>
                <w:color w:val="230859" w:themeColor="text2"/>
                <w:lang w:val="en-GB"/>
              </w:rPr>
              <w:t>i.e.</w:t>
            </w:r>
            <w:proofErr w:type="gramEnd"/>
            <w:r w:rsidRPr="0DC4230D">
              <w:rPr>
                <w:color w:val="230859" w:themeColor="text2"/>
                <w:lang w:val="en-GB"/>
              </w:rPr>
              <w:t xml:space="preserve"> access</w:t>
            </w:r>
            <w:r w:rsidR="39FBF125" w:rsidRPr="0DC4230D">
              <w:rPr>
                <w:color w:val="230859" w:themeColor="text2"/>
                <w:lang w:val="en-GB"/>
              </w:rPr>
              <w:t xml:space="preserve"> to new research funds, explore new collaborations, etc)</w:t>
            </w:r>
          </w:p>
          <w:p w14:paraId="538B3E81" w14:textId="4E98022B" w:rsidR="000A1B9F" w:rsidRPr="00E55433" w:rsidRDefault="000A1B9F" w:rsidP="00E55433">
            <w:pPr>
              <w:jc w:val="both"/>
              <w:rPr>
                <w:color w:val="230859" w:themeColor="text2"/>
                <w:lang w:val="en-GB"/>
              </w:rPr>
            </w:pPr>
            <w:r w:rsidRPr="00E55433">
              <w:rPr>
                <w:rFonts w:asciiTheme="minorHAnsi" w:hAnsiTheme="minorHAnsi" w:cs="Arial"/>
                <w:color w:val="230859" w:themeColor="text2"/>
                <w:lang w:val="en-GB"/>
              </w:rPr>
              <w:t>Max 300 words</w:t>
            </w:r>
          </w:p>
        </w:tc>
        <w:tc>
          <w:tcPr>
            <w:tcW w:w="6246" w:type="dxa"/>
            <w:tcBorders>
              <w:top w:val="single" w:sz="4" w:space="0" w:color="4A4A4A"/>
              <w:bottom w:val="single" w:sz="4" w:space="0" w:color="4A4A4A"/>
            </w:tcBorders>
          </w:tcPr>
          <w:p w14:paraId="1FE9C9FC" w14:textId="2541F792" w:rsidR="00F25029" w:rsidRPr="00E55433" w:rsidRDefault="00F25029" w:rsidP="00E55433">
            <w:pPr>
              <w:jc w:val="both"/>
              <w:rPr>
                <w:color w:val="230859" w:themeColor="text2"/>
                <w:lang w:val="en-GB"/>
              </w:rPr>
            </w:pPr>
          </w:p>
        </w:tc>
      </w:tr>
      <w:tr w:rsidR="00D76C84" w:rsidRPr="00E55433" w14:paraId="1BEFC69C" w14:textId="77777777" w:rsidTr="548DFF81">
        <w:tc>
          <w:tcPr>
            <w:tcW w:w="4360" w:type="dxa"/>
            <w:gridSpan w:val="3"/>
            <w:tcBorders>
              <w:top w:val="single" w:sz="4" w:space="0" w:color="4A4A4A"/>
              <w:bottom w:val="single" w:sz="4" w:space="0" w:color="4A4A4A"/>
            </w:tcBorders>
          </w:tcPr>
          <w:p w14:paraId="6BDC8138" w14:textId="63F4AFCA" w:rsidR="00AA574D" w:rsidRPr="00E55433" w:rsidRDefault="00AA574D" w:rsidP="00E55433">
            <w:pPr>
              <w:pStyle w:val="CommentText"/>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14:paraId="05563F4D" w14:textId="77777777" w:rsidR="00AA574D" w:rsidRPr="00E55433" w:rsidRDefault="00AA574D" w:rsidP="00E55433">
            <w:pPr>
              <w:pStyle w:val="CommentText"/>
              <w:jc w:val="both"/>
              <w:rPr>
                <w:color w:val="230859" w:themeColor="text2"/>
                <w:sz w:val="22"/>
                <w:szCs w:val="22"/>
                <w:lang w:val="en-GB"/>
              </w:rPr>
            </w:pPr>
          </w:p>
          <w:p w14:paraId="6494621C" w14:textId="5DA769DF" w:rsidR="003653D4" w:rsidRPr="00E55433" w:rsidRDefault="003653D4" w:rsidP="00E55433">
            <w:pPr>
              <w:pStyle w:val="CommentText"/>
              <w:ind w:left="720"/>
              <w:jc w:val="both"/>
              <w:rPr>
                <w:b/>
                <w:color w:val="230859" w:themeColor="text2"/>
                <w:sz w:val="22"/>
                <w:szCs w:val="22"/>
                <w:lang w:val="en-GB"/>
              </w:rPr>
            </w:pPr>
          </w:p>
        </w:tc>
        <w:tc>
          <w:tcPr>
            <w:tcW w:w="6246" w:type="dxa"/>
            <w:tcBorders>
              <w:top w:val="single" w:sz="4" w:space="0" w:color="4A4A4A"/>
              <w:bottom w:val="single" w:sz="4" w:space="0" w:color="4A4A4A"/>
            </w:tcBorders>
          </w:tcPr>
          <w:p w14:paraId="2DE0FB2D" w14:textId="425A8E39" w:rsidR="00AA574D" w:rsidRPr="00E55433" w:rsidRDefault="00AA574D"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Through advice </w:t>
            </w:r>
          </w:p>
          <w:p w14:paraId="15F5F337" w14:textId="77777777" w:rsidR="00564F49" w:rsidRPr="00E55433" w:rsidRDefault="00AA574D"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Organic network of team members</w:t>
            </w:r>
          </w:p>
          <w:p w14:paraId="17C1F664" w14:textId="77777777" w:rsidR="00564F49" w:rsidRPr="00E55433" w:rsidRDefault="00564F49"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own department/school</w:t>
            </w:r>
          </w:p>
          <w:p w14:paraId="227814C9" w14:textId="77777777" w:rsidR="00564F49" w:rsidRPr="00E55433" w:rsidRDefault="00564F49"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institution</w:t>
            </w:r>
          </w:p>
          <w:p w14:paraId="2B84AD0E" w14:textId="4FE73B18" w:rsidR="003653D4" w:rsidRPr="00E55433" w:rsidRDefault="00564F49" w:rsidP="00E55433">
            <w:pPr>
              <w:pStyle w:val="CommentText"/>
              <w:ind w:left="360"/>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w:t>
            </w:r>
            <w:r w:rsidR="00AA574D" w:rsidRPr="00E55433">
              <w:rPr>
                <w:color w:val="230859" w:themeColor="text2"/>
                <w:sz w:val="22"/>
                <w:szCs w:val="22"/>
                <w:lang w:val="en-GB"/>
              </w:rPr>
              <w:t>Other (please explain)</w:t>
            </w:r>
          </w:p>
        </w:tc>
      </w:tr>
      <w:tr w:rsidR="00D76C84" w:rsidRPr="00E55433" w14:paraId="39B1F147" w14:textId="77777777" w:rsidTr="548DFF81">
        <w:tc>
          <w:tcPr>
            <w:tcW w:w="4360" w:type="dxa"/>
            <w:gridSpan w:val="3"/>
            <w:tcBorders>
              <w:top w:val="single" w:sz="4" w:space="0" w:color="4A4A4A"/>
              <w:bottom w:val="single" w:sz="4" w:space="0" w:color="4A4A4A"/>
            </w:tcBorders>
          </w:tcPr>
          <w:p w14:paraId="22295428" w14:textId="537CE0D5" w:rsidR="000C1DC2" w:rsidRPr="00E55433" w:rsidRDefault="2E6870A2" w:rsidP="0DC4230D">
            <w:pPr>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 xml:space="preserve">How will connections established during this project </w:t>
            </w:r>
            <w:proofErr w:type="gramStart"/>
            <w:r w:rsidRPr="0DC4230D">
              <w:rPr>
                <w:color w:val="230859" w:themeColor="text2"/>
                <w:lang w:val="en-GB"/>
              </w:rPr>
              <w:t>life-cycle</w:t>
            </w:r>
            <w:proofErr w:type="gramEnd"/>
            <w:r w:rsidRPr="0DC4230D">
              <w:rPr>
                <w:color w:val="230859" w:themeColor="text2"/>
                <w:lang w:val="en-GB"/>
              </w:rPr>
              <w:t xml:space="preserve"> be sustained after the end date</w:t>
            </w:r>
            <w:r w:rsidR="7265DA83" w:rsidRPr="0DC4230D">
              <w:rPr>
                <w:color w:val="230859" w:themeColor="text2"/>
                <w:lang w:val="en-GB"/>
              </w:rPr>
              <w:t xml:space="preserve"> </w:t>
            </w:r>
            <w:r w:rsidR="6723EBB5" w:rsidRPr="0DC4230D">
              <w:rPr>
                <w:color w:val="230859" w:themeColor="text2"/>
                <w:lang w:val="en-GB"/>
              </w:rPr>
              <w:t>for</w:t>
            </w:r>
            <w:r w:rsidR="0306F988" w:rsidRPr="0DC4230D">
              <w:rPr>
                <w:color w:val="230859" w:themeColor="text2"/>
                <w:lang w:val="en-GB"/>
              </w:rPr>
              <w:t xml:space="preserve"> both institutions and teams involved</w:t>
            </w:r>
            <w:r w:rsidR="1AF55748" w:rsidRPr="0DC4230D">
              <w:rPr>
                <w:color w:val="230859" w:themeColor="text2"/>
                <w:lang w:val="en-GB"/>
              </w:rPr>
              <w:t>?</w:t>
            </w:r>
          </w:p>
        </w:tc>
        <w:tc>
          <w:tcPr>
            <w:tcW w:w="6246" w:type="dxa"/>
            <w:tcBorders>
              <w:top w:val="single" w:sz="4" w:space="0" w:color="4A4A4A"/>
              <w:bottom w:val="single" w:sz="4" w:space="0" w:color="4A4A4A"/>
            </w:tcBorders>
          </w:tcPr>
          <w:p w14:paraId="3161B702" w14:textId="77777777" w:rsidR="00453C67" w:rsidRPr="00E55433" w:rsidRDefault="00453C67" w:rsidP="00E55433">
            <w:pPr>
              <w:pStyle w:val="CommentText"/>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t xml:space="preserve">Partner Institutions </w:t>
            </w:r>
          </w:p>
          <w:p w14:paraId="1C5E8E12" w14:textId="0FC80ED7" w:rsidR="00F13C6F" w:rsidRPr="00E55433" w:rsidRDefault="00F13C6F" w:rsidP="00E55433">
            <w:pPr>
              <w:pStyle w:val="CommentText"/>
              <w:numPr>
                <w:ilvl w:val="0"/>
                <w:numId w:val="39"/>
              </w:numPr>
              <w:jc w:val="both"/>
              <w:rPr>
                <w:color w:val="230859" w:themeColor="text2"/>
                <w:sz w:val="22"/>
                <w:szCs w:val="22"/>
                <w:lang w:val="en-GB"/>
              </w:rPr>
            </w:pPr>
            <w:r w:rsidRPr="00E55433">
              <w:rPr>
                <w:color w:val="230859" w:themeColor="text2"/>
                <w:sz w:val="22"/>
                <w:szCs w:val="22"/>
                <w:lang w:val="en-GB"/>
              </w:rPr>
              <w:t>Organically/</w:t>
            </w:r>
            <w:r w:rsidR="0010689E" w:rsidRPr="00E55433">
              <w:rPr>
                <w:color w:val="230859" w:themeColor="text2"/>
                <w:sz w:val="22"/>
                <w:szCs w:val="22"/>
                <w:lang w:val="en-GB"/>
              </w:rPr>
              <w:t>i</w:t>
            </w:r>
            <w:r w:rsidRPr="00E55433">
              <w:rPr>
                <w:color w:val="230859" w:themeColor="text2"/>
                <w:sz w:val="22"/>
                <w:szCs w:val="22"/>
                <w:lang w:val="en-GB"/>
              </w:rPr>
              <w:t>nformally (</w:t>
            </w:r>
            <w:proofErr w:type="gramStart"/>
            <w:r w:rsidRPr="00E55433">
              <w:rPr>
                <w:color w:val="230859" w:themeColor="text2"/>
                <w:sz w:val="22"/>
                <w:szCs w:val="22"/>
                <w:lang w:val="en-GB"/>
              </w:rPr>
              <w:t>i.e.</w:t>
            </w:r>
            <w:proofErr w:type="gramEnd"/>
            <w:r w:rsidRPr="00E55433">
              <w:rPr>
                <w:color w:val="230859" w:themeColor="text2"/>
                <w:sz w:val="22"/>
                <w:szCs w:val="22"/>
                <w:lang w:val="en-GB"/>
              </w:rPr>
              <w:t xml:space="preserve"> the team will need to review outputs first but will keep in touch at least)</w:t>
            </w:r>
          </w:p>
          <w:p w14:paraId="52B00809" w14:textId="4C3B3414" w:rsidR="000C1DC2" w:rsidRPr="00E55433" w:rsidRDefault="00F13C6F" w:rsidP="00E55433">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00442759" w:rsidRPr="00E55433">
              <w:rPr>
                <w:color w:val="230859" w:themeColor="text2"/>
                <w:sz w:val="22"/>
                <w:szCs w:val="22"/>
                <w:lang w:val="en-GB"/>
              </w:rPr>
              <w:t>,</w:t>
            </w:r>
            <w:r w:rsidRPr="00E55433">
              <w:rPr>
                <w:color w:val="230859" w:themeColor="text2"/>
                <w:sz w:val="22"/>
                <w:szCs w:val="22"/>
                <w:lang w:val="en-GB"/>
              </w:rPr>
              <w:t xml:space="preserve"> so </w:t>
            </w:r>
            <w:r w:rsidR="0010689E" w:rsidRPr="00E55433">
              <w:rPr>
                <w:color w:val="230859" w:themeColor="text2"/>
                <w:sz w:val="22"/>
                <w:szCs w:val="22"/>
                <w:lang w:val="en-GB"/>
              </w:rPr>
              <w:t>i</w:t>
            </w:r>
            <w:r w:rsidR="0010689E" w:rsidRPr="00E55433">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14:paraId="664B62EF" w14:textId="77777777" w:rsidR="008335D0" w:rsidRPr="00E55433" w:rsidRDefault="008335D0" w:rsidP="00E55433">
            <w:pPr>
              <w:pStyle w:val="CommentText"/>
              <w:jc w:val="both"/>
              <w:rPr>
                <w:color w:val="230859" w:themeColor="text2"/>
                <w:sz w:val="22"/>
                <w:szCs w:val="22"/>
                <w:lang w:val="en-GB"/>
              </w:rPr>
            </w:pPr>
          </w:p>
          <w:p w14:paraId="72A816FC" w14:textId="7409E13D" w:rsidR="00F8535C" w:rsidRPr="00E55433" w:rsidRDefault="00453C67" w:rsidP="00E55433">
            <w:pPr>
              <w:pStyle w:val="CommentText"/>
              <w:jc w:val="both"/>
              <w:rPr>
                <w:b/>
                <w:color w:val="230859" w:themeColor="text2"/>
                <w:sz w:val="22"/>
                <w:szCs w:val="22"/>
                <w:lang w:val="en-GB"/>
              </w:rPr>
            </w:pPr>
            <w:r w:rsidRPr="00E55433">
              <w:rPr>
                <w:b/>
                <w:color w:val="230859" w:themeColor="text2"/>
                <w:sz w:val="22"/>
                <w:szCs w:val="22"/>
                <w:lang w:val="en-GB"/>
              </w:rPr>
              <w:t>Teams involved</w:t>
            </w:r>
          </w:p>
          <w:p w14:paraId="22050E00" w14:textId="08EDFB4A" w:rsidR="00453C67"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T</w:t>
            </w:r>
            <w:r w:rsidR="008335D0" w:rsidRPr="00E55433">
              <w:rPr>
                <w:color w:val="230859" w:themeColor="text2"/>
                <w:sz w:val="22"/>
                <w:szCs w:val="22"/>
                <w:lang w:val="en-GB"/>
              </w:rPr>
              <w:t>he departments will set up comms to keep channels</w:t>
            </w:r>
            <w:r w:rsidR="00453C67" w:rsidRPr="00E55433">
              <w:rPr>
                <w:color w:val="230859" w:themeColor="text2"/>
                <w:sz w:val="22"/>
                <w:szCs w:val="22"/>
                <w:lang w:val="en-GB"/>
              </w:rPr>
              <w:t xml:space="preserve"> </w:t>
            </w:r>
            <w:r w:rsidR="008335D0" w:rsidRPr="00E55433">
              <w:rPr>
                <w:color w:val="230859" w:themeColor="text2"/>
                <w:sz w:val="22"/>
                <w:szCs w:val="22"/>
                <w:lang w:val="en-GB"/>
              </w:rPr>
              <w:t>open</w:t>
            </w:r>
            <w:r w:rsidR="00F8535C" w:rsidRPr="00E55433">
              <w:rPr>
                <w:color w:val="230859" w:themeColor="text2"/>
                <w:sz w:val="22"/>
                <w:szCs w:val="22"/>
                <w:lang w:val="en-GB"/>
              </w:rPr>
              <w:t xml:space="preserve"> for research collaborations</w:t>
            </w:r>
            <w:r w:rsidR="008335D0" w:rsidRPr="00E55433">
              <w:rPr>
                <w:color w:val="230859" w:themeColor="text2"/>
                <w:sz w:val="22"/>
                <w:szCs w:val="22"/>
                <w:lang w:val="en-GB"/>
              </w:rPr>
              <w:t>,</w:t>
            </w:r>
          </w:p>
          <w:p w14:paraId="36510B56" w14:textId="759FE158" w:rsidR="00453C67"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M</w:t>
            </w:r>
            <w:r w:rsidR="008335D0" w:rsidRPr="00E55433">
              <w:rPr>
                <w:color w:val="230859" w:themeColor="text2"/>
                <w:sz w:val="22"/>
                <w:szCs w:val="22"/>
                <w:lang w:val="en-GB"/>
              </w:rPr>
              <w:t>obility of staff/students will be encouraged</w:t>
            </w:r>
          </w:p>
          <w:p w14:paraId="426A71F3" w14:textId="17F432F9" w:rsidR="009C6065"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A</w:t>
            </w:r>
            <w:r w:rsidR="008335D0" w:rsidRPr="00E55433">
              <w:rPr>
                <w:color w:val="230859" w:themeColor="text2"/>
                <w:sz w:val="22"/>
                <w:szCs w:val="22"/>
                <w:lang w:val="en-GB"/>
              </w:rPr>
              <w:t>ctive research/work (funding in place</w:t>
            </w:r>
            <w:r w:rsidR="009C6065" w:rsidRPr="00E55433">
              <w:rPr>
                <w:color w:val="230859" w:themeColor="text2"/>
                <w:sz w:val="22"/>
                <w:szCs w:val="22"/>
                <w:lang w:val="en-GB"/>
              </w:rPr>
              <w:t>)</w:t>
            </w:r>
          </w:p>
          <w:p w14:paraId="49979160" w14:textId="0E544BD5" w:rsidR="009C6065"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w:t>
            </w:r>
            <w:r w:rsidR="002C701D" w:rsidRPr="00E55433">
              <w:rPr>
                <w:color w:val="230859" w:themeColor="text2"/>
                <w:sz w:val="22"/>
                <w:szCs w:val="22"/>
                <w:lang w:val="en-GB"/>
              </w:rPr>
              <w:t xml:space="preserve">  )</w:t>
            </w:r>
            <w:proofErr w:type="gramEnd"/>
            <w:r w:rsidR="002C701D" w:rsidRPr="00E55433">
              <w:rPr>
                <w:color w:val="230859" w:themeColor="text2"/>
                <w:sz w:val="22"/>
                <w:szCs w:val="22"/>
                <w:lang w:val="en-GB"/>
              </w:rPr>
              <w:t xml:space="preserve"> </w:t>
            </w:r>
            <w:r w:rsidR="00442759" w:rsidRPr="00E55433">
              <w:rPr>
                <w:color w:val="230859" w:themeColor="text2"/>
                <w:sz w:val="22"/>
                <w:szCs w:val="22"/>
                <w:lang w:val="en-GB"/>
              </w:rPr>
              <w:t>A</w:t>
            </w:r>
            <w:r w:rsidR="008335D0" w:rsidRPr="00E55433">
              <w:rPr>
                <w:color w:val="230859" w:themeColor="text2"/>
                <w:sz w:val="22"/>
                <w:szCs w:val="22"/>
                <w:lang w:val="en-GB"/>
              </w:rPr>
              <w:t xml:space="preserve">ctive research/work (funding to be determined), </w:t>
            </w:r>
          </w:p>
          <w:p w14:paraId="268E3C74" w14:textId="3984F9FC" w:rsidR="008335D0" w:rsidRPr="00E55433" w:rsidRDefault="002C701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xml:space="preserve">(  </w:t>
            </w:r>
            <w:proofErr w:type="gramEnd"/>
            <w:r w:rsidRPr="00E55433">
              <w:rPr>
                <w:color w:val="230859" w:themeColor="text2"/>
                <w:sz w:val="22"/>
                <w:szCs w:val="22"/>
                <w:lang w:val="en-GB"/>
              </w:rPr>
              <w:t xml:space="preserve"> ) R</w:t>
            </w:r>
            <w:r w:rsidR="008335D0" w:rsidRPr="00E55433">
              <w:rPr>
                <w:color w:val="230859" w:themeColor="text2"/>
                <w:sz w:val="22"/>
                <w:szCs w:val="22"/>
                <w:lang w:val="en-GB"/>
              </w:rPr>
              <w:t>egulatory</w:t>
            </w:r>
            <w:r w:rsidR="009C6065" w:rsidRPr="00E55433">
              <w:rPr>
                <w:color w:val="230859" w:themeColor="text2"/>
                <w:sz w:val="22"/>
                <w:szCs w:val="22"/>
                <w:lang w:val="en-GB"/>
              </w:rPr>
              <w:t xml:space="preserve">: Memorandum of Understanding, processes, systems </w:t>
            </w:r>
            <w:r w:rsidR="005A6BC5" w:rsidRPr="00E55433">
              <w:rPr>
                <w:color w:val="230859" w:themeColor="text2"/>
                <w:sz w:val="22"/>
                <w:szCs w:val="22"/>
                <w:lang w:val="en-GB"/>
              </w:rPr>
              <w:t xml:space="preserve">to </w:t>
            </w:r>
            <w:r w:rsidRPr="00E55433">
              <w:rPr>
                <w:color w:val="230859" w:themeColor="text2"/>
                <w:sz w:val="22"/>
                <w:szCs w:val="22"/>
                <w:lang w:val="en-GB"/>
              </w:rPr>
              <w:t xml:space="preserve">be </w:t>
            </w:r>
            <w:r w:rsidR="001C48FC" w:rsidRPr="00E55433">
              <w:rPr>
                <w:color w:val="230859" w:themeColor="text2"/>
                <w:sz w:val="22"/>
                <w:szCs w:val="22"/>
                <w:lang w:val="en-GB"/>
              </w:rPr>
              <w:t>developed</w:t>
            </w:r>
          </w:p>
        </w:tc>
      </w:tr>
      <w:tr w:rsidR="00D76C84" w:rsidRPr="00E55433" w14:paraId="22F60129" w14:textId="77777777" w:rsidTr="548DFF81">
        <w:trPr>
          <w:trHeight w:val="22"/>
        </w:trPr>
        <w:tc>
          <w:tcPr>
            <w:tcW w:w="10606" w:type="dxa"/>
            <w:gridSpan w:val="4"/>
            <w:tcBorders>
              <w:top w:val="single" w:sz="4" w:space="0" w:color="4A4A4A"/>
              <w:bottom w:val="single" w:sz="4" w:space="0" w:color="4A4A4A"/>
            </w:tcBorders>
            <w:shd w:val="clear" w:color="auto" w:fill="230859" w:themeFill="text2"/>
          </w:tcPr>
          <w:p w14:paraId="6CA6466D" w14:textId="3A549F37" w:rsidR="000F0922" w:rsidRPr="00E55433" w:rsidRDefault="000F0922"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t xml:space="preserve">Associated Partners (from both </w:t>
            </w:r>
            <w:r w:rsidR="000C2F70">
              <w:rPr>
                <w:rFonts w:asciiTheme="minorHAnsi" w:hAnsiTheme="minorHAnsi"/>
                <w:b/>
                <w:color w:val="FFFFFF" w:themeColor="background1"/>
                <w:sz w:val="23"/>
                <w:szCs w:val="23"/>
                <w:lang w:val="en-GB"/>
              </w:rPr>
              <w:t xml:space="preserve">Malaysia </w:t>
            </w:r>
            <w:r w:rsidRPr="00E55433">
              <w:rPr>
                <w:rFonts w:asciiTheme="minorHAnsi" w:hAnsiTheme="minorHAnsi"/>
                <w:b/>
                <w:color w:val="FFFFFF" w:themeColor="background1"/>
                <w:sz w:val="23"/>
                <w:szCs w:val="23"/>
                <w:lang w:val="en-GB"/>
              </w:rPr>
              <w:t>and the UK) affiliated with:</w:t>
            </w:r>
          </w:p>
          <w:p w14:paraId="01FA2763" w14:textId="77777777" w:rsidR="003F67AF" w:rsidRPr="00E55433" w:rsidRDefault="003F67AF"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p>
          <w:p w14:paraId="41E8AF7F"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14:paraId="16A16432" w14:textId="0087E4F5"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Not-for-profit research institutions, </w:t>
            </w:r>
            <w:proofErr w:type="gramStart"/>
            <w:r w:rsidRPr="00E55433">
              <w:rPr>
                <w:color w:val="FFFFFF" w:themeColor="background1"/>
                <w:lang w:val="en-GB"/>
              </w:rPr>
              <w:t>establishment</w:t>
            </w:r>
            <w:r w:rsidR="001A67E5" w:rsidRPr="00E55433">
              <w:rPr>
                <w:color w:val="FFFFFF" w:themeColor="background1"/>
                <w:lang w:val="en-GB"/>
              </w:rPr>
              <w:t>s</w:t>
            </w:r>
            <w:proofErr w:type="gramEnd"/>
            <w:r w:rsidRPr="00E55433">
              <w:rPr>
                <w:color w:val="FFFFFF" w:themeColor="background1"/>
                <w:lang w:val="en-GB"/>
              </w:rPr>
              <w:t xml:space="preserve"> and organisations</w:t>
            </w:r>
          </w:p>
          <w:p w14:paraId="488D8976"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14:paraId="78DF4FA7"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14:paraId="29FFA711"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14:paraId="4FB8F225"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14:paraId="052E4D69"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14:paraId="5C5C720F"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14:paraId="61909D23"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14:paraId="03E932F1"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Civil Society Organisations (CSOs) and Social Enterprise organisations</w:t>
            </w:r>
          </w:p>
          <w:p w14:paraId="74635D0F" w14:textId="77777777" w:rsidR="00CC0721" w:rsidRPr="00E55433" w:rsidRDefault="00CC0721" w:rsidP="00E55433">
            <w:pPr>
              <w:pStyle w:val="TableBody"/>
              <w:spacing w:line="276" w:lineRule="auto"/>
              <w:ind w:left="720"/>
              <w:jc w:val="both"/>
              <w:rPr>
                <w:color w:val="230859" w:themeColor="text2"/>
                <w:lang w:val="en-GB"/>
              </w:rPr>
            </w:pPr>
          </w:p>
        </w:tc>
      </w:tr>
      <w:tr w:rsidR="00D76C84" w:rsidRPr="00E55433" w14:paraId="7FA87C9D" w14:textId="77777777" w:rsidTr="548DFF81">
        <w:trPr>
          <w:trHeight w:val="22"/>
        </w:trPr>
        <w:tc>
          <w:tcPr>
            <w:tcW w:w="4360" w:type="dxa"/>
            <w:gridSpan w:val="3"/>
            <w:tcBorders>
              <w:top w:val="single" w:sz="4" w:space="0" w:color="4A4A4A"/>
              <w:bottom w:val="single" w:sz="4" w:space="0" w:color="4A4A4A"/>
            </w:tcBorders>
          </w:tcPr>
          <w:p w14:paraId="516CB33F" w14:textId="3891AF72" w:rsidR="007F5B2E" w:rsidRPr="00E55433" w:rsidRDefault="00C9151B" w:rsidP="00E55433">
            <w:pPr>
              <w:pStyle w:val="TableBody"/>
              <w:jc w:val="both"/>
              <w:rPr>
                <w:b/>
                <w:color w:val="230859" w:themeColor="text2"/>
                <w:lang w:val="en-GB"/>
              </w:rPr>
            </w:pPr>
            <w:r w:rsidRPr="00E55433">
              <w:rPr>
                <w:b/>
                <w:color w:val="230859" w:themeColor="text2"/>
                <w:lang w:val="en-GB"/>
              </w:rPr>
              <w:t>Institution Name</w:t>
            </w:r>
            <w:r w:rsidR="00971B52" w:rsidRPr="00E55433">
              <w:rPr>
                <w:b/>
                <w:color w:val="230859" w:themeColor="text2"/>
                <w:lang w:val="en-GB"/>
              </w:rPr>
              <w:t xml:space="preserve"> 1</w:t>
            </w:r>
            <w:r w:rsidR="001F4D07" w:rsidRPr="00E55433">
              <w:rPr>
                <w:b/>
                <w:color w:val="230859" w:themeColor="text2"/>
                <w:lang w:val="en-GB"/>
              </w:rPr>
              <w:t xml:space="preserve"> - </w:t>
            </w:r>
            <w:r w:rsidR="006A57DB" w:rsidRPr="00E55433">
              <w:rPr>
                <w:b/>
                <w:color w:val="230859" w:themeColor="text2"/>
                <w:lang w:val="en-GB"/>
              </w:rPr>
              <w:t>Country</w:t>
            </w:r>
          </w:p>
        </w:tc>
        <w:tc>
          <w:tcPr>
            <w:tcW w:w="6246" w:type="dxa"/>
            <w:tcBorders>
              <w:top w:val="single" w:sz="4" w:space="0" w:color="4A4A4A"/>
              <w:bottom w:val="single" w:sz="4" w:space="0" w:color="4A4A4A"/>
            </w:tcBorders>
          </w:tcPr>
          <w:p w14:paraId="2CBC5A75" w14:textId="34BD1621" w:rsidR="00971B52" w:rsidRPr="00E55433" w:rsidRDefault="00C9151B" w:rsidP="00E55433">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00971B52" w:rsidRPr="00E55433">
              <w:rPr>
                <w:b/>
                <w:color w:val="230859" w:themeColor="text2"/>
                <w:lang w:val="en-GB"/>
              </w:rPr>
              <w:t>(bullet points)</w:t>
            </w:r>
          </w:p>
          <w:p w14:paraId="5506BE23" w14:textId="77777777" w:rsidR="00A7400B" w:rsidRPr="00E55433" w:rsidRDefault="00A7400B" w:rsidP="00E55433">
            <w:pPr>
              <w:pStyle w:val="ListParagraph"/>
              <w:numPr>
                <w:ilvl w:val="0"/>
                <w:numId w:val="32"/>
              </w:numPr>
              <w:jc w:val="both"/>
              <w:rPr>
                <w:color w:val="230859" w:themeColor="text2"/>
                <w:lang w:val="en-GB"/>
              </w:rPr>
            </w:pPr>
          </w:p>
          <w:p w14:paraId="49772143" w14:textId="77777777" w:rsidR="00971B52" w:rsidRPr="00E55433" w:rsidRDefault="00971B52" w:rsidP="00E55433">
            <w:pPr>
              <w:pStyle w:val="TableBody"/>
              <w:spacing w:line="276" w:lineRule="auto"/>
              <w:jc w:val="both"/>
              <w:rPr>
                <w:color w:val="230859" w:themeColor="text2"/>
                <w:lang w:val="en-GB"/>
              </w:rPr>
            </w:pPr>
          </w:p>
          <w:p w14:paraId="04277940" w14:textId="77777777" w:rsidR="007F5B2E"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2256535" w14:textId="4CFB2A52" w:rsidR="00A7400B" w:rsidRPr="00E55433" w:rsidRDefault="00A7400B" w:rsidP="00E55433">
            <w:pPr>
              <w:pStyle w:val="ListParagraph"/>
              <w:numPr>
                <w:ilvl w:val="0"/>
                <w:numId w:val="32"/>
              </w:numPr>
              <w:jc w:val="both"/>
              <w:rPr>
                <w:color w:val="230859" w:themeColor="text2"/>
                <w:lang w:val="en-GB"/>
              </w:rPr>
            </w:pPr>
          </w:p>
        </w:tc>
      </w:tr>
      <w:tr w:rsidR="00D76C84" w:rsidRPr="00E55433" w14:paraId="72A99B97" w14:textId="77777777" w:rsidTr="548DFF81">
        <w:trPr>
          <w:trHeight w:val="22"/>
        </w:trPr>
        <w:tc>
          <w:tcPr>
            <w:tcW w:w="4360" w:type="dxa"/>
            <w:gridSpan w:val="3"/>
            <w:tcBorders>
              <w:top w:val="single" w:sz="4" w:space="0" w:color="4A4A4A"/>
              <w:bottom w:val="single" w:sz="4" w:space="0" w:color="4A4A4A"/>
            </w:tcBorders>
          </w:tcPr>
          <w:p w14:paraId="7DF5D966" w14:textId="452705FB" w:rsidR="00C9151B" w:rsidRPr="00E55433" w:rsidRDefault="00971B52" w:rsidP="00E55433">
            <w:pPr>
              <w:pStyle w:val="TableBody"/>
              <w:jc w:val="both"/>
              <w:rPr>
                <w:b/>
                <w:color w:val="230859" w:themeColor="text2"/>
                <w:lang w:val="en-GB"/>
              </w:rPr>
            </w:pPr>
            <w:r w:rsidRPr="00E55433">
              <w:rPr>
                <w:b/>
                <w:color w:val="230859" w:themeColor="text2"/>
                <w:lang w:val="en-GB"/>
              </w:rPr>
              <w:lastRenderedPageBreak/>
              <w:t>Institution Name 2</w:t>
            </w:r>
            <w:r w:rsidR="001F4D07" w:rsidRPr="00E55433">
              <w:rPr>
                <w:b/>
                <w:color w:val="230859" w:themeColor="text2"/>
                <w:lang w:val="en-GB"/>
              </w:rPr>
              <w:t xml:space="preserve"> - Country</w:t>
            </w:r>
          </w:p>
        </w:tc>
        <w:tc>
          <w:tcPr>
            <w:tcW w:w="6246" w:type="dxa"/>
            <w:tcBorders>
              <w:top w:val="single" w:sz="4" w:space="0" w:color="4A4A4A"/>
              <w:bottom w:val="single" w:sz="4" w:space="0" w:color="4A4A4A"/>
            </w:tcBorders>
          </w:tcPr>
          <w:p w14:paraId="1079AF52" w14:textId="5A935A76" w:rsidR="00971B52"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6202566E" w14:textId="77777777" w:rsidR="00A7400B" w:rsidRPr="00E55433" w:rsidRDefault="00A7400B" w:rsidP="00E55433">
            <w:pPr>
              <w:pStyle w:val="ListParagraph"/>
              <w:numPr>
                <w:ilvl w:val="0"/>
                <w:numId w:val="32"/>
              </w:numPr>
              <w:jc w:val="both"/>
              <w:rPr>
                <w:color w:val="230859" w:themeColor="text2"/>
                <w:lang w:val="en-GB"/>
              </w:rPr>
            </w:pPr>
          </w:p>
          <w:p w14:paraId="2747A22D" w14:textId="77777777" w:rsidR="00971B52" w:rsidRPr="00E55433" w:rsidRDefault="00971B52" w:rsidP="00E55433">
            <w:pPr>
              <w:pStyle w:val="TableBody"/>
              <w:spacing w:line="276" w:lineRule="auto"/>
              <w:jc w:val="both"/>
              <w:rPr>
                <w:color w:val="230859" w:themeColor="text2"/>
                <w:lang w:val="en-GB"/>
              </w:rPr>
            </w:pPr>
          </w:p>
          <w:p w14:paraId="71C07593" w14:textId="77777777" w:rsidR="00C9151B"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BA20BC0" w14:textId="59C1900F" w:rsidR="00A7400B" w:rsidRPr="00E55433" w:rsidRDefault="00A7400B" w:rsidP="00E55433">
            <w:pPr>
              <w:pStyle w:val="ListParagraph"/>
              <w:numPr>
                <w:ilvl w:val="0"/>
                <w:numId w:val="32"/>
              </w:numPr>
              <w:jc w:val="both"/>
              <w:rPr>
                <w:color w:val="230859" w:themeColor="text2"/>
                <w:lang w:val="en-GB"/>
              </w:rPr>
            </w:pPr>
          </w:p>
        </w:tc>
      </w:tr>
      <w:tr w:rsidR="00D76C84" w:rsidRPr="00E55433" w14:paraId="3F2572A8" w14:textId="77777777" w:rsidTr="548DFF81">
        <w:trPr>
          <w:trHeight w:val="22"/>
        </w:trPr>
        <w:tc>
          <w:tcPr>
            <w:tcW w:w="10606" w:type="dxa"/>
            <w:gridSpan w:val="4"/>
            <w:tcBorders>
              <w:top w:val="single" w:sz="4" w:space="0" w:color="4A4A4A"/>
              <w:bottom w:val="single" w:sz="4" w:space="0" w:color="4A4A4A"/>
            </w:tcBorders>
            <w:shd w:val="clear" w:color="auto" w:fill="230859" w:themeFill="text2"/>
          </w:tcPr>
          <w:p w14:paraId="7063C911" w14:textId="11E84848" w:rsidR="004F6E4B" w:rsidRPr="00E55433" w:rsidRDefault="7495834D" w:rsidP="0DC4230D">
            <w:pPr>
              <w:pStyle w:val="TableBody"/>
              <w:spacing w:line="276" w:lineRule="auto"/>
              <w:rPr>
                <w:b/>
                <w:bCs/>
                <w:color w:val="FFFFFF" w:themeColor="background1"/>
                <w:lang w:val="en-GB"/>
              </w:rPr>
            </w:pPr>
            <w:r w:rsidRPr="0DC4230D">
              <w:rPr>
                <w:b/>
                <w:bCs/>
                <w:color w:val="FFFFFF" w:themeColor="background1"/>
                <w:lang w:val="en-GB"/>
              </w:rPr>
              <w:t>SECTION 2</w:t>
            </w:r>
            <w:r w:rsidR="37EC2D7E" w:rsidRPr="0DC4230D">
              <w:rPr>
                <w:b/>
                <w:bCs/>
                <w:color w:val="FFFFFF" w:themeColor="background1"/>
                <w:lang w:val="en-GB"/>
              </w:rPr>
              <w:t>: PROJECT DESCRIPTION AND ACTIVITIES</w:t>
            </w:r>
          </w:p>
        </w:tc>
      </w:tr>
      <w:tr w:rsidR="00C85DAA" w:rsidRPr="00E55433" w14:paraId="5217C15F" w14:textId="77777777" w:rsidTr="548DFF81">
        <w:tc>
          <w:tcPr>
            <w:tcW w:w="10606" w:type="dxa"/>
            <w:gridSpan w:val="4"/>
            <w:tcBorders>
              <w:top w:val="single" w:sz="4" w:space="0" w:color="4A4A4A"/>
              <w:bottom w:val="single" w:sz="4" w:space="0" w:color="4A4A4A"/>
            </w:tcBorders>
            <w:shd w:val="clear" w:color="auto" w:fill="230859" w:themeFill="text2"/>
          </w:tcPr>
          <w:p w14:paraId="00BC47B6" w14:textId="5CF8AED7" w:rsidR="00C85DAA" w:rsidRPr="00E55433" w:rsidRDefault="00C85DAA" w:rsidP="009A6FB6">
            <w:pPr>
              <w:pStyle w:val="TableBody"/>
              <w:spacing w:after="120" w:line="276" w:lineRule="auto"/>
              <w:jc w:val="center"/>
              <w:rPr>
                <w:b/>
                <w:color w:val="230859" w:themeColor="text2"/>
                <w:lang w:val="en-GB"/>
              </w:rPr>
            </w:pPr>
            <w:r w:rsidRPr="00E55433">
              <w:rPr>
                <w:b/>
                <w:color w:val="FFFFFF" w:themeColor="background1"/>
                <w:lang w:val="en-GB"/>
              </w:rPr>
              <w:t xml:space="preserve">ODA REQUIREMENT: Relevance to economic development, social </w:t>
            </w:r>
            <w:r w:rsidR="00C55B37" w:rsidRPr="00E55433">
              <w:rPr>
                <w:b/>
                <w:color w:val="FFFFFF" w:themeColor="background1"/>
                <w:lang w:val="en-GB"/>
              </w:rPr>
              <w:t>welfare,</w:t>
            </w:r>
            <w:r w:rsidRPr="00E55433">
              <w:rPr>
                <w:b/>
                <w:color w:val="FFFFFF" w:themeColor="background1"/>
                <w:lang w:val="en-GB"/>
              </w:rPr>
              <w:t xml:space="preserve"> and environment </w:t>
            </w:r>
          </w:p>
        </w:tc>
      </w:tr>
      <w:tr w:rsidR="00C85DAA" w:rsidRPr="00E55433" w14:paraId="1F692624" w14:textId="77777777" w:rsidTr="548DFF81">
        <w:tc>
          <w:tcPr>
            <w:tcW w:w="2974" w:type="dxa"/>
            <w:gridSpan w:val="2"/>
            <w:tcBorders>
              <w:top w:val="single" w:sz="4" w:space="0" w:color="4A4A4A"/>
              <w:bottom w:val="single" w:sz="4" w:space="0" w:color="4A4A4A"/>
            </w:tcBorders>
          </w:tcPr>
          <w:p w14:paraId="74623273" w14:textId="7D4442E2" w:rsidR="00C85DAA" w:rsidRPr="00E55433" w:rsidRDefault="00C85DAA" w:rsidP="00E55433">
            <w:pPr>
              <w:pStyle w:val="TableParagraph"/>
              <w:spacing w:line="276" w:lineRule="auto"/>
              <w:ind w:right="137"/>
              <w:jc w:val="both"/>
              <w:rPr>
                <w:rFonts w:ascii="Arial"/>
                <w:b/>
                <w:color w:val="230859" w:themeColor="text2"/>
                <w:lang w:val="en-GB"/>
              </w:rPr>
            </w:pPr>
            <w:r w:rsidRPr="00E55433">
              <w:rPr>
                <w:rFonts w:ascii="Arial"/>
                <w:color w:val="230859" w:themeColor="text2"/>
                <w:lang w:val="en-GB"/>
              </w:rPr>
              <w:t xml:space="preserve">Please describe how the project and planned activities will contribute to the </w:t>
            </w:r>
            <w:r w:rsidRPr="00E55433">
              <w:rPr>
                <w:rFonts w:ascii="Arial"/>
                <w:b/>
                <w:color w:val="230859" w:themeColor="text2"/>
                <w:lang w:val="en-GB"/>
              </w:rPr>
              <w:t>economic development</w:t>
            </w:r>
            <w:r w:rsidRPr="00E55433">
              <w:rPr>
                <w:rFonts w:ascii="Arial"/>
                <w:color w:val="230859" w:themeColor="text2"/>
                <w:lang w:val="en-GB"/>
              </w:rPr>
              <w:t xml:space="preserve"> and </w:t>
            </w:r>
            <w:r w:rsidRPr="00E55433">
              <w:rPr>
                <w:rFonts w:ascii="Arial"/>
                <w:b/>
                <w:color w:val="230859" w:themeColor="text2"/>
                <w:lang w:val="en-GB"/>
              </w:rPr>
              <w:t>social welfare</w:t>
            </w:r>
            <w:r w:rsidR="00D21CF4" w:rsidRPr="00E55433">
              <w:rPr>
                <w:rFonts w:ascii="Arial"/>
                <w:b/>
                <w:color w:val="230859" w:themeColor="text2"/>
                <w:lang w:val="en-GB"/>
              </w:rPr>
              <w:t xml:space="preserve"> </w:t>
            </w:r>
            <w:r w:rsidRPr="00E55433">
              <w:rPr>
                <w:rFonts w:ascii="Arial"/>
                <w:color w:val="230859" w:themeColor="text2"/>
                <w:lang w:val="en-GB"/>
              </w:rPr>
              <w:t xml:space="preserve">of </w:t>
            </w:r>
            <w:r w:rsidR="000C2F70">
              <w:rPr>
                <w:rFonts w:ascii="Arial"/>
                <w:color w:val="230859" w:themeColor="text2"/>
                <w:lang w:val="en-GB"/>
              </w:rPr>
              <w:t>Malaysia</w:t>
            </w:r>
            <w:r w:rsidRPr="00E55433">
              <w:rPr>
                <w:color w:val="230859" w:themeColor="text2"/>
                <w:lang w:val="en-GB"/>
              </w:rPr>
              <w:t>.</w:t>
            </w:r>
            <w:r w:rsidR="00925CAD" w:rsidRPr="00E55433">
              <w:rPr>
                <w:color w:val="230859" w:themeColor="text2"/>
                <w:lang w:val="en-GB"/>
              </w:rPr>
              <w:t xml:space="preserve"> </w:t>
            </w:r>
            <w:r w:rsidR="00925CAD" w:rsidRPr="00E55433">
              <w:rPr>
                <w:rFonts w:asciiTheme="minorHAnsi" w:hAnsiTheme="minorHAnsi" w:cs="Arial"/>
                <w:color w:val="230859" w:themeColor="text2"/>
                <w:lang w:val="en-GB"/>
              </w:rPr>
              <w:t>(</w:t>
            </w:r>
            <w:proofErr w:type="gramStart"/>
            <w:r w:rsidR="00925CAD" w:rsidRPr="00E55433">
              <w:rPr>
                <w:rFonts w:asciiTheme="minorHAnsi" w:hAnsiTheme="minorHAnsi" w:cs="Arial"/>
                <w:color w:val="230859" w:themeColor="text2"/>
                <w:lang w:val="en-GB"/>
              </w:rPr>
              <w:t>max</w:t>
            </w:r>
            <w:proofErr w:type="gramEnd"/>
            <w:r w:rsidR="00925CAD" w:rsidRPr="00E55433">
              <w:rPr>
                <w:rFonts w:asciiTheme="minorHAnsi" w:hAnsiTheme="minorHAnsi" w:cs="Arial"/>
                <w:color w:val="230859" w:themeColor="text2"/>
                <w:lang w:val="en-GB"/>
              </w:rPr>
              <w:t xml:space="preserve"> 500 words)</w:t>
            </w:r>
          </w:p>
        </w:tc>
        <w:tc>
          <w:tcPr>
            <w:tcW w:w="7632" w:type="dxa"/>
            <w:gridSpan w:val="2"/>
            <w:tcBorders>
              <w:top w:val="single" w:sz="4" w:space="0" w:color="4A4A4A"/>
              <w:bottom w:val="single" w:sz="4" w:space="0" w:color="4A4A4A"/>
            </w:tcBorders>
          </w:tcPr>
          <w:p w14:paraId="76366261" w14:textId="77777777" w:rsidR="00C85DAA" w:rsidRPr="00E55433" w:rsidRDefault="00C85DAA" w:rsidP="009A6FB6">
            <w:pPr>
              <w:pStyle w:val="TableBody"/>
              <w:spacing w:after="120" w:line="276" w:lineRule="auto"/>
              <w:rPr>
                <w:color w:val="230859" w:themeColor="text2"/>
                <w:lang w:val="en-GB"/>
              </w:rPr>
            </w:pPr>
          </w:p>
        </w:tc>
      </w:tr>
      <w:tr w:rsidR="00C85DAA" w:rsidRPr="00E55433" w14:paraId="2489009F" w14:textId="77777777" w:rsidTr="548DFF81">
        <w:tc>
          <w:tcPr>
            <w:tcW w:w="10606" w:type="dxa"/>
            <w:gridSpan w:val="4"/>
            <w:tcBorders>
              <w:top w:val="single" w:sz="4" w:space="0" w:color="4A4A4A"/>
              <w:bottom w:val="single" w:sz="4" w:space="0" w:color="4A4A4A"/>
            </w:tcBorders>
            <w:shd w:val="clear" w:color="auto" w:fill="230859" w:themeFill="text2"/>
          </w:tcPr>
          <w:p w14:paraId="42F74E70" w14:textId="5F99F371" w:rsidR="00C85DAA" w:rsidRPr="00E55433" w:rsidRDefault="5BCD95C4" w:rsidP="0DC4230D">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4889987F" w:rsidRPr="0DC4230D">
              <w:rPr>
                <w:b/>
                <w:bCs/>
                <w:color w:val="FFFFFF" w:themeColor="background1"/>
                <w:lang w:val="en-GB"/>
              </w:rPr>
              <w:t>AL</w:t>
            </w:r>
            <w:r w:rsidRPr="0DC4230D">
              <w:rPr>
                <w:b/>
                <w:bCs/>
                <w:color w:val="FFFFFF" w:themeColor="background1"/>
                <w:lang w:val="en-GB"/>
              </w:rPr>
              <w:t xml:space="preserve"> IMPACT</w:t>
            </w:r>
          </w:p>
        </w:tc>
      </w:tr>
      <w:tr w:rsidR="00C85DAA" w:rsidRPr="00E55433" w14:paraId="049367E2" w14:textId="77777777" w:rsidTr="548DFF81">
        <w:tc>
          <w:tcPr>
            <w:tcW w:w="2974" w:type="dxa"/>
            <w:gridSpan w:val="2"/>
            <w:tcBorders>
              <w:top w:val="single" w:sz="4" w:space="0" w:color="4A4A4A"/>
              <w:bottom w:val="single" w:sz="4" w:space="0" w:color="4A4A4A"/>
            </w:tcBorders>
          </w:tcPr>
          <w:p w14:paraId="36E996C0" w14:textId="4588280C" w:rsidR="00C85DAA" w:rsidRPr="00E55433" w:rsidRDefault="00C85DAA" w:rsidP="00E55433">
            <w:pPr>
              <w:jc w:val="both"/>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w:t>
            </w:r>
            <w:r w:rsidRPr="00E55433">
              <w:rPr>
                <w:rFonts w:asciiTheme="minorHAnsi" w:hAnsiTheme="minorHAnsi" w:cs="Arial"/>
                <w:b/>
                <w:color w:val="230859" w:themeColor="text2"/>
                <w:lang w:val="en-GB"/>
              </w:rPr>
              <w:t xml:space="preserve"> </w:t>
            </w:r>
            <w:r w:rsidR="00BB0F28" w:rsidRPr="00E55433">
              <w:rPr>
                <w:rFonts w:asciiTheme="minorHAnsi" w:hAnsiTheme="minorHAnsi" w:cs="Arial"/>
                <w:b/>
                <w:color w:val="230859" w:themeColor="text2"/>
                <w:lang w:val="en-GB"/>
              </w:rPr>
              <w:t>e</w:t>
            </w:r>
            <w:r w:rsidRPr="00E55433">
              <w:rPr>
                <w:rFonts w:asciiTheme="minorHAnsi" w:hAnsiTheme="minorHAnsi" w:cs="Arial"/>
                <w:b/>
                <w:color w:val="230859" w:themeColor="text2"/>
                <w:lang w:val="en-GB"/>
              </w:rPr>
              <w:t xml:space="preserve">nvironment </w:t>
            </w:r>
          </w:p>
          <w:p w14:paraId="3A490610" w14:textId="77777777" w:rsidR="00C85DAA" w:rsidRPr="00E55433" w:rsidRDefault="00C85DAA" w:rsidP="00E55433">
            <w:pPr>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is the expected impact of the proposed project on the climate and environment (both throughout the project and beyond)?</w:t>
            </w:r>
          </w:p>
          <w:p w14:paraId="1E7A6423" w14:textId="13753818" w:rsidR="00C85DAA" w:rsidRPr="00E55433" w:rsidRDefault="00C85DAA" w:rsidP="00E55433">
            <w:pPr>
              <w:jc w:val="both"/>
              <w:rPr>
                <w:rFonts w:asciiTheme="minorHAnsi" w:hAnsiTheme="minorHAnsi" w:cs="Arial"/>
                <w:b/>
                <w:color w:val="230859" w:themeColor="text2"/>
                <w:lang w:val="en-GB"/>
              </w:rPr>
            </w:pPr>
            <w:r w:rsidRPr="00E55433">
              <w:rPr>
                <w:rFonts w:asciiTheme="minorHAnsi" w:hAnsiTheme="minorHAnsi" w:cs="Arial"/>
                <w:color w:val="230859" w:themeColor="text2"/>
                <w:lang w:val="en-GB"/>
              </w:rPr>
              <w:t>If travel</w:t>
            </w:r>
            <w:r w:rsidR="000747E2" w:rsidRPr="00E55433">
              <w:rPr>
                <w:rFonts w:asciiTheme="minorHAnsi" w:hAnsiTheme="minorHAnsi" w:cs="Arial"/>
                <w:color w:val="230859" w:themeColor="text2"/>
                <w:lang w:val="en-GB"/>
              </w:rPr>
              <w:t xml:space="preserve"> </w:t>
            </w:r>
            <w:r w:rsidR="000747E2" w:rsidRPr="00E55433">
              <w:rPr>
                <w:rFonts w:asciiTheme="minorHAnsi" w:hAnsiTheme="minorHAnsi"/>
                <w:color w:val="230859" w:themeColor="text2"/>
                <w:lang w:val="en-GB"/>
              </w:rPr>
              <w:t>is</w:t>
            </w:r>
            <w:r w:rsidRPr="00E55433">
              <w:rPr>
                <w:rFonts w:asciiTheme="minorHAnsi" w:hAnsiTheme="minorHAnsi" w:cs="Arial"/>
                <w:color w:val="230859" w:themeColor="text2"/>
                <w:lang w:val="en-GB"/>
              </w:rPr>
              <w:t xml:space="preserve"> planned</w:t>
            </w:r>
            <w:r w:rsidR="005D397B"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please provide justification why travel is essential to ensure project outcomes and impact </w:t>
            </w:r>
            <w:r w:rsidR="00925CAD" w:rsidRPr="00E55433">
              <w:rPr>
                <w:rFonts w:asciiTheme="minorHAnsi" w:hAnsiTheme="minorHAnsi" w:cs="Arial"/>
                <w:color w:val="230859" w:themeColor="text2"/>
                <w:lang w:val="en-GB"/>
              </w:rPr>
              <w:t>(max 300 words)</w:t>
            </w:r>
          </w:p>
        </w:tc>
        <w:tc>
          <w:tcPr>
            <w:tcW w:w="7632" w:type="dxa"/>
            <w:gridSpan w:val="2"/>
            <w:tcBorders>
              <w:top w:val="single" w:sz="4" w:space="0" w:color="4A4A4A"/>
              <w:bottom w:val="single" w:sz="4" w:space="0" w:color="4A4A4A"/>
            </w:tcBorders>
          </w:tcPr>
          <w:p w14:paraId="586061C3" w14:textId="77777777" w:rsidR="00C85DAA" w:rsidRPr="00E55433" w:rsidRDefault="00C85DAA" w:rsidP="009A6FB6">
            <w:pPr>
              <w:pStyle w:val="TableBody"/>
              <w:spacing w:after="120" w:line="276" w:lineRule="auto"/>
              <w:rPr>
                <w:color w:val="230859" w:themeColor="text2"/>
                <w:lang w:val="en-GB"/>
              </w:rPr>
            </w:pPr>
          </w:p>
        </w:tc>
      </w:tr>
      <w:tr w:rsidR="00C85DAA" w:rsidRPr="00E55433" w14:paraId="1B5719F1" w14:textId="77777777" w:rsidTr="548DFF81">
        <w:tc>
          <w:tcPr>
            <w:tcW w:w="2974" w:type="dxa"/>
            <w:gridSpan w:val="2"/>
            <w:tcBorders>
              <w:top w:val="single" w:sz="4" w:space="0" w:color="4A4A4A"/>
              <w:bottom w:val="single" w:sz="4" w:space="0" w:color="4A4A4A"/>
            </w:tcBorders>
          </w:tcPr>
          <w:p w14:paraId="26050E1D" w14:textId="734D137B" w:rsidR="00C85DAA" w:rsidRPr="00E55433" w:rsidRDefault="00C85DAA" w:rsidP="00E55433">
            <w:pPr>
              <w:jc w:val="both"/>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 e</w:t>
            </w:r>
            <w:r w:rsidRPr="00E55433">
              <w:rPr>
                <w:rFonts w:asciiTheme="minorHAnsi" w:hAnsiTheme="minorHAnsi" w:cs="Arial"/>
                <w:b/>
                <w:color w:val="230859" w:themeColor="text2"/>
                <w:lang w:val="en-GB"/>
              </w:rPr>
              <w:t xml:space="preserve">nvironment – mitigation </w:t>
            </w:r>
          </w:p>
          <w:p w14:paraId="2AFB2D2D" w14:textId="1D29ADF2" w:rsidR="00C85DAA" w:rsidRPr="00E55433" w:rsidRDefault="00C85DAA" w:rsidP="00E55433">
            <w:pPr>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What measures </w:t>
            </w:r>
            <w:r w:rsidR="00925CAD" w:rsidRPr="00E55433">
              <w:rPr>
                <w:rFonts w:asciiTheme="minorHAnsi" w:hAnsiTheme="minorHAnsi" w:cs="Arial"/>
                <w:color w:val="230859" w:themeColor="text2"/>
                <w:lang w:val="en-GB"/>
              </w:rPr>
              <w:t>w</w:t>
            </w:r>
            <w:r w:rsidR="00925CAD" w:rsidRPr="00E55433">
              <w:rPr>
                <w:rFonts w:asciiTheme="minorHAnsi" w:hAnsiTheme="minorHAnsi"/>
                <w:color w:val="230859" w:themeColor="text2"/>
                <w:lang w:val="en-GB"/>
              </w:rPr>
              <w:t xml:space="preserve">ill </w:t>
            </w:r>
            <w:r w:rsidRPr="00E55433">
              <w:rPr>
                <w:rFonts w:asciiTheme="minorHAnsi" w:hAnsiTheme="minorHAnsi" w:cs="Arial"/>
                <w:color w:val="230859" w:themeColor="text2"/>
                <w:lang w:val="en-GB"/>
              </w:rPr>
              <w:t>you take to minimi</w:t>
            </w:r>
            <w:r w:rsidR="00925CAD" w:rsidRPr="00E55433">
              <w:rPr>
                <w:rFonts w:asciiTheme="minorHAnsi" w:hAnsiTheme="minorHAnsi" w:cs="Arial"/>
                <w:color w:val="230859" w:themeColor="text2"/>
                <w:lang w:val="en-GB"/>
              </w:rPr>
              <w:t>s</w:t>
            </w:r>
            <w:r w:rsidRPr="00E55433">
              <w:rPr>
                <w:rFonts w:asciiTheme="minorHAnsi" w:hAnsiTheme="minorHAnsi" w:cs="Arial"/>
                <w:color w:val="230859" w:themeColor="text2"/>
                <w:lang w:val="en-GB"/>
              </w:rPr>
              <w:t>e the impact on the environment or limit the carbon footprint of travel</w:t>
            </w:r>
            <w:r w:rsidR="00925CAD" w:rsidRPr="00E55433">
              <w:rPr>
                <w:rFonts w:asciiTheme="minorHAnsi" w:hAnsiTheme="minorHAnsi" w:cs="Arial"/>
                <w:color w:val="230859" w:themeColor="text2"/>
                <w:lang w:val="en-GB"/>
              </w:rPr>
              <w:t>? (</w:t>
            </w:r>
            <w:proofErr w:type="gramStart"/>
            <w:r w:rsidR="00925CAD" w:rsidRPr="00E55433">
              <w:rPr>
                <w:rFonts w:asciiTheme="minorHAnsi" w:hAnsiTheme="minorHAnsi" w:cs="Arial"/>
                <w:color w:val="230859" w:themeColor="text2"/>
                <w:lang w:val="en-GB"/>
              </w:rPr>
              <w:t>max</w:t>
            </w:r>
            <w:proofErr w:type="gramEnd"/>
            <w:r w:rsidR="00925CAD" w:rsidRPr="00E55433">
              <w:rPr>
                <w:rFonts w:asciiTheme="minorHAnsi" w:hAnsiTheme="minorHAnsi" w:cs="Arial"/>
                <w:color w:val="230859" w:themeColor="text2"/>
                <w:lang w:val="en-GB"/>
              </w:rPr>
              <w:t xml:space="preserve"> 300 words)</w:t>
            </w:r>
          </w:p>
        </w:tc>
        <w:tc>
          <w:tcPr>
            <w:tcW w:w="7632" w:type="dxa"/>
            <w:gridSpan w:val="2"/>
            <w:tcBorders>
              <w:top w:val="single" w:sz="4" w:space="0" w:color="4A4A4A"/>
              <w:bottom w:val="single" w:sz="4" w:space="0" w:color="4A4A4A"/>
            </w:tcBorders>
          </w:tcPr>
          <w:p w14:paraId="0100EB7F" w14:textId="77777777" w:rsidR="00C85DAA" w:rsidRPr="00E55433" w:rsidRDefault="00C85DAA" w:rsidP="009A6FB6">
            <w:pPr>
              <w:pStyle w:val="TableBody"/>
              <w:spacing w:after="120" w:line="276" w:lineRule="auto"/>
              <w:rPr>
                <w:color w:val="230859" w:themeColor="text2"/>
                <w:lang w:val="en-GB"/>
              </w:rPr>
            </w:pPr>
          </w:p>
        </w:tc>
      </w:tr>
      <w:tr w:rsidR="00C85DAA" w:rsidRPr="00E55433" w14:paraId="3BD88FB5" w14:textId="77777777" w:rsidTr="548DFF81">
        <w:tc>
          <w:tcPr>
            <w:tcW w:w="10606" w:type="dxa"/>
            <w:gridSpan w:val="4"/>
            <w:tcBorders>
              <w:top w:val="single" w:sz="4" w:space="0" w:color="4A4A4A"/>
              <w:bottom w:val="single" w:sz="4" w:space="0" w:color="4A4A4A"/>
            </w:tcBorders>
            <w:shd w:val="clear" w:color="auto" w:fill="230859" w:themeFill="text2"/>
          </w:tcPr>
          <w:p w14:paraId="778AEBDE" w14:textId="3A5145D3" w:rsidR="00C85DAA" w:rsidRPr="00E55433" w:rsidRDefault="00C85DAA" w:rsidP="009A6FB6">
            <w:pPr>
              <w:pStyle w:val="TableBody"/>
              <w:spacing w:after="120" w:line="276" w:lineRule="auto"/>
              <w:jc w:val="center"/>
              <w:rPr>
                <w:b/>
                <w:color w:val="F2F2F2" w:themeColor="background1" w:themeShade="F2"/>
                <w:lang w:val="en-GB"/>
              </w:rPr>
            </w:pPr>
            <w:r w:rsidRPr="00E55433">
              <w:rPr>
                <w:b/>
                <w:color w:val="F2F2F2" w:themeColor="background1" w:themeShade="F2"/>
                <w:lang w:val="en-GB"/>
              </w:rPr>
              <w:lastRenderedPageBreak/>
              <w:t>GENDER</w:t>
            </w:r>
            <w:r w:rsidR="006D626C" w:rsidRPr="00E55433">
              <w:rPr>
                <w:b/>
                <w:color w:val="F2F2F2" w:themeColor="background1" w:themeShade="F2"/>
                <w:lang w:val="en-GB"/>
              </w:rPr>
              <w:t xml:space="preserve"> &amp; EDI</w:t>
            </w:r>
            <w:r w:rsidRPr="00E55433">
              <w:rPr>
                <w:b/>
                <w:color w:val="F2F2F2" w:themeColor="background1" w:themeShade="F2"/>
                <w:lang w:val="en-GB"/>
              </w:rPr>
              <w:t xml:space="preserve"> STATEMENT</w:t>
            </w:r>
            <w:r w:rsidR="00FC2815" w:rsidRPr="00E55433">
              <w:rPr>
                <w:b/>
                <w:color w:val="F2F2F2" w:themeColor="background1" w:themeShade="F2"/>
                <w:lang w:val="en-GB"/>
              </w:rPr>
              <w:t xml:space="preserve"> </w:t>
            </w:r>
          </w:p>
          <w:p w14:paraId="2787ADA1" w14:textId="6302EF7C" w:rsidR="00C85DAA" w:rsidRPr="00E55433" w:rsidRDefault="002E3533" w:rsidP="00E55433">
            <w:pPr>
              <w:jc w:val="both"/>
              <w:rPr>
                <w:color w:val="F2F2F2" w:themeColor="background1" w:themeShade="F2"/>
                <w:lang w:val="en-GB"/>
              </w:rPr>
            </w:pPr>
            <w:r w:rsidRPr="00E55433">
              <w:rPr>
                <w:color w:val="F2F2F2" w:themeColor="background1" w:themeShade="F2"/>
                <w:lang w:val="en-GB"/>
              </w:rPr>
              <w:t xml:space="preserve">The </w:t>
            </w:r>
            <w:r w:rsidR="00C85DAA" w:rsidRPr="00E55433">
              <w:rPr>
                <w:color w:val="F2F2F2" w:themeColor="background1" w:themeShade="F2"/>
                <w:lang w:val="en-GB"/>
              </w:rPr>
              <w:t xml:space="preserve">Gender </w:t>
            </w:r>
            <w:r w:rsidR="00C74813" w:rsidRPr="00E55433">
              <w:rPr>
                <w:color w:val="F2F2F2" w:themeColor="background1" w:themeShade="F2"/>
                <w:lang w:val="en-GB"/>
              </w:rPr>
              <w:t>S</w:t>
            </w:r>
            <w:r w:rsidR="00C85DAA" w:rsidRPr="00E55433">
              <w:rPr>
                <w:color w:val="F2F2F2" w:themeColor="background1" w:themeShade="F2"/>
                <w:lang w:val="en-GB"/>
              </w:rPr>
              <w:t xml:space="preserve">tatement must outline how applicants have considered how the project will contribute to reducing gender inequalities in both partner institutions and countries. </w:t>
            </w:r>
          </w:p>
          <w:p w14:paraId="1B1CD308" w14:textId="5EFA4D4C" w:rsidR="00C85DAA" w:rsidRPr="00E55433" w:rsidRDefault="00C85DAA" w:rsidP="00E55433">
            <w:pPr>
              <w:jc w:val="both"/>
              <w:rPr>
                <w:lang w:val="en-GB"/>
              </w:rPr>
            </w:pPr>
            <w:r w:rsidRPr="00E55433">
              <w:rPr>
                <w:color w:val="F2F2F2" w:themeColor="background1" w:themeShade="F2"/>
                <w:sz w:val="20"/>
                <w:szCs w:val="20"/>
                <w:lang w:val="en-GB"/>
              </w:rPr>
              <w:t xml:space="preserve">** Equality, </w:t>
            </w:r>
            <w:proofErr w:type="gramStart"/>
            <w:r w:rsidRPr="00E55433">
              <w:rPr>
                <w:color w:val="F2F2F2" w:themeColor="background1" w:themeShade="F2"/>
                <w:sz w:val="20"/>
                <w:szCs w:val="20"/>
                <w:lang w:val="en-GB"/>
              </w:rPr>
              <w:t>Diversity</w:t>
            </w:r>
            <w:proofErr w:type="gramEnd"/>
            <w:r w:rsidRPr="00E55433">
              <w:rPr>
                <w:color w:val="F2F2F2" w:themeColor="background1" w:themeShade="F2"/>
                <w:sz w:val="20"/>
                <w:szCs w:val="20"/>
                <w:lang w:val="en-GB"/>
              </w:rPr>
              <w:t xml:space="preserve">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9" w:history="1">
              <w:r w:rsidRPr="00E55433">
                <w:rPr>
                  <w:rStyle w:val="Hyperlink"/>
                  <w:sz w:val="20"/>
                  <w:szCs w:val="20"/>
                  <w:lang w:val="en-GB"/>
                </w:rPr>
                <w:t>our page.</w:t>
              </w:r>
            </w:hyperlink>
          </w:p>
        </w:tc>
      </w:tr>
      <w:tr w:rsidR="00C85DAA" w:rsidRPr="00E55433" w14:paraId="24443417" w14:textId="77777777" w:rsidTr="548DFF81">
        <w:tc>
          <w:tcPr>
            <w:tcW w:w="2974" w:type="dxa"/>
            <w:gridSpan w:val="2"/>
            <w:tcBorders>
              <w:top w:val="single" w:sz="4" w:space="0" w:color="4A4A4A"/>
              <w:bottom w:val="single" w:sz="4" w:space="0" w:color="4A4A4A"/>
            </w:tcBorders>
          </w:tcPr>
          <w:p w14:paraId="7E0DD643" w14:textId="432B71B4" w:rsidR="00C85DAA" w:rsidRPr="00C05B3A" w:rsidRDefault="00C85DAA" w:rsidP="00E55433">
            <w:pPr>
              <w:pStyle w:val="TableBody"/>
              <w:jc w:val="both"/>
              <w:rPr>
                <w:color w:val="230859" w:themeColor="text2"/>
                <w:lang w:val="en-GB"/>
              </w:rPr>
            </w:pPr>
            <w:r w:rsidRPr="00E55433">
              <w:rPr>
                <w:b/>
                <w:color w:val="230859" w:themeColor="text2"/>
                <w:lang w:val="en-GB"/>
              </w:rPr>
              <w:t>G</w:t>
            </w:r>
            <w:r w:rsidR="00C74813" w:rsidRPr="00E55433">
              <w:rPr>
                <w:b/>
                <w:color w:val="230859" w:themeColor="text2"/>
                <w:lang w:val="en-GB"/>
              </w:rPr>
              <w:t>ender Statement</w:t>
            </w:r>
            <w:r w:rsidR="003C1496" w:rsidRPr="00E55433">
              <w:rPr>
                <w:b/>
                <w:color w:val="230859" w:themeColor="text2"/>
                <w:lang w:val="en-GB"/>
              </w:rPr>
              <w:t xml:space="preserve"> (</w:t>
            </w:r>
            <w:r w:rsidR="00FC2815" w:rsidRPr="00E55433">
              <w:rPr>
                <w:b/>
                <w:color w:val="230859" w:themeColor="text2"/>
                <w:lang w:val="en-GB"/>
              </w:rPr>
              <w:t xml:space="preserve">500 words max) </w:t>
            </w:r>
            <w:r w:rsidRPr="00E55433">
              <w:rPr>
                <w:b/>
                <w:color w:val="230859" w:themeColor="text2"/>
                <w:lang w:val="en-GB"/>
              </w:rPr>
              <w:t xml:space="preserve">- </w:t>
            </w:r>
            <w:r w:rsidRPr="00E55433">
              <w:rPr>
                <w:color w:val="230859" w:themeColor="text2"/>
                <w:lang w:val="en-GB"/>
              </w:rPr>
              <w:t xml:space="preserve">Please </w:t>
            </w:r>
            <w:r w:rsidRPr="00C05B3A">
              <w:rPr>
                <w:color w:val="230859" w:themeColor="text2"/>
                <w:lang w:val="en-GB"/>
              </w:rPr>
              <w:t xml:space="preserve">describe the </w:t>
            </w:r>
            <w:r w:rsidRPr="00C05B3A">
              <w:rPr>
                <w:b/>
                <w:color w:val="230859" w:themeColor="text2"/>
                <w:lang w:val="en-GB"/>
              </w:rPr>
              <w:t>impacts the project will have on gender equality</w:t>
            </w:r>
            <w:r w:rsidR="00192759" w:rsidRPr="00C05B3A">
              <w:rPr>
                <w:b/>
                <w:color w:val="230859" w:themeColor="text2"/>
                <w:lang w:val="en-GB"/>
              </w:rPr>
              <w:t xml:space="preserve"> </w:t>
            </w:r>
            <w:r w:rsidR="00192759" w:rsidRPr="00C05B3A">
              <w:rPr>
                <w:bCs/>
                <w:color w:val="230859" w:themeColor="text2"/>
                <w:lang w:val="en-GB"/>
              </w:rPr>
              <w:t>(taking into consideration the intersectionality with other EDI identities</w:t>
            </w:r>
            <w:r w:rsidR="00882042" w:rsidRPr="00C05B3A">
              <w:rPr>
                <w:bCs/>
                <w:color w:val="230859" w:themeColor="text2"/>
                <w:lang w:val="en-GB"/>
              </w:rPr>
              <w:t>)</w:t>
            </w:r>
            <w:r w:rsidRPr="00C05B3A">
              <w:rPr>
                <w:bCs/>
                <w:color w:val="230859" w:themeColor="text2"/>
                <w:lang w:val="en-GB"/>
              </w:rPr>
              <w:t>.</w:t>
            </w:r>
            <w:r w:rsidRPr="00C05B3A">
              <w:rPr>
                <w:color w:val="230859" w:themeColor="text2"/>
                <w:lang w:val="en-GB"/>
              </w:rPr>
              <w:t xml:space="preserve"> Please consider:</w:t>
            </w:r>
          </w:p>
          <w:p w14:paraId="73E1BB6D" w14:textId="77777777" w:rsidR="00C85DAA" w:rsidRPr="00E55433" w:rsidRDefault="00C85DAA" w:rsidP="00E55433">
            <w:pPr>
              <w:jc w:val="both"/>
              <w:rPr>
                <w:color w:val="230859" w:themeColor="text2"/>
                <w:lang w:val="en-GB"/>
              </w:rPr>
            </w:pPr>
          </w:p>
          <w:p w14:paraId="35E044CD" w14:textId="0131400F" w:rsidR="00C85DAA" w:rsidRPr="00E55433" w:rsidRDefault="00C85DAA" w:rsidP="00E55433">
            <w:pPr>
              <w:pStyle w:val="TableBody"/>
              <w:jc w:val="both"/>
              <w:rPr>
                <w:color w:val="230859" w:themeColor="text2"/>
                <w:lang w:val="en-GB"/>
              </w:rPr>
            </w:pPr>
            <w:r w:rsidRPr="00E55433">
              <w:rPr>
                <w:color w:val="230859" w:themeColor="text2"/>
                <w:lang w:val="en-GB"/>
              </w:rPr>
              <w:t>1.</w:t>
            </w:r>
            <w:r w:rsidR="006B668D" w:rsidRPr="00E55433">
              <w:rPr>
                <w:color w:val="230859" w:themeColor="text2"/>
                <w:lang w:val="en-GB"/>
              </w:rPr>
              <w:t xml:space="preserve"> </w:t>
            </w:r>
            <w:r w:rsidR="006B668D" w:rsidRPr="00E55433">
              <w:rPr>
                <w:b/>
                <w:color w:val="230859" w:themeColor="text2"/>
                <w:lang w:val="en-GB"/>
              </w:rPr>
              <w:t>M</w:t>
            </w:r>
            <w:r w:rsidRPr="00E55433">
              <w:rPr>
                <w:b/>
                <w:color w:val="230859" w:themeColor="text2"/>
                <w:lang w:val="en-GB"/>
              </w:rPr>
              <w:t>easures</w:t>
            </w:r>
            <w:r w:rsidRPr="00E55433">
              <w:rPr>
                <w:color w:val="230859" w:themeColor="text2"/>
                <w:lang w:val="en-GB"/>
              </w:rPr>
              <w:t xml:space="preserve"> put in place to ensure equal and meaningful opportunities for women, </w:t>
            </w:r>
            <w:r w:rsidR="00C5543F" w:rsidRPr="00E55433">
              <w:rPr>
                <w:color w:val="230859" w:themeColor="text2"/>
                <w:lang w:val="en-GB"/>
              </w:rPr>
              <w:t>girls,</w:t>
            </w:r>
            <w:r w:rsidRPr="00E55433">
              <w:rPr>
                <w:color w:val="230859" w:themeColor="text2"/>
                <w:lang w:val="en-GB"/>
              </w:rPr>
              <w:t xml:space="preserve"> and minority genders, </w:t>
            </w:r>
          </w:p>
          <w:p w14:paraId="77BC3E37" w14:textId="77777777" w:rsidR="00C85DAA" w:rsidRPr="00E55433" w:rsidRDefault="00C85DAA" w:rsidP="00E55433">
            <w:pPr>
              <w:jc w:val="both"/>
              <w:rPr>
                <w:color w:val="230859" w:themeColor="text2"/>
                <w:lang w:val="en-GB"/>
              </w:rPr>
            </w:pPr>
          </w:p>
          <w:p w14:paraId="0BABCAB4" w14:textId="59731E8B" w:rsidR="00C85DAA" w:rsidRPr="00E55433" w:rsidRDefault="00C85DAA" w:rsidP="00E55433">
            <w:pPr>
              <w:jc w:val="both"/>
              <w:rPr>
                <w:rFonts w:cs="Arial"/>
                <w:color w:val="230859" w:themeColor="text2"/>
                <w:lang w:val="en-GB"/>
              </w:rPr>
            </w:pPr>
            <w:r w:rsidRPr="00E55433">
              <w:rPr>
                <w:rFonts w:cs="Arial"/>
                <w:color w:val="230859" w:themeColor="text2"/>
                <w:lang w:val="en-GB"/>
              </w:rPr>
              <w:t>2.</w:t>
            </w:r>
            <w:r w:rsidR="006B668D" w:rsidRPr="00E55433">
              <w:rPr>
                <w:rFonts w:cs="Arial"/>
                <w:color w:val="230859" w:themeColor="text2"/>
                <w:lang w:val="en-GB"/>
              </w:rPr>
              <w:t xml:space="preserve"> </w:t>
            </w:r>
            <w:r w:rsidR="006B668D" w:rsidRPr="00E55433">
              <w:rPr>
                <w:rFonts w:cs="Arial"/>
                <w:b/>
                <w:color w:val="230859" w:themeColor="text2"/>
                <w:lang w:val="en-GB"/>
              </w:rPr>
              <w:t>E</w:t>
            </w:r>
            <w:r w:rsidRPr="00E55433">
              <w:rPr>
                <w:rFonts w:cs="Arial"/>
                <w:b/>
                <w:color w:val="230859" w:themeColor="text2"/>
                <w:lang w:val="en-GB"/>
              </w:rPr>
              <w:t>xpected impact</w:t>
            </w:r>
            <w:r w:rsidRPr="00E55433">
              <w:rPr>
                <w:rFonts w:cs="Arial"/>
                <w:color w:val="230859" w:themeColor="text2"/>
                <w:lang w:val="en-GB"/>
              </w:rPr>
              <w:t xml:space="preserve"> (benefit and losses) on: </w:t>
            </w:r>
          </w:p>
          <w:p w14:paraId="588C25A5" w14:textId="3067A2F3" w:rsidR="00C85DAA" w:rsidRPr="00E55433" w:rsidRDefault="00C85DAA" w:rsidP="00E55433">
            <w:pPr>
              <w:jc w:val="both"/>
              <w:rPr>
                <w:rFonts w:cs="Arial"/>
                <w:color w:val="230859" w:themeColor="text2"/>
                <w:lang w:val="en-GB"/>
              </w:rPr>
            </w:pPr>
            <w:r w:rsidRPr="00E55433">
              <w:rPr>
                <w:rFonts w:cs="Arial"/>
                <w:color w:val="230859" w:themeColor="text2"/>
                <w:lang w:val="en-GB"/>
              </w:rPr>
              <w:t xml:space="preserve">- men, </w:t>
            </w:r>
            <w:r w:rsidR="00C5543F" w:rsidRPr="00E55433">
              <w:rPr>
                <w:rFonts w:cs="Arial"/>
                <w:color w:val="230859" w:themeColor="text2"/>
                <w:lang w:val="en-GB"/>
              </w:rPr>
              <w:t>women</w:t>
            </w:r>
            <w:r w:rsidR="00C5543F" w:rsidRPr="00E55433">
              <w:rPr>
                <w:rFonts w:cs="Arial"/>
                <w:color w:val="230859" w:themeColor="text2"/>
              </w:rPr>
              <w:t>,</w:t>
            </w:r>
            <w:r w:rsidRPr="00E55433">
              <w:rPr>
                <w:rFonts w:cs="Arial"/>
                <w:color w:val="230859" w:themeColor="text2"/>
                <w:lang w:val="en-GB"/>
              </w:rPr>
              <w:t xml:space="preserve"> and other genders, </w:t>
            </w:r>
          </w:p>
          <w:p w14:paraId="138D0502" w14:textId="05EFF2E5" w:rsidR="00C85DAA" w:rsidRPr="00E55433" w:rsidRDefault="00C85DAA" w:rsidP="00E55433">
            <w:pPr>
              <w:jc w:val="both"/>
              <w:rPr>
                <w:rFonts w:cs="Arial"/>
                <w:color w:val="230859" w:themeColor="text2"/>
                <w:lang w:val="en-GB"/>
              </w:rPr>
            </w:pPr>
            <w:r w:rsidRPr="00E55433">
              <w:rPr>
                <w:rFonts w:cs="Arial"/>
                <w:b/>
                <w:color w:val="230859" w:themeColor="text2"/>
                <w:lang w:val="en-GB"/>
              </w:rPr>
              <w:t xml:space="preserve">-  the </w:t>
            </w:r>
            <w:r w:rsidR="00561BE2" w:rsidRPr="00E55433">
              <w:rPr>
                <w:rFonts w:cs="Arial"/>
                <w:b/>
                <w:color w:val="230859" w:themeColor="text2"/>
                <w:lang w:val="en-GB"/>
              </w:rPr>
              <w:t xml:space="preserve">power </w:t>
            </w:r>
            <w:r w:rsidRPr="00E55433">
              <w:rPr>
                <w:rFonts w:cs="Arial"/>
                <w:b/>
                <w:color w:val="230859" w:themeColor="text2"/>
                <w:lang w:val="en-GB"/>
              </w:rPr>
              <w:t xml:space="preserve">relations </w:t>
            </w:r>
            <w:r w:rsidRPr="00E55433">
              <w:rPr>
                <w:rFonts w:cs="Arial"/>
                <w:color w:val="230859" w:themeColor="text2"/>
                <w:lang w:val="en-GB"/>
              </w:rPr>
              <w:t xml:space="preserve">between people of different genders, </w:t>
            </w:r>
          </w:p>
          <w:p w14:paraId="2405DDF1" w14:textId="3CC02554" w:rsidR="00C85DAA" w:rsidRPr="00E55433" w:rsidRDefault="00C85DAA" w:rsidP="00E55433">
            <w:pPr>
              <w:jc w:val="both"/>
              <w:rPr>
                <w:rFonts w:cs="Arial"/>
                <w:color w:val="230859" w:themeColor="text2"/>
                <w:lang w:val="en-GB"/>
              </w:rPr>
            </w:pPr>
            <w:r w:rsidRPr="00E55433">
              <w:rPr>
                <w:rFonts w:cs="Arial"/>
                <w:color w:val="230859" w:themeColor="text2"/>
                <w:lang w:val="en-GB"/>
              </w:rPr>
              <w:t xml:space="preserve">3. How any </w:t>
            </w:r>
            <w:r w:rsidRPr="00E55433">
              <w:rPr>
                <w:rFonts w:cs="Arial"/>
                <w:b/>
                <w:color w:val="230859" w:themeColor="text2"/>
                <w:lang w:val="en-GB"/>
              </w:rPr>
              <w:t>risks and unintended</w:t>
            </w:r>
            <w:r w:rsidRPr="00E55433">
              <w:rPr>
                <w:rFonts w:cs="Arial"/>
                <w:color w:val="230859" w:themeColor="text2"/>
                <w:lang w:val="en-GB"/>
              </w:rPr>
              <w:t xml:space="preserve"> negative consequence</w:t>
            </w:r>
            <w:r w:rsidR="006B668D" w:rsidRPr="00E55433">
              <w:rPr>
                <w:rFonts w:cs="Arial"/>
                <w:color w:val="230859" w:themeColor="text2"/>
                <w:lang w:val="en-GB"/>
              </w:rPr>
              <w:t>s</w:t>
            </w:r>
            <w:r w:rsidRPr="00E55433">
              <w:rPr>
                <w:rFonts w:cs="Arial"/>
                <w:color w:val="230859" w:themeColor="text2"/>
                <w:lang w:val="en-GB"/>
              </w:rPr>
              <w:t xml:space="preserve"> on gender equality will be avoided,</w:t>
            </w:r>
          </w:p>
          <w:p w14:paraId="10203395" w14:textId="77777777" w:rsidR="00C85DAA" w:rsidRPr="00E55433" w:rsidRDefault="00C85DAA" w:rsidP="00E55433">
            <w:pPr>
              <w:jc w:val="both"/>
              <w:rPr>
                <w:rFonts w:asciiTheme="minorHAnsi" w:hAnsiTheme="minorHAnsi" w:cs="Arial"/>
                <w:b/>
                <w:color w:val="002060"/>
                <w:lang w:val="en-GB"/>
              </w:rPr>
            </w:pPr>
            <w:r w:rsidRPr="00E55433">
              <w:rPr>
                <w:rFonts w:cs="Arial"/>
                <w:color w:val="230859" w:themeColor="text2"/>
                <w:lang w:val="en-GB"/>
              </w:rPr>
              <w:t xml:space="preserve"> 4. Will relevant </w:t>
            </w:r>
            <w:r w:rsidRPr="00E55433">
              <w:rPr>
                <w:rFonts w:cs="Arial"/>
                <w:b/>
                <w:color w:val="230859" w:themeColor="text2"/>
                <w:lang w:val="en-GB"/>
              </w:rPr>
              <w:t>outcomes and outputs be measured with data</w:t>
            </w:r>
            <w:r w:rsidRPr="00E55433">
              <w:rPr>
                <w:rFonts w:cs="Arial"/>
                <w:color w:val="230859" w:themeColor="text2"/>
                <w:lang w:val="en-GB"/>
              </w:rPr>
              <w:t xml:space="preserve"> disaggregated by age and gender</w:t>
            </w:r>
          </w:p>
        </w:tc>
        <w:tc>
          <w:tcPr>
            <w:tcW w:w="7632" w:type="dxa"/>
            <w:gridSpan w:val="2"/>
            <w:tcBorders>
              <w:top w:val="single" w:sz="4" w:space="0" w:color="4A4A4A"/>
              <w:bottom w:val="single" w:sz="4" w:space="0" w:color="4A4A4A"/>
            </w:tcBorders>
          </w:tcPr>
          <w:p w14:paraId="3E67841D" w14:textId="13241521" w:rsidR="00C85DAA" w:rsidRPr="00E55433" w:rsidRDefault="27D2F97E" w:rsidP="009A6FB6">
            <w:pPr>
              <w:pStyle w:val="TableBody"/>
              <w:spacing w:after="120" w:line="276" w:lineRule="auto"/>
              <w:rPr>
                <w:color w:val="230859" w:themeColor="text2"/>
                <w:lang w:val="en-GB"/>
              </w:rPr>
            </w:pPr>
            <w:r w:rsidRPr="548DFF81">
              <w:rPr>
                <w:color w:val="230859" w:themeColor="text2"/>
                <w:lang w:val="en-GB"/>
              </w:rPr>
              <w:t>/</w:t>
            </w:r>
          </w:p>
        </w:tc>
      </w:tr>
      <w:tr w:rsidR="00C85DAA" w:rsidRPr="00E55433" w14:paraId="32FEAFA1" w14:textId="77777777" w:rsidTr="548DFF81">
        <w:tc>
          <w:tcPr>
            <w:tcW w:w="2974" w:type="dxa"/>
            <w:gridSpan w:val="2"/>
            <w:tcBorders>
              <w:top w:val="single" w:sz="4" w:space="0" w:color="4A4A4A"/>
              <w:bottom w:val="single" w:sz="4" w:space="0" w:color="4A4A4A"/>
            </w:tcBorders>
          </w:tcPr>
          <w:p w14:paraId="678F0AE1" w14:textId="744B4B58" w:rsidR="00C85DAA" w:rsidRPr="00E55433" w:rsidRDefault="00C85DAA" w:rsidP="00E55433">
            <w:pPr>
              <w:autoSpaceDE w:val="0"/>
              <w:autoSpaceDN w:val="0"/>
              <w:adjustRightInd w:val="0"/>
              <w:spacing w:after="0" w:line="240" w:lineRule="auto"/>
              <w:jc w:val="both"/>
              <w:rPr>
                <w:color w:val="230859" w:themeColor="text2"/>
                <w:lang w:val="en-GB"/>
              </w:rPr>
            </w:pPr>
            <w:r w:rsidRPr="00E55433">
              <w:rPr>
                <w:b/>
                <w:color w:val="230859" w:themeColor="text2"/>
                <w:lang w:val="en-GB"/>
              </w:rPr>
              <w:t>EDI</w:t>
            </w:r>
            <w:r w:rsidR="00925CAD" w:rsidRPr="00E55433">
              <w:rPr>
                <w:b/>
                <w:color w:val="230859" w:themeColor="text2"/>
                <w:lang w:val="en-GB"/>
              </w:rPr>
              <w:t xml:space="preserve"> </w:t>
            </w:r>
            <w:r w:rsidR="00925CAD" w:rsidRPr="00E55433">
              <w:rPr>
                <w:rFonts w:asciiTheme="minorHAnsi" w:hAnsiTheme="minorHAnsi" w:cs="Arial"/>
                <w:b/>
                <w:bCs/>
                <w:color w:val="230859" w:themeColor="text2"/>
                <w:lang w:val="en-GB"/>
              </w:rPr>
              <w:t>(300 words</w:t>
            </w:r>
            <w:r w:rsidR="00C4403A" w:rsidRPr="00E55433">
              <w:rPr>
                <w:rFonts w:asciiTheme="minorHAnsi" w:hAnsiTheme="minorHAnsi" w:cs="Arial"/>
                <w:b/>
                <w:bCs/>
                <w:color w:val="230859" w:themeColor="text2"/>
                <w:lang w:val="en-GB"/>
              </w:rPr>
              <w:t xml:space="preserve"> max</w:t>
            </w:r>
            <w:r w:rsidR="00925CAD" w:rsidRPr="00E55433">
              <w:rPr>
                <w:rFonts w:asciiTheme="minorHAnsi" w:hAnsiTheme="minorHAnsi" w:cs="Arial"/>
                <w:b/>
                <w:bCs/>
                <w:color w:val="230859" w:themeColor="text2"/>
                <w:lang w:val="en-GB"/>
              </w:rPr>
              <w:t>)</w:t>
            </w:r>
            <w:r w:rsidR="008775DA" w:rsidRPr="00E55433">
              <w:rPr>
                <w:b/>
                <w:color w:val="230859" w:themeColor="text2"/>
                <w:lang w:val="en-GB"/>
              </w:rPr>
              <w:t xml:space="preserve">: </w:t>
            </w:r>
            <w:r w:rsidRPr="00E55433">
              <w:rPr>
                <w:color w:val="230859" w:themeColor="text2"/>
                <w:lang w:val="en-GB"/>
              </w:rPr>
              <w:t>Is this project including or addressing any additional Equality, Divers</w:t>
            </w:r>
            <w:r w:rsidR="00343914" w:rsidRPr="00E55433">
              <w:rPr>
                <w:color w:val="230859" w:themeColor="text2"/>
                <w:lang w:val="en-GB"/>
              </w:rPr>
              <w:t>ity</w:t>
            </w:r>
            <w:r w:rsidRPr="00E55433">
              <w:rPr>
                <w:color w:val="230859" w:themeColor="text2"/>
                <w:lang w:val="en-GB"/>
              </w:rPr>
              <w:t xml:space="preserve"> and Inclusion aspects (</w:t>
            </w:r>
            <w:proofErr w:type="gramStart"/>
            <w:r w:rsidRPr="00E55433">
              <w:rPr>
                <w:color w:val="230859" w:themeColor="text2"/>
                <w:sz w:val="23"/>
                <w:szCs w:val="23"/>
                <w:lang w:val="en-GB"/>
              </w:rPr>
              <w:t>e.g.</w:t>
            </w:r>
            <w:proofErr w:type="gramEnd"/>
            <w:r w:rsidRPr="00E55433">
              <w:rPr>
                <w:color w:val="230859" w:themeColor="text2"/>
                <w:sz w:val="23"/>
                <w:szCs w:val="23"/>
                <w:lang w:val="en-GB"/>
              </w:rPr>
              <w:t xml:space="preserve"> age, disability, ethnicity, religion, sexual orientation and </w:t>
            </w:r>
            <w:r w:rsidRPr="00E55433">
              <w:rPr>
                <w:color w:val="230859" w:themeColor="text2"/>
                <w:sz w:val="23"/>
                <w:szCs w:val="23"/>
                <w:lang w:val="en-GB"/>
              </w:rPr>
              <w:lastRenderedPageBreak/>
              <w:t>socio-economic background)</w:t>
            </w:r>
            <w:r w:rsidRPr="00E55433">
              <w:rPr>
                <w:color w:val="230859" w:themeColor="text2"/>
                <w:lang w:val="en-GB"/>
              </w:rPr>
              <w:t>?</w:t>
            </w:r>
            <w:r w:rsidR="006A678E" w:rsidRPr="00E55433">
              <w:rPr>
                <w:color w:val="230859" w:themeColor="text2"/>
                <w:lang w:val="en-GB"/>
              </w:rPr>
              <w:t xml:space="preserve"> </w:t>
            </w:r>
          </w:p>
          <w:p w14:paraId="75A1403D" w14:textId="77777777" w:rsidR="00C85DAA" w:rsidRPr="00E55433" w:rsidRDefault="00C85DAA" w:rsidP="00E55433">
            <w:pPr>
              <w:autoSpaceDE w:val="0"/>
              <w:autoSpaceDN w:val="0"/>
              <w:adjustRightInd w:val="0"/>
              <w:spacing w:after="0" w:line="240" w:lineRule="auto"/>
              <w:jc w:val="both"/>
              <w:rPr>
                <w:color w:val="230859" w:themeColor="text2"/>
                <w:lang w:val="en-GB"/>
              </w:rPr>
            </w:pPr>
          </w:p>
          <w:p w14:paraId="462A5095" w14:textId="2A3D8D99" w:rsidR="00C85DAA" w:rsidRPr="00E55433" w:rsidRDefault="00C85DAA" w:rsidP="00E55433">
            <w:pPr>
              <w:autoSpaceDE w:val="0"/>
              <w:autoSpaceDN w:val="0"/>
              <w:adjustRightInd w:val="0"/>
              <w:spacing w:after="0" w:line="240" w:lineRule="auto"/>
              <w:jc w:val="both"/>
              <w:rPr>
                <w:color w:val="230859" w:themeColor="text2"/>
                <w:lang w:val="en-GB"/>
              </w:rPr>
            </w:pPr>
            <w:r w:rsidRPr="00E55433">
              <w:rPr>
                <w:color w:val="230859" w:themeColor="text2"/>
                <w:lang w:val="en-GB"/>
              </w:rPr>
              <w:t>Please specify the groups included and how they will benefit from the activities.</w:t>
            </w:r>
            <w:r w:rsidR="00BE302E" w:rsidRPr="00E55433">
              <w:rPr>
                <w:color w:val="230859" w:themeColor="text2"/>
                <w:lang w:val="en-GB"/>
              </w:rPr>
              <w:t xml:space="preserve"> </w:t>
            </w:r>
          </w:p>
        </w:tc>
        <w:tc>
          <w:tcPr>
            <w:tcW w:w="7632" w:type="dxa"/>
            <w:gridSpan w:val="2"/>
            <w:tcBorders>
              <w:top w:val="single" w:sz="4" w:space="0" w:color="4A4A4A"/>
              <w:bottom w:val="single" w:sz="4" w:space="0" w:color="4A4A4A"/>
            </w:tcBorders>
          </w:tcPr>
          <w:p w14:paraId="606237AC" w14:textId="77777777" w:rsidR="00C85DAA" w:rsidRPr="00E55433" w:rsidRDefault="00C85DAA" w:rsidP="009A6FB6">
            <w:pPr>
              <w:pStyle w:val="TableBody"/>
              <w:spacing w:after="120" w:line="276" w:lineRule="auto"/>
              <w:rPr>
                <w:color w:val="230859" w:themeColor="text2"/>
                <w:lang w:val="en-GB"/>
              </w:rPr>
            </w:pPr>
          </w:p>
        </w:tc>
      </w:tr>
      <w:tr w:rsidR="006D626C" w:rsidRPr="00E55433" w14:paraId="2FEB0D2C" w14:textId="77777777" w:rsidTr="548DFF81">
        <w:tc>
          <w:tcPr>
            <w:tcW w:w="2974" w:type="dxa"/>
            <w:gridSpan w:val="2"/>
            <w:tcBorders>
              <w:top w:val="single" w:sz="4" w:space="0" w:color="4A4A4A"/>
              <w:bottom w:val="single" w:sz="4" w:space="0" w:color="4A4A4A"/>
            </w:tcBorders>
          </w:tcPr>
          <w:p w14:paraId="0604A131" w14:textId="79558C35" w:rsidR="006D626C" w:rsidRPr="00E55433" w:rsidRDefault="006D626C" w:rsidP="009A6FB6">
            <w:pPr>
              <w:autoSpaceDE w:val="0"/>
              <w:autoSpaceDN w:val="0"/>
              <w:adjustRightInd w:val="0"/>
              <w:spacing w:after="0" w:line="240" w:lineRule="auto"/>
              <w:rPr>
                <w:b/>
                <w:color w:val="230859" w:themeColor="text2"/>
                <w:lang w:val="en-GB"/>
              </w:rPr>
            </w:pPr>
          </w:p>
        </w:tc>
        <w:tc>
          <w:tcPr>
            <w:tcW w:w="7632" w:type="dxa"/>
            <w:gridSpan w:val="2"/>
            <w:tcBorders>
              <w:top w:val="single" w:sz="4" w:space="0" w:color="4A4A4A"/>
              <w:bottom w:val="single" w:sz="4" w:space="0" w:color="4A4A4A"/>
            </w:tcBorders>
          </w:tcPr>
          <w:p w14:paraId="7AA891B7" w14:textId="77777777" w:rsidR="006D626C" w:rsidRPr="00E55433" w:rsidRDefault="006D626C" w:rsidP="009A6FB6">
            <w:pPr>
              <w:pStyle w:val="TableBody"/>
              <w:spacing w:after="120" w:line="276" w:lineRule="auto"/>
              <w:rPr>
                <w:color w:val="230859" w:themeColor="text2"/>
                <w:lang w:val="en-GB"/>
              </w:rPr>
            </w:pPr>
          </w:p>
        </w:tc>
      </w:tr>
      <w:tr w:rsidR="00D76C84" w:rsidRPr="00E55433" w14:paraId="42F10140" w14:textId="77777777" w:rsidTr="548DFF81">
        <w:trPr>
          <w:trHeight w:val="64"/>
        </w:trPr>
        <w:tc>
          <w:tcPr>
            <w:tcW w:w="10606" w:type="dxa"/>
            <w:gridSpan w:val="4"/>
            <w:tcBorders>
              <w:top w:val="single" w:sz="4" w:space="0" w:color="4A4A4A"/>
              <w:bottom w:val="single" w:sz="4" w:space="0" w:color="4A4A4A"/>
            </w:tcBorders>
            <w:shd w:val="clear" w:color="auto" w:fill="230859" w:themeFill="text2"/>
          </w:tcPr>
          <w:p w14:paraId="3CAFE500" w14:textId="72D62982" w:rsidR="000838A9" w:rsidRPr="00E55433" w:rsidRDefault="00A938B4" w:rsidP="00A938B4">
            <w:pPr>
              <w:pStyle w:val="TableBody"/>
              <w:spacing w:line="276" w:lineRule="auto"/>
              <w:jc w:val="center"/>
              <w:rPr>
                <w:b/>
                <w:color w:val="FFFFFF" w:themeColor="background1"/>
                <w:lang w:val="en-GB"/>
              </w:rPr>
            </w:pPr>
            <w:r w:rsidRPr="00E55433">
              <w:rPr>
                <w:b/>
                <w:color w:val="FFFFFF" w:themeColor="background1"/>
                <w:lang w:val="en-GB"/>
              </w:rPr>
              <w:t>PROJECT DESCRIPTION</w:t>
            </w:r>
          </w:p>
        </w:tc>
      </w:tr>
      <w:tr w:rsidR="00D76C84" w:rsidRPr="00E55433" w14:paraId="7388EF98" w14:textId="77777777" w:rsidTr="548DFF81">
        <w:tc>
          <w:tcPr>
            <w:tcW w:w="2265" w:type="dxa"/>
            <w:tcBorders>
              <w:top w:val="single" w:sz="4" w:space="0" w:color="4A4A4A"/>
              <w:bottom w:val="single" w:sz="4" w:space="0" w:color="4A4A4A"/>
            </w:tcBorders>
          </w:tcPr>
          <w:p w14:paraId="63A0D819" w14:textId="77777777" w:rsidR="00B73701" w:rsidRPr="004860AA" w:rsidRDefault="28A947C0" w:rsidP="004860AA">
            <w:pPr>
              <w:pStyle w:val="TableParagraph"/>
              <w:spacing w:before="2"/>
              <w:rPr>
                <w:b/>
                <w:bCs/>
                <w:color w:val="230859" w:themeColor="text2"/>
                <w:lang w:val="en-GB"/>
              </w:rPr>
            </w:pPr>
            <w:r w:rsidRPr="004860AA">
              <w:rPr>
                <w:rFonts w:ascii="Arial"/>
                <w:b/>
                <w:bCs/>
                <w:color w:val="230859" w:themeColor="text2"/>
                <w:lang w:val="en-GB"/>
              </w:rPr>
              <w:t>Proposal</w:t>
            </w:r>
            <w:r w:rsidRPr="004860AA">
              <w:rPr>
                <w:rFonts w:ascii="Arial"/>
                <w:b/>
                <w:bCs/>
                <w:color w:val="230859" w:themeColor="text2"/>
                <w:spacing w:val="-10"/>
                <w:lang w:val="en-GB"/>
              </w:rPr>
              <w:t xml:space="preserve"> </w:t>
            </w:r>
            <w:r w:rsidRPr="004860AA">
              <w:rPr>
                <w:rFonts w:ascii="Arial"/>
                <w:b/>
                <w:bCs/>
                <w:color w:val="230859" w:themeColor="text2"/>
                <w:lang w:val="en-GB"/>
              </w:rPr>
              <w:t>Summary</w:t>
            </w:r>
            <w:r w:rsidRPr="004860AA">
              <w:rPr>
                <w:b/>
                <w:bCs/>
                <w:color w:val="230859" w:themeColor="text2"/>
                <w:lang w:val="en-GB"/>
              </w:rPr>
              <w:t>*</w:t>
            </w:r>
          </w:p>
          <w:p w14:paraId="48F05D7C" w14:textId="65D634A8" w:rsidR="77D8A890" w:rsidRPr="004860AA" w:rsidRDefault="77D8A890" w:rsidP="004860AA">
            <w:pPr>
              <w:pStyle w:val="TableParagraph"/>
              <w:spacing w:before="2"/>
              <w:rPr>
                <w:b/>
                <w:bCs/>
                <w:color w:val="230859" w:themeColor="text2"/>
                <w:lang w:val="en-GB"/>
              </w:rPr>
            </w:pPr>
            <w:r w:rsidRPr="004860AA">
              <w:rPr>
                <w:b/>
                <w:bCs/>
                <w:color w:val="230859" w:themeColor="text2"/>
                <w:lang w:val="en-GB"/>
              </w:rPr>
              <w:t>Max 4 sides of A4</w:t>
            </w:r>
          </w:p>
          <w:p w14:paraId="2C8F1E8F" w14:textId="52A44E70" w:rsidR="00B73701" w:rsidRPr="00E55433" w:rsidRDefault="28A947C0" w:rsidP="004860AA">
            <w:pPr>
              <w:pStyle w:val="TableParagraph"/>
              <w:spacing w:before="154" w:line="276" w:lineRule="auto"/>
              <w:ind w:right="104"/>
              <w:rPr>
                <w:rFonts w:ascii="Arial"/>
                <w:color w:val="230859" w:themeColor="text2"/>
                <w:spacing w:val="1"/>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how </w:t>
            </w:r>
            <w:r w:rsidRPr="00F243E9">
              <w:rPr>
                <w:rFonts w:ascii="Arial"/>
                <w:color w:val="230859" w:themeColor="text2"/>
                <w:spacing w:val="1"/>
                <w:lang w:val="en-GB"/>
              </w:rPr>
              <w:t xml:space="preserve">the grants will </w:t>
            </w:r>
            <w:r w:rsidR="00F243E9">
              <w:rPr>
                <w:rFonts w:ascii="Arial"/>
                <w:color w:val="230859" w:themeColor="text2"/>
                <w:spacing w:val="1"/>
                <w:lang w:val="en-GB"/>
              </w:rPr>
              <w:t xml:space="preserve">contribute to </w:t>
            </w:r>
            <w:r w:rsidR="00F243E9" w:rsidRPr="00F243E9">
              <w:rPr>
                <w:rFonts w:ascii="Arial"/>
                <w:color w:val="230859" w:themeColor="text2"/>
                <w:spacing w:val="1"/>
                <w:lang w:val="en-GB"/>
              </w:rPr>
              <w:t>developing innovative and sustainable student mobility initiatives that enhance student outcomes and competencies for participants from the UK and Malaysia</w:t>
            </w:r>
            <w:r w:rsidR="00F243E9">
              <w:rPr>
                <w:rFonts w:ascii="Arial"/>
                <w:color w:val="230859" w:themeColor="text2"/>
                <w:spacing w:val="1"/>
                <w:lang w:val="en-GB"/>
              </w:rPr>
              <w:t>.</w:t>
            </w:r>
            <w:r w:rsidRPr="00E55433">
              <w:rPr>
                <w:rFonts w:ascii="Arial"/>
                <w:color w:val="230859" w:themeColor="text2"/>
                <w:spacing w:val="1"/>
                <w:lang w:val="en-GB"/>
              </w:rPr>
              <w:t xml:space="preserve"> </w:t>
            </w:r>
          </w:p>
          <w:p w14:paraId="71DA69AB" w14:textId="77777777" w:rsidR="00F243E9" w:rsidRDefault="00F243E9" w:rsidP="004860AA">
            <w:pPr>
              <w:pStyle w:val="TableParagraph"/>
              <w:spacing w:before="2"/>
              <w:rPr>
                <w:color w:val="230859" w:themeColor="text2"/>
                <w:lang w:val="en-GB"/>
              </w:rPr>
            </w:pPr>
          </w:p>
          <w:p w14:paraId="7F7F9E80" w14:textId="7E933EBA" w:rsidR="1C281FEC" w:rsidRDefault="1C281FEC" w:rsidP="004860AA">
            <w:pPr>
              <w:pStyle w:val="TableParagraph"/>
              <w:spacing w:before="2"/>
              <w:rPr>
                <w:rFonts w:ascii="Arial"/>
                <w:b/>
                <w:bCs/>
                <w:color w:val="230859" w:themeColor="text2"/>
                <w:lang w:val="en-GB"/>
              </w:rPr>
            </w:pPr>
            <w:r w:rsidRPr="0DC4230D">
              <w:rPr>
                <w:color w:val="230859" w:themeColor="text2"/>
                <w:lang w:val="en-GB"/>
              </w:rPr>
              <w:t xml:space="preserve">Please detail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14:paraId="2E0A9A81" w14:textId="33AC1DFF" w:rsidR="0DC4230D" w:rsidRDefault="0DC4230D" w:rsidP="0DC4230D">
            <w:pPr>
              <w:pStyle w:val="TableParagraph"/>
              <w:spacing w:before="154" w:line="276" w:lineRule="auto"/>
              <w:ind w:right="104"/>
              <w:jc w:val="both"/>
              <w:rPr>
                <w:rFonts w:ascii="Arial"/>
                <w:color w:val="230859" w:themeColor="text2"/>
                <w:lang w:val="en-GB"/>
              </w:rPr>
            </w:pPr>
          </w:p>
          <w:p w14:paraId="099427DF" w14:textId="77777777" w:rsidR="00B73701" w:rsidRPr="00E55433" w:rsidRDefault="00B73701" w:rsidP="00E55433">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14:paraId="13CA5A46" w14:textId="742D6EB3" w:rsidR="00B73701" w:rsidRPr="00E55433"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w:t>
            </w:r>
            <w:r w:rsidR="00C94A90" w:rsidRPr="00E55433">
              <w:rPr>
                <w:rFonts w:ascii="Arial" w:hAnsi="Arial"/>
                <w:color w:val="230859" w:themeColor="text2"/>
                <w:lang w:val="en-GB"/>
              </w:rPr>
              <w:t>?</w:t>
            </w:r>
            <w:r w:rsidR="002B3DAF" w:rsidRPr="00E55433">
              <w:rPr>
                <w:rFonts w:ascii="Arial" w:hAnsi="Arial"/>
                <w:color w:val="230859" w:themeColor="text2"/>
                <w:lang w:val="en-GB"/>
              </w:rPr>
              <w:t xml:space="preserve"> </w:t>
            </w:r>
            <w:r w:rsidR="002B3DAF" w:rsidRPr="00E55433">
              <w:rPr>
                <w:color w:val="230859" w:themeColor="text2"/>
                <w:lang w:val="en-GB"/>
              </w:rPr>
              <w:t xml:space="preserve">Do </w:t>
            </w:r>
            <w:r w:rsidR="00771CEF" w:rsidRPr="00E55433">
              <w:rPr>
                <w:color w:val="230859" w:themeColor="text2"/>
                <w:lang w:val="en-GB"/>
              </w:rPr>
              <w:t xml:space="preserve">UK </w:t>
            </w:r>
            <w:r w:rsidR="002B3DAF" w:rsidRPr="00E55433">
              <w:rPr>
                <w:color w:val="230859" w:themeColor="text2"/>
                <w:lang w:val="en-GB"/>
              </w:rPr>
              <w:t xml:space="preserve">and </w:t>
            </w:r>
            <w:r w:rsidR="00F243E9">
              <w:rPr>
                <w:color w:val="230859" w:themeColor="text2"/>
                <w:lang w:val="en-GB"/>
              </w:rPr>
              <w:t>Malaysian</w:t>
            </w:r>
            <w:r w:rsidR="002B3DAF" w:rsidRPr="00E55433">
              <w:rPr>
                <w:color w:val="230859" w:themeColor="text2"/>
                <w:lang w:val="en-GB"/>
              </w:rPr>
              <w:t xml:space="preserve"> stakeholders </w:t>
            </w:r>
            <w:r w:rsidR="002B3DAF" w:rsidRPr="00E55433">
              <w:rPr>
                <w:color w:val="230859" w:themeColor="text2"/>
                <w:lang w:val="en-GB"/>
              </w:rPr>
              <w:lastRenderedPageBreak/>
              <w:t>agree with the stated importance of this project?</w:t>
            </w:r>
          </w:p>
          <w:p w14:paraId="54F5F51D" w14:textId="2A0A1777" w:rsidR="00B73701" w:rsidRPr="00E55433"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color w:val="230859" w:themeColor="text2"/>
                <w:spacing w:val="1"/>
                <w:lang w:val="en-GB"/>
              </w:rPr>
              <w:t xml:space="preserve">The </w:t>
            </w:r>
            <w:r w:rsidRPr="00E55433">
              <w:rPr>
                <w:rFonts w:ascii="Arial"/>
                <w:b/>
                <w:color w:val="230859" w:themeColor="text2"/>
                <w:spacing w:val="1"/>
                <w:lang w:val="en-GB"/>
              </w:rPr>
              <w:t>purpose</w:t>
            </w:r>
            <w:r w:rsidRPr="00E55433">
              <w:rPr>
                <w:rFonts w:ascii="Arial"/>
                <w:color w:val="230859" w:themeColor="text2"/>
                <w:spacing w:val="1"/>
                <w:lang w:val="en-GB"/>
              </w:rPr>
              <w:t xml:space="preserve">/goal of your project, the need you are addressing or </w:t>
            </w:r>
            <w:r w:rsidR="00F32472" w:rsidRPr="00E55433">
              <w:rPr>
                <w:rFonts w:ascii="Arial"/>
                <w:color w:val="230859" w:themeColor="text2"/>
                <w:spacing w:val="1"/>
                <w:lang w:val="en-GB"/>
              </w:rPr>
              <w:t xml:space="preserve">the </w:t>
            </w:r>
            <w:r w:rsidRPr="00E55433">
              <w:rPr>
                <w:rFonts w:ascii="Arial"/>
                <w:color w:val="230859" w:themeColor="text2"/>
                <w:spacing w:val="1"/>
                <w:lang w:val="en-GB"/>
              </w:rPr>
              <w:t>problem you are solving</w:t>
            </w:r>
          </w:p>
          <w:p w14:paraId="1FBF8D17" w14:textId="28C246FF" w:rsidR="00EE3D16" w:rsidRPr="00E55433" w:rsidRDefault="00EE3D16" w:rsidP="00E55433">
            <w:pPr>
              <w:pStyle w:val="TableParagraph"/>
              <w:numPr>
                <w:ilvl w:val="0"/>
                <w:numId w:val="33"/>
              </w:numPr>
              <w:spacing w:before="154" w:line="229" w:lineRule="exact"/>
              <w:ind w:right="104"/>
              <w:jc w:val="both"/>
              <w:rPr>
                <w:color w:val="230859" w:themeColor="text2"/>
                <w:lang w:val="en-GB"/>
              </w:rPr>
            </w:pPr>
            <w:r w:rsidRPr="00E55433">
              <w:rPr>
                <w:color w:val="230859" w:themeColor="text2"/>
                <w:lang w:val="en-GB"/>
              </w:rPr>
              <w:t xml:space="preserve">The </w:t>
            </w:r>
            <w:r w:rsidRPr="00E55433">
              <w:rPr>
                <w:b/>
                <w:color w:val="230859" w:themeColor="text2"/>
                <w:lang w:val="en-GB"/>
              </w:rPr>
              <w:t>objectives</w:t>
            </w:r>
            <w:r w:rsidRPr="00E55433">
              <w:rPr>
                <w:color w:val="230859" w:themeColor="text2"/>
                <w:lang w:val="en-GB"/>
              </w:rPr>
              <w:t xml:space="preserve"> of the project (</w:t>
            </w:r>
            <w:r w:rsidR="00E11536" w:rsidRPr="00E55433">
              <w:rPr>
                <w:color w:val="230859" w:themeColor="text2"/>
                <w:lang w:val="en-GB"/>
              </w:rPr>
              <w:t>a maximum of 5 objectives</w:t>
            </w:r>
            <w:r w:rsidR="00F32472" w:rsidRPr="00E55433">
              <w:rPr>
                <w:color w:val="230859" w:themeColor="text2"/>
                <w:lang w:val="en-GB"/>
              </w:rPr>
              <w:t>,</w:t>
            </w:r>
            <w:r w:rsidR="00FC63CB" w:rsidRPr="00E55433">
              <w:rPr>
                <w:color w:val="230859" w:themeColor="text2"/>
                <w:lang w:val="en-GB"/>
              </w:rPr>
              <w:t xml:space="preserve"> both specific and achievable)</w:t>
            </w:r>
          </w:p>
          <w:p w14:paraId="5F0F807F" w14:textId="33405936" w:rsidR="00B73701" w:rsidRPr="00E55433" w:rsidRDefault="28A947C0" w:rsidP="00E55433">
            <w:pPr>
              <w:pStyle w:val="TableParagraph"/>
              <w:numPr>
                <w:ilvl w:val="0"/>
                <w:numId w:val="33"/>
              </w:numPr>
              <w:spacing w:before="154" w:line="229" w:lineRule="exact"/>
              <w:ind w:right="104"/>
              <w:jc w:val="both"/>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w:t>
            </w:r>
            <w:r w:rsidR="00454599" w:rsidRPr="00E55433">
              <w:rPr>
                <w:rFonts w:ascii="Arial"/>
                <w:color w:val="230859" w:themeColor="text2"/>
                <w:spacing w:val="1"/>
                <w:lang w:val="en-GB"/>
              </w:rPr>
              <w:t xml:space="preserve">. Please </w:t>
            </w:r>
            <w:r w:rsidR="1CEF11DD" w:rsidRPr="00E55433">
              <w:rPr>
                <w:rFonts w:ascii="Arial"/>
                <w:color w:val="230859" w:themeColor="text2"/>
                <w:spacing w:val="1"/>
                <w:lang w:val="en-GB"/>
              </w:rPr>
              <w:t xml:space="preserve">mention </w:t>
            </w:r>
            <w:r w:rsidR="111AB21E" w:rsidRPr="0DC4230D">
              <w:rPr>
                <w:rFonts w:ascii="Arial"/>
                <w:b/>
                <w:bCs/>
                <w:color w:val="230859" w:themeColor="text2"/>
                <w:spacing w:val="1"/>
                <w:lang w:val="en-GB"/>
              </w:rPr>
              <w:t>immediate</w:t>
            </w:r>
            <w:r w:rsidR="111AB21E" w:rsidRPr="00E55433">
              <w:rPr>
                <w:rFonts w:ascii="Arial"/>
                <w:color w:val="230859" w:themeColor="text2"/>
                <w:spacing w:val="1"/>
                <w:lang w:val="en-GB"/>
              </w:rPr>
              <w:t xml:space="preserve"> </w:t>
            </w:r>
            <w:r w:rsidR="111AB21E" w:rsidRPr="00F243E9">
              <w:rPr>
                <w:rFonts w:ascii="Arial"/>
                <w:color w:val="230859" w:themeColor="text2"/>
                <w:spacing w:val="1"/>
                <w:lang w:val="en-GB"/>
              </w:rPr>
              <w:t xml:space="preserve">and </w:t>
            </w:r>
            <w:r w:rsidR="111AB21E" w:rsidRPr="00F243E9">
              <w:rPr>
                <w:rFonts w:ascii="Arial"/>
                <w:b/>
                <w:bCs/>
                <w:color w:val="230859" w:themeColor="text2"/>
                <w:spacing w:val="1"/>
                <w:lang w:val="en-GB"/>
              </w:rPr>
              <w:t>medium</w:t>
            </w:r>
            <w:r w:rsidR="1CEF11DD" w:rsidRPr="00F243E9">
              <w:rPr>
                <w:rFonts w:ascii="Arial"/>
                <w:b/>
                <w:bCs/>
                <w:color w:val="230859" w:themeColor="text2"/>
                <w:spacing w:val="1"/>
                <w:lang w:val="en-GB"/>
              </w:rPr>
              <w:t>/long term</w:t>
            </w:r>
            <w:r w:rsidR="20D92870" w:rsidRPr="00F243E9">
              <w:rPr>
                <w:rFonts w:ascii="Arial"/>
                <w:b/>
                <w:bCs/>
                <w:color w:val="230859" w:themeColor="text2"/>
                <w:spacing w:val="1"/>
                <w:lang w:val="en-GB"/>
              </w:rPr>
              <w:t xml:space="preserve"> </w:t>
            </w:r>
            <w:r w:rsidR="03CF9130" w:rsidRPr="00E55433">
              <w:rPr>
                <w:rFonts w:ascii="Arial"/>
                <w:color w:val="230859" w:themeColor="text2"/>
                <w:spacing w:val="1"/>
                <w:lang w:val="en-GB"/>
              </w:rPr>
              <w:t>outcomes</w:t>
            </w:r>
          </w:p>
          <w:p w14:paraId="4B3956C5" w14:textId="144362AE" w:rsidR="080A4666" w:rsidRDefault="080A4666" w:rsidP="0DC4230D">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The SDGs addressed by the project outcomes (up to 5)</w:t>
            </w:r>
          </w:p>
          <w:p w14:paraId="60FFBB3B" w14:textId="31784885" w:rsidR="53F0B36A" w:rsidRDefault="53F0B36A" w:rsidP="0DC4230D">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Benefits of the project for the UK, to higher education, research, or wider society</w:t>
            </w:r>
          </w:p>
          <w:p w14:paraId="0A948E4C" w14:textId="1D2228BD" w:rsidR="00C74950" w:rsidRPr="00E55433" w:rsidRDefault="00B73701" w:rsidP="00E55433">
            <w:pPr>
              <w:pStyle w:val="TableParagraph"/>
              <w:numPr>
                <w:ilvl w:val="0"/>
                <w:numId w:val="33"/>
              </w:numPr>
              <w:spacing w:before="154" w:line="229" w:lineRule="exact"/>
              <w:ind w:right="104"/>
              <w:jc w:val="both"/>
              <w:rPr>
                <w:color w:val="230859" w:themeColor="text2"/>
                <w:lang w:val="en-GB"/>
              </w:rPr>
            </w:pPr>
            <w:r w:rsidRPr="00E55433">
              <w:rPr>
                <w:rFonts w:ascii="Arial"/>
                <w:b/>
                <w:color w:val="230859" w:themeColor="text2"/>
                <w:spacing w:val="1"/>
                <w:lang w:val="en-GB"/>
              </w:rPr>
              <w:t>How</w:t>
            </w:r>
            <w:r w:rsidRPr="00E55433">
              <w:rPr>
                <w:rFonts w:ascii="Arial"/>
                <w:color w:val="230859" w:themeColor="text2"/>
                <w:spacing w:val="1"/>
                <w:lang w:val="en-GB"/>
              </w:rPr>
              <w:t xml:space="preserve"> you will </w:t>
            </w:r>
            <w:r w:rsidRPr="00E55433">
              <w:rPr>
                <w:rFonts w:ascii="Arial"/>
                <w:b/>
                <w:color w:val="230859" w:themeColor="text2"/>
                <w:spacing w:val="1"/>
                <w:lang w:val="en-GB"/>
              </w:rPr>
              <w:t>assess</w:t>
            </w:r>
            <w:r w:rsidRPr="00E55433">
              <w:rPr>
                <w:rFonts w:ascii="Arial"/>
                <w:color w:val="230859" w:themeColor="text2"/>
                <w:spacing w:val="1"/>
                <w:lang w:val="en-GB"/>
              </w:rPr>
              <w:t>/ver</w:t>
            </w:r>
            <w:r w:rsidR="00306C15" w:rsidRPr="00E55433">
              <w:rPr>
                <w:rFonts w:ascii="Arial"/>
                <w:color w:val="230859" w:themeColor="text2"/>
                <w:spacing w:val="1"/>
                <w:lang w:val="en-GB"/>
              </w:rPr>
              <w:t>ify</w:t>
            </w:r>
            <w:r w:rsidRPr="00E55433">
              <w:rPr>
                <w:rFonts w:ascii="Arial"/>
                <w:color w:val="230859" w:themeColor="text2"/>
                <w:spacing w:val="1"/>
                <w:lang w:val="en-GB"/>
              </w:rPr>
              <w:t xml:space="preserve"> the </w:t>
            </w:r>
            <w:r w:rsidRPr="00E55433">
              <w:rPr>
                <w:rFonts w:ascii="Arial"/>
                <w:b/>
                <w:color w:val="230859" w:themeColor="text2"/>
                <w:spacing w:val="1"/>
                <w:lang w:val="en-GB"/>
              </w:rPr>
              <w:t>success</w:t>
            </w:r>
            <w:r w:rsidRPr="00E55433">
              <w:rPr>
                <w:rFonts w:ascii="Arial"/>
                <w:color w:val="230859" w:themeColor="text2"/>
                <w:spacing w:val="1"/>
                <w:lang w:val="en-GB"/>
              </w:rPr>
              <w:t xml:space="preserve"> of your project</w:t>
            </w:r>
          </w:p>
        </w:tc>
        <w:tc>
          <w:tcPr>
            <w:tcW w:w="8341" w:type="dxa"/>
            <w:gridSpan w:val="3"/>
            <w:tcBorders>
              <w:top w:val="single" w:sz="4" w:space="0" w:color="4A4A4A"/>
              <w:bottom w:val="single" w:sz="4" w:space="0" w:color="4A4A4A"/>
            </w:tcBorders>
          </w:tcPr>
          <w:p w14:paraId="0023ABF8" w14:textId="77777777" w:rsidR="00C74950" w:rsidRPr="00E55433" w:rsidRDefault="00C74950" w:rsidP="00C74950">
            <w:pPr>
              <w:pStyle w:val="TableBody"/>
              <w:spacing w:after="120" w:line="276" w:lineRule="auto"/>
              <w:rPr>
                <w:color w:val="230859" w:themeColor="text2"/>
                <w:lang w:val="en-GB"/>
              </w:rPr>
            </w:pPr>
          </w:p>
        </w:tc>
      </w:tr>
      <w:tr w:rsidR="00496E21" w:rsidRPr="00E55433" w14:paraId="3BA6DEC0" w14:textId="77777777" w:rsidTr="548DFF81">
        <w:tc>
          <w:tcPr>
            <w:tcW w:w="10606" w:type="dxa"/>
            <w:gridSpan w:val="4"/>
            <w:tcBorders>
              <w:top w:val="single" w:sz="4" w:space="0" w:color="4A4A4A"/>
              <w:bottom w:val="single" w:sz="4" w:space="0" w:color="4A4A4A"/>
            </w:tcBorders>
            <w:shd w:val="clear" w:color="auto" w:fill="230859" w:themeFill="text2"/>
          </w:tcPr>
          <w:p w14:paraId="08518D50" w14:textId="61EE07A1" w:rsidR="009E350F" w:rsidRPr="00E55433" w:rsidRDefault="00496E21" w:rsidP="00496E21">
            <w:pPr>
              <w:pStyle w:val="TableBody"/>
              <w:spacing w:after="120" w:line="276" w:lineRule="auto"/>
              <w:jc w:val="center"/>
              <w:rPr>
                <w:b/>
                <w:color w:val="F4F4F4" w:themeColor="background2" w:themeTint="33"/>
                <w:lang w:val="en-GB"/>
              </w:rPr>
            </w:pPr>
            <w:r w:rsidRPr="00E55433">
              <w:rPr>
                <w:b/>
                <w:color w:val="F4F4F4" w:themeColor="background2" w:themeTint="33"/>
                <w:lang w:val="en-GB"/>
              </w:rPr>
              <w:t>ACTIVITIES</w:t>
            </w:r>
          </w:p>
        </w:tc>
      </w:tr>
      <w:tr w:rsidR="00D76C84" w:rsidRPr="00E55433" w14:paraId="0C431B59" w14:textId="77777777" w:rsidTr="548DFF81">
        <w:tc>
          <w:tcPr>
            <w:tcW w:w="2265" w:type="dxa"/>
            <w:tcBorders>
              <w:top w:val="single" w:sz="4" w:space="0" w:color="4A4A4A"/>
              <w:bottom w:val="single" w:sz="4" w:space="0" w:color="4A4A4A"/>
            </w:tcBorders>
          </w:tcPr>
          <w:p w14:paraId="59D61809" w14:textId="6FFBF28C" w:rsidR="009E350F" w:rsidRPr="00E55433" w:rsidRDefault="009E350F" w:rsidP="0DC4230D">
            <w:pPr>
              <w:pStyle w:val="TableParagraph"/>
              <w:spacing w:before="2"/>
              <w:jc w:val="both"/>
              <w:rPr>
                <w:rFonts w:ascii="Arial"/>
                <w:b/>
                <w:bCs/>
                <w:color w:val="230859" w:themeColor="text2"/>
                <w:lang w:val="en-GB"/>
              </w:rPr>
            </w:pPr>
          </w:p>
        </w:tc>
        <w:tc>
          <w:tcPr>
            <w:tcW w:w="8341" w:type="dxa"/>
            <w:gridSpan w:val="3"/>
            <w:tcBorders>
              <w:top w:val="single" w:sz="4" w:space="0" w:color="4A4A4A"/>
              <w:bottom w:val="single" w:sz="4" w:space="0" w:color="4A4A4A"/>
            </w:tcBorders>
          </w:tcPr>
          <w:p w14:paraId="7A216608" w14:textId="08F6CCFF" w:rsidR="009E350F" w:rsidRPr="00E55433" w:rsidRDefault="00953393" w:rsidP="00E55433">
            <w:pPr>
              <w:pStyle w:val="TableBody"/>
              <w:spacing w:after="120" w:line="276" w:lineRule="auto"/>
              <w:jc w:val="both"/>
              <w:rPr>
                <w:color w:val="230859" w:themeColor="text2"/>
                <w:lang w:val="en-GB"/>
              </w:rPr>
            </w:pPr>
            <w:r w:rsidRPr="00E55433">
              <w:rPr>
                <w:color w:val="230859" w:themeColor="text2"/>
                <w:lang w:val="en-GB"/>
              </w:rPr>
              <w:t xml:space="preserve">Please list only the main ones </w:t>
            </w:r>
          </w:p>
          <w:tbl>
            <w:tblPr>
              <w:tblStyle w:val="TableGrid"/>
              <w:tblW w:w="8115" w:type="dxa"/>
              <w:tblLook w:val="04A0" w:firstRow="1" w:lastRow="0" w:firstColumn="1" w:lastColumn="0" w:noHBand="0" w:noVBand="1"/>
            </w:tblPr>
            <w:tblGrid>
              <w:gridCol w:w="2864"/>
              <w:gridCol w:w="2693"/>
              <w:gridCol w:w="2558"/>
            </w:tblGrid>
            <w:tr w:rsidR="00D76C84" w:rsidRPr="00E55433" w14:paraId="4F83A46B" w14:textId="77777777" w:rsidTr="00E55433">
              <w:tc>
                <w:tcPr>
                  <w:tcW w:w="2864" w:type="dxa"/>
                </w:tcPr>
                <w:p w14:paraId="6E543EB5" w14:textId="77777777" w:rsidR="007B453C" w:rsidRPr="00E55433" w:rsidRDefault="007B453C" w:rsidP="00A279A7">
                  <w:pPr>
                    <w:jc w:val="center"/>
                    <w:rPr>
                      <w:b/>
                      <w:color w:val="230859" w:themeColor="text2"/>
                      <w:sz w:val="22"/>
                      <w:szCs w:val="22"/>
                    </w:rPr>
                  </w:pPr>
                  <w:r w:rsidRPr="00E55433">
                    <w:rPr>
                      <w:b/>
                      <w:color w:val="230859" w:themeColor="text2"/>
                      <w:sz w:val="22"/>
                      <w:szCs w:val="22"/>
                    </w:rPr>
                    <w:t>Activity</w:t>
                  </w:r>
                </w:p>
              </w:tc>
              <w:tc>
                <w:tcPr>
                  <w:tcW w:w="2693" w:type="dxa"/>
                </w:tcPr>
                <w:p w14:paraId="30F6A50F" w14:textId="18AA9D40" w:rsidR="007B453C" w:rsidRPr="00E55433" w:rsidRDefault="00A279A7" w:rsidP="00A279A7">
                  <w:pPr>
                    <w:jc w:val="center"/>
                    <w:rPr>
                      <w:b/>
                      <w:color w:val="230859" w:themeColor="text2"/>
                      <w:sz w:val="22"/>
                      <w:szCs w:val="22"/>
                    </w:rPr>
                  </w:pPr>
                  <w:r w:rsidRPr="00E55433">
                    <w:rPr>
                      <w:b/>
                      <w:color w:val="230859" w:themeColor="text2"/>
                      <w:sz w:val="22"/>
                      <w:szCs w:val="22"/>
                    </w:rPr>
                    <w:t>Output</w:t>
                  </w:r>
                </w:p>
              </w:tc>
              <w:tc>
                <w:tcPr>
                  <w:tcW w:w="2558" w:type="dxa"/>
                </w:tcPr>
                <w:p w14:paraId="0126FB4F" w14:textId="35B83084" w:rsidR="007B453C" w:rsidRPr="00E55433" w:rsidRDefault="007B453C" w:rsidP="00A279A7">
                  <w:pPr>
                    <w:jc w:val="center"/>
                    <w:rPr>
                      <w:b/>
                      <w:color w:val="230859" w:themeColor="text2"/>
                      <w:sz w:val="22"/>
                      <w:szCs w:val="22"/>
                    </w:rPr>
                  </w:pPr>
                  <w:r w:rsidRPr="00E55433">
                    <w:rPr>
                      <w:b/>
                      <w:color w:val="230859" w:themeColor="text2"/>
                      <w:sz w:val="22"/>
                      <w:szCs w:val="22"/>
                    </w:rPr>
                    <w:t>Timeline</w:t>
                  </w:r>
                  <w:r w:rsidR="00A279A7" w:rsidRPr="00E55433">
                    <w:rPr>
                      <w:b/>
                      <w:color w:val="230859" w:themeColor="text2"/>
                      <w:sz w:val="22"/>
                      <w:szCs w:val="22"/>
                    </w:rPr>
                    <w:t xml:space="preserve"> (Month)</w:t>
                  </w:r>
                </w:p>
              </w:tc>
            </w:tr>
            <w:tr w:rsidR="00D76C84" w:rsidRPr="00E55433" w14:paraId="3A8BD77F" w14:textId="77777777" w:rsidTr="00E55433">
              <w:tc>
                <w:tcPr>
                  <w:tcW w:w="2864" w:type="dxa"/>
                </w:tcPr>
                <w:p w14:paraId="084788D9" w14:textId="77777777" w:rsidR="007B453C" w:rsidRPr="00E55433" w:rsidRDefault="007B453C" w:rsidP="007B453C">
                  <w:pPr>
                    <w:rPr>
                      <w:color w:val="230859" w:themeColor="text2"/>
                      <w:sz w:val="22"/>
                      <w:szCs w:val="22"/>
                    </w:rPr>
                  </w:pPr>
                </w:p>
              </w:tc>
              <w:tc>
                <w:tcPr>
                  <w:tcW w:w="2693" w:type="dxa"/>
                </w:tcPr>
                <w:p w14:paraId="3B59A1F5" w14:textId="77777777" w:rsidR="007B453C" w:rsidRPr="00E55433" w:rsidRDefault="007B453C" w:rsidP="007B453C">
                  <w:pPr>
                    <w:rPr>
                      <w:color w:val="230859" w:themeColor="text2"/>
                      <w:sz w:val="22"/>
                      <w:szCs w:val="22"/>
                    </w:rPr>
                  </w:pPr>
                </w:p>
              </w:tc>
              <w:tc>
                <w:tcPr>
                  <w:tcW w:w="2558" w:type="dxa"/>
                </w:tcPr>
                <w:p w14:paraId="78A70586" w14:textId="77777777" w:rsidR="007B453C" w:rsidRPr="00E55433" w:rsidRDefault="007B453C" w:rsidP="007B453C">
                  <w:pPr>
                    <w:rPr>
                      <w:color w:val="230859" w:themeColor="text2"/>
                      <w:sz w:val="22"/>
                      <w:szCs w:val="22"/>
                    </w:rPr>
                  </w:pPr>
                </w:p>
              </w:tc>
            </w:tr>
            <w:tr w:rsidR="001F7DEC" w:rsidRPr="00E55433" w14:paraId="1BCBE706" w14:textId="77777777" w:rsidTr="00E55433">
              <w:tc>
                <w:tcPr>
                  <w:tcW w:w="2864" w:type="dxa"/>
                </w:tcPr>
                <w:p w14:paraId="63DCBFC5" w14:textId="77777777" w:rsidR="001F7DEC" w:rsidRPr="00E55433" w:rsidRDefault="001F7DEC" w:rsidP="007B453C">
                  <w:pPr>
                    <w:rPr>
                      <w:color w:val="230859" w:themeColor="text2"/>
                      <w:sz w:val="22"/>
                      <w:szCs w:val="22"/>
                    </w:rPr>
                  </w:pPr>
                </w:p>
              </w:tc>
              <w:tc>
                <w:tcPr>
                  <w:tcW w:w="2693" w:type="dxa"/>
                </w:tcPr>
                <w:p w14:paraId="26B5D284" w14:textId="77777777" w:rsidR="001F7DEC" w:rsidRPr="00E55433" w:rsidRDefault="001F7DEC" w:rsidP="007B453C">
                  <w:pPr>
                    <w:rPr>
                      <w:color w:val="230859" w:themeColor="text2"/>
                      <w:sz w:val="22"/>
                      <w:szCs w:val="22"/>
                    </w:rPr>
                  </w:pPr>
                </w:p>
              </w:tc>
              <w:tc>
                <w:tcPr>
                  <w:tcW w:w="2558" w:type="dxa"/>
                </w:tcPr>
                <w:p w14:paraId="2859E5A6" w14:textId="77777777" w:rsidR="001F7DEC" w:rsidRPr="00E55433" w:rsidRDefault="001F7DEC" w:rsidP="007B453C">
                  <w:pPr>
                    <w:rPr>
                      <w:color w:val="230859" w:themeColor="text2"/>
                      <w:sz w:val="22"/>
                      <w:szCs w:val="22"/>
                    </w:rPr>
                  </w:pPr>
                </w:p>
              </w:tc>
            </w:tr>
            <w:tr w:rsidR="001F7DEC" w:rsidRPr="00E55433" w14:paraId="7B9E6A68" w14:textId="77777777" w:rsidTr="00E55433">
              <w:tc>
                <w:tcPr>
                  <w:tcW w:w="2864" w:type="dxa"/>
                </w:tcPr>
                <w:p w14:paraId="6002A55A" w14:textId="77777777" w:rsidR="001F7DEC" w:rsidRPr="00E55433" w:rsidRDefault="001F7DEC" w:rsidP="007B453C">
                  <w:pPr>
                    <w:rPr>
                      <w:color w:val="230859" w:themeColor="text2"/>
                      <w:sz w:val="22"/>
                      <w:szCs w:val="22"/>
                    </w:rPr>
                  </w:pPr>
                </w:p>
              </w:tc>
              <w:tc>
                <w:tcPr>
                  <w:tcW w:w="2693" w:type="dxa"/>
                </w:tcPr>
                <w:p w14:paraId="608E462F" w14:textId="77777777" w:rsidR="001F7DEC" w:rsidRPr="00E55433" w:rsidRDefault="001F7DEC" w:rsidP="007B453C">
                  <w:pPr>
                    <w:rPr>
                      <w:color w:val="230859" w:themeColor="text2"/>
                      <w:sz w:val="22"/>
                      <w:szCs w:val="22"/>
                    </w:rPr>
                  </w:pPr>
                </w:p>
              </w:tc>
              <w:tc>
                <w:tcPr>
                  <w:tcW w:w="2558" w:type="dxa"/>
                </w:tcPr>
                <w:p w14:paraId="4D2766C5" w14:textId="77777777" w:rsidR="001F7DEC" w:rsidRPr="00E55433" w:rsidRDefault="001F7DEC" w:rsidP="007B453C">
                  <w:pPr>
                    <w:rPr>
                      <w:color w:val="230859" w:themeColor="text2"/>
                      <w:sz w:val="22"/>
                      <w:szCs w:val="22"/>
                    </w:rPr>
                  </w:pPr>
                </w:p>
              </w:tc>
            </w:tr>
            <w:tr w:rsidR="001F7DEC" w:rsidRPr="00E55433" w14:paraId="140BBFD4" w14:textId="77777777" w:rsidTr="00E55433">
              <w:tc>
                <w:tcPr>
                  <w:tcW w:w="2864" w:type="dxa"/>
                </w:tcPr>
                <w:p w14:paraId="3F1BA5A0" w14:textId="77777777" w:rsidR="001F7DEC" w:rsidRPr="00E55433" w:rsidRDefault="001F7DEC" w:rsidP="007B453C">
                  <w:pPr>
                    <w:rPr>
                      <w:color w:val="230859" w:themeColor="text2"/>
                      <w:sz w:val="22"/>
                      <w:szCs w:val="22"/>
                    </w:rPr>
                  </w:pPr>
                </w:p>
              </w:tc>
              <w:tc>
                <w:tcPr>
                  <w:tcW w:w="2693" w:type="dxa"/>
                </w:tcPr>
                <w:p w14:paraId="22ADCA70" w14:textId="77777777" w:rsidR="001F7DEC" w:rsidRPr="00E55433" w:rsidRDefault="001F7DEC" w:rsidP="007B453C">
                  <w:pPr>
                    <w:rPr>
                      <w:color w:val="230859" w:themeColor="text2"/>
                      <w:sz w:val="22"/>
                      <w:szCs w:val="22"/>
                    </w:rPr>
                  </w:pPr>
                </w:p>
              </w:tc>
              <w:tc>
                <w:tcPr>
                  <w:tcW w:w="2558" w:type="dxa"/>
                </w:tcPr>
                <w:p w14:paraId="003BDFF7" w14:textId="77777777" w:rsidR="001F7DEC" w:rsidRPr="00E55433" w:rsidRDefault="001F7DEC" w:rsidP="007B453C">
                  <w:pPr>
                    <w:rPr>
                      <w:color w:val="230859" w:themeColor="text2"/>
                      <w:sz w:val="22"/>
                      <w:szCs w:val="22"/>
                    </w:rPr>
                  </w:pPr>
                </w:p>
              </w:tc>
            </w:tr>
          </w:tbl>
          <w:p w14:paraId="0564EF75" w14:textId="3D40CDBB" w:rsidR="007B453C" w:rsidRPr="00E55433" w:rsidRDefault="007B453C" w:rsidP="007B453C">
            <w:pPr>
              <w:rPr>
                <w:color w:val="230859" w:themeColor="text2"/>
                <w:lang w:val="en-GB"/>
              </w:rPr>
            </w:pPr>
          </w:p>
        </w:tc>
      </w:tr>
    </w:tbl>
    <w:p w14:paraId="394D4CFC" w14:textId="77777777"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14:paraId="417149F5" w14:textId="77777777"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658F31AB" w14:textId="77777777"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t xml:space="preserve">SECTION </w:t>
            </w:r>
            <w:r>
              <w:rPr>
                <w:color w:val="FFFFFF" w:themeColor="background1"/>
                <w:lang w:val="en-GB"/>
              </w:rPr>
              <w:t>3</w:t>
            </w:r>
            <w:r w:rsidRPr="00634A21">
              <w:rPr>
                <w:color w:val="FFFFFF" w:themeColor="background1"/>
                <w:lang w:val="en-GB"/>
              </w:rPr>
              <w:t>: FUNDING and resources</w:t>
            </w:r>
          </w:p>
        </w:tc>
      </w:tr>
      <w:tr w:rsidR="008B6D12" w:rsidRPr="00634A21" w14:paraId="143DDE4C" w14:textId="77777777" w:rsidTr="0DC4230D">
        <w:trPr>
          <w:trHeight w:val="22"/>
        </w:trPr>
        <w:tc>
          <w:tcPr>
            <w:tcW w:w="3247" w:type="dxa"/>
            <w:tcBorders>
              <w:top w:val="single" w:sz="4" w:space="0" w:color="4A4A4A"/>
              <w:bottom w:val="single" w:sz="4" w:space="0" w:color="4A4A4A"/>
            </w:tcBorders>
          </w:tcPr>
          <w:p w14:paraId="322F17DE"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14:paraId="53B36DA6" w14:textId="22C191A9"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(Maximum</w:t>
            </w:r>
            <w:r w:rsidR="00F243E9">
              <w:rPr>
                <w:color w:val="230859" w:themeColor="text2"/>
                <w:lang w:val="en-GB"/>
              </w:rPr>
              <w:t xml:space="preserve"> GBP30,000)</w:t>
            </w:r>
            <w:r w:rsidRPr="00634A21">
              <w:rPr>
                <w:color w:val="230859" w:themeColor="text2"/>
                <w:lang w:val="en-GB"/>
              </w:rPr>
              <w:t xml:space="preserve"> </w:t>
            </w:r>
          </w:p>
        </w:tc>
        <w:tc>
          <w:tcPr>
            <w:tcW w:w="7356" w:type="dxa"/>
            <w:tcBorders>
              <w:top w:val="single" w:sz="4" w:space="0" w:color="4A4A4A"/>
              <w:bottom w:val="single" w:sz="4" w:space="0" w:color="4A4A4A"/>
            </w:tcBorders>
          </w:tcPr>
          <w:p w14:paraId="25825684" w14:textId="77777777" w:rsidR="008B6D12" w:rsidRPr="00634A21" w:rsidRDefault="008B6D12" w:rsidP="00C406B7">
            <w:pPr>
              <w:pStyle w:val="TableBody"/>
              <w:spacing w:after="120" w:line="276" w:lineRule="auto"/>
              <w:jc w:val="both"/>
              <w:rPr>
                <w:color w:val="230859" w:themeColor="text2"/>
                <w:lang w:val="en-GB"/>
              </w:rPr>
            </w:pPr>
          </w:p>
        </w:tc>
      </w:tr>
      <w:tr w:rsidR="008B6D12" w:rsidRPr="00634A21" w14:paraId="09F9FDD0" w14:textId="77777777" w:rsidTr="0DC4230D">
        <w:tc>
          <w:tcPr>
            <w:tcW w:w="3247" w:type="dxa"/>
            <w:tcBorders>
              <w:top w:val="single" w:sz="4" w:space="0" w:color="4A4A4A"/>
              <w:bottom w:val="single" w:sz="4" w:space="0" w:color="4A4A4A"/>
            </w:tcBorders>
          </w:tcPr>
          <w:p w14:paraId="2485C302"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Total co-funding and/or in-kind support secured from other sources.</w:t>
            </w:r>
          </w:p>
        </w:tc>
        <w:tc>
          <w:tcPr>
            <w:tcW w:w="7356" w:type="dxa"/>
            <w:tcBorders>
              <w:top w:val="single" w:sz="4" w:space="0" w:color="4A4A4A"/>
              <w:bottom w:val="single" w:sz="4" w:space="0" w:color="4A4A4A"/>
            </w:tcBorders>
          </w:tcPr>
          <w:p w14:paraId="3A96DC73"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proofErr w:type="spellStart"/>
            <w:r w:rsidRPr="00634A21">
              <w:rPr>
                <w:b/>
                <w:bCs/>
                <w:color w:val="230859" w:themeColor="text2"/>
                <w:lang w:val="en-GB"/>
              </w:rPr>
              <w:t>funder</w:t>
            </w:r>
            <w:proofErr w:type="spellEnd"/>
            <w:r w:rsidRPr="00634A21">
              <w:rPr>
                <w:b/>
                <w:bCs/>
                <w:color w:val="230859" w:themeColor="text2"/>
                <w:lang w:val="en-GB"/>
              </w:rPr>
              <w:t xml:space="preserve">: </w:t>
            </w:r>
          </w:p>
          <w:p w14:paraId="4893EE82" w14:textId="77777777" w:rsidR="008B6D12" w:rsidRPr="00634A21" w:rsidRDefault="008B6D12" w:rsidP="00C406B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14:paraId="6E31DD0C"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008B6D12" w:rsidRPr="00634A21" w14:paraId="10AAA000" w14:textId="77777777" w:rsidTr="0DC4230D">
        <w:tc>
          <w:tcPr>
            <w:tcW w:w="10603" w:type="dxa"/>
            <w:gridSpan w:val="2"/>
            <w:tcBorders>
              <w:top w:val="single" w:sz="4" w:space="0" w:color="4A4A4A"/>
              <w:bottom w:val="single" w:sz="4" w:space="0" w:color="4A4A4A"/>
            </w:tcBorders>
          </w:tcPr>
          <w:p w14:paraId="09DEC63F" w14:textId="77777777" w:rsidR="008B6D12" w:rsidRDefault="008B6D12" w:rsidP="00C406B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00BA73C9" w:rsidRPr="00634A21" w14:paraId="63FC886E" w14:textId="77777777" w:rsidTr="00C406B7">
              <w:tc>
                <w:tcPr>
                  <w:tcW w:w="987" w:type="dxa"/>
                </w:tcPr>
                <w:p w14:paraId="4268100A"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452" w:type="dxa"/>
                </w:tcPr>
                <w:p w14:paraId="2D3C2F7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1386" w:type="dxa"/>
                </w:tcPr>
                <w:p w14:paraId="78F5CE4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7" w:type="dxa"/>
                </w:tcPr>
                <w:p w14:paraId="08F78922"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219" w:type="dxa"/>
                </w:tcPr>
                <w:p w14:paraId="1B54A343"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4106" w:type="dxa"/>
                </w:tcPr>
                <w:p w14:paraId="190806E0"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BA73C9" w:rsidRPr="00634A21" w14:paraId="3DB974A5" w14:textId="77777777" w:rsidTr="00C406B7">
              <w:tc>
                <w:tcPr>
                  <w:tcW w:w="987" w:type="dxa"/>
                </w:tcPr>
                <w:p w14:paraId="6A0AC19E" w14:textId="77777777" w:rsidR="00BA73C9" w:rsidRPr="00634A21" w:rsidRDefault="00BA73C9" w:rsidP="00BA73C9">
                  <w:pPr>
                    <w:pStyle w:val="TableBody"/>
                    <w:spacing w:after="120" w:line="276" w:lineRule="auto"/>
                    <w:rPr>
                      <w:color w:val="230859" w:themeColor="text2"/>
                      <w:lang w:val="en-GB"/>
                    </w:rPr>
                  </w:pPr>
                </w:p>
              </w:tc>
              <w:tc>
                <w:tcPr>
                  <w:tcW w:w="1452" w:type="dxa"/>
                </w:tcPr>
                <w:p w14:paraId="39B2CC8D" w14:textId="77777777" w:rsidR="00BA73C9" w:rsidRPr="00634A21" w:rsidRDefault="00BA73C9" w:rsidP="00BA73C9">
                  <w:pPr>
                    <w:pStyle w:val="TableBody"/>
                    <w:spacing w:after="120" w:line="276" w:lineRule="auto"/>
                    <w:rPr>
                      <w:color w:val="230859" w:themeColor="text2"/>
                      <w:lang w:val="en-GB"/>
                    </w:rPr>
                  </w:pPr>
                </w:p>
              </w:tc>
              <w:tc>
                <w:tcPr>
                  <w:tcW w:w="1386" w:type="dxa"/>
                </w:tcPr>
                <w:p w14:paraId="1B5E0442" w14:textId="77777777" w:rsidR="00BA73C9" w:rsidRPr="00634A21" w:rsidRDefault="00BA73C9" w:rsidP="00BA73C9">
                  <w:pPr>
                    <w:pStyle w:val="TableBody"/>
                    <w:spacing w:after="120" w:line="276" w:lineRule="auto"/>
                    <w:rPr>
                      <w:color w:val="230859" w:themeColor="text2"/>
                      <w:lang w:val="en-GB"/>
                    </w:rPr>
                  </w:pPr>
                </w:p>
              </w:tc>
              <w:tc>
                <w:tcPr>
                  <w:tcW w:w="1227" w:type="dxa"/>
                </w:tcPr>
                <w:p w14:paraId="00D612F3" w14:textId="77777777" w:rsidR="00BA73C9" w:rsidRPr="00634A21" w:rsidRDefault="00BA73C9" w:rsidP="00BA73C9">
                  <w:pPr>
                    <w:pStyle w:val="TableBody"/>
                    <w:spacing w:after="120" w:line="276" w:lineRule="auto"/>
                    <w:rPr>
                      <w:color w:val="230859" w:themeColor="text2"/>
                      <w:lang w:val="en-GB"/>
                    </w:rPr>
                  </w:pPr>
                </w:p>
              </w:tc>
              <w:tc>
                <w:tcPr>
                  <w:tcW w:w="1219" w:type="dxa"/>
                </w:tcPr>
                <w:p w14:paraId="2FA1A5E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7658C04" w14:textId="77777777" w:rsidR="00BA73C9" w:rsidRPr="00634A21" w:rsidRDefault="00BA73C9" w:rsidP="00BA73C9">
                  <w:pPr>
                    <w:pStyle w:val="TableBody"/>
                    <w:spacing w:after="120" w:line="276" w:lineRule="auto"/>
                    <w:rPr>
                      <w:color w:val="230859" w:themeColor="text2"/>
                      <w:lang w:val="en-GB"/>
                    </w:rPr>
                  </w:pPr>
                </w:p>
              </w:tc>
            </w:tr>
            <w:tr w:rsidR="00BA73C9" w:rsidRPr="00634A21" w14:paraId="6E97ADB8" w14:textId="77777777" w:rsidTr="00C406B7">
              <w:tc>
                <w:tcPr>
                  <w:tcW w:w="987" w:type="dxa"/>
                </w:tcPr>
                <w:p w14:paraId="0EBCB16A" w14:textId="77777777" w:rsidR="00BA73C9" w:rsidRPr="00634A21" w:rsidRDefault="00BA73C9" w:rsidP="00BA73C9">
                  <w:pPr>
                    <w:pStyle w:val="TableBody"/>
                    <w:spacing w:after="120" w:line="276" w:lineRule="auto"/>
                    <w:rPr>
                      <w:color w:val="230859" w:themeColor="text2"/>
                      <w:lang w:val="en-GB"/>
                    </w:rPr>
                  </w:pPr>
                </w:p>
              </w:tc>
              <w:tc>
                <w:tcPr>
                  <w:tcW w:w="1452" w:type="dxa"/>
                </w:tcPr>
                <w:p w14:paraId="77EEF051" w14:textId="77777777" w:rsidR="00BA73C9" w:rsidRPr="00634A21" w:rsidRDefault="00BA73C9" w:rsidP="00BA73C9">
                  <w:pPr>
                    <w:pStyle w:val="TableBody"/>
                    <w:spacing w:after="120" w:line="276" w:lineRule="auto"/>
                    <w:rPr>
                      <w:color w:val="230859" w:themeColor="text2"/>
                      <w:lang w:val="en-GB"/>
                    </w:rPr>
                  </w:pPr>
                </w:p>
              </w:tc>
              <w:tc>
                <w:tcPr>
                  <w:tcW w:w="1386" w:type="dxa"/>
                </w:tcPr>
                <w:p w14:paraId="24865833" w14:textId="77777777" w:rsidR="00BA73C9" w:rsidRPr="00634A21" w:rsidRDefault="00BA73C9" w:rsidP="00BA73C9">
                  <w:pPr>
                    <w:pStyle w:val="TableBody"/>
                    <w:spacing w:after="120" w:line="276" w:lineRule="auto"/>
                    <w:rPr>
                      <w:color w:val="230859" w:themeColor="text2"/>
                      <w:lang w:val="en-GB"/>
                    </w:rPr>
                  </w:pPr>
                </w:p>
              </w:tc>
              <w:tc>
                <w:tcPr>
                  <w:tcW w:w="1227" w:type="dxa"/>
                </w:tcPr>
                <w:p w14:paraId="50F27145" w14:textId="77777777" w:rsidR="00BA73C9" w:rsidRPr="00634A21" w:rsidRDefault="00BA73C9" w:rsidP="00BA73C9">
                  <w:pPr>
                    <w:pStyle w:val="TableBody"/>
                    <w:spacing w:after="120" w:line="276" w:lineRule="auto"/>
                    <w:rPr>
                      <w:color w:val="230859" w:themeColor="text2"/>
                      <w:lang w:val="en-GB"/>
                    </w:rPr>
                  </w:pPr>
                </w:p>
              </w:tc>
              <w:tc>
                <w:tcPr>
                  <w:tcW w:w="1219" w:type="dxa"/>
                </w:tcPr>
                <w:p w14:paraId="7FF04E9C" w14:textId="77777777" w:rsidR="00BA73C9" w:rsidRPr="00634A21" w:rsidRDefault="00BA73C9" w:rsidP="00BA73C9">
                  <w:pPr>
                    <w:pStyle w:val="TableBody"/>
                    <w:spacing w:after="120" w:line="276" w:lineRule="auto"/>
                    <w:rPr>
                      <w:color w:val="230859" w:themeColor="text2"/>
                      <w:lang w:val="en-GB"/>
                    </w:rPr>
                  </w:pPr>
                </w:p>
              </w:tc>
              <w:tc>
                <w:tcPr>
                  <w:tcW w:w="4106" w:type="dxa"/>
                </w:tcPr>
                <w:p w14:paraId="4104C21D" w14:textId="77777777" w:rsidR="00BA73C9" w:rsidRPr="00634A21" w:rsidRDefault="00BA73C9" w:rsidP="00BA73C9">
                  <w:pPr>
                    <w:pStyle w:val="TableBody"/>
                    <w:spacing w:after="120" w:line="276" w:lineRule="auto"/>
                    <w:rPr>
                      <w:color w:val="230859" w:themeColor="text2"/>
                      <w:lang w:val="en-GB"/>
                    </w:rPr>
                  </w:pPr>
                </w:p>
              </w:tc>
            </w:tr>
            <w:tr w:rsidR="00BA73C9" w:rsidRPr="00634A21" w14:paraId="11AD19E6" w14:textId="77777777" w:rsidTr="00C406B7">
              <w:tc>
                <w:tcPr>
                  <w:tcW w:w="987" w:type="dxa"/>
                </w:tcPr>
                <w:p w14:paraId="4BF06E38" w14:textId="77777777" w:rsidR="00BA73C9" w:rsidRPr="00634A21" w:rsidRDefault="00BA73C9" w:rsidP="00BA73C9">
                  <w:pPr>
                    <w:pStyle w:val="TableBody"/>
                    <w:spacing w:after="120" w:line="276" w:lineRule="auto"/>
                    <w:rPr>
                      <w:color w:val="230859" w:themeColor="text2"/>
                      <w:lang w:val="en-GB"/>
                    </w:rPr>
                  </w:pPr>
                </w:p>
              </w:tc>
              <w:tc>
                <w:tcPr>
                  <w:tcW w:w="1452" w:type="dxa"/>
                </w:tcPr>
                <w:p w14:paraId="61C13647" w14:textId="77777777" w:rsidR="00BA73C9" w:rsidRPr="00634A21" w:rsidRDefault="00BA73C9" w:rsidP="00BA73C9">
                  <w:pPr>
                    <w:pStyle w:val="TableBody"/>
                    <w:spacing w:after="120" w:line="276" w:lineRule="auto"/>
                    <w:rPr>
                      <w:color w:val="230859" w:themeColor="text2"/>
                      <w:lang w:val="en-GB"/>
                    </w:rPr>
                  </w:pPr>
                </w:p>
              </w:tc>
              <w:tc>
                <w:tcPr>
                  <w:tcW w:w="1386" w:type="dxa"/>
                </w:tcPr>
                <w:p w14:paraId="4C4C3D20" w14:textId="77777777" w:rsidR="00BA73C9" w:rsidRPr="00634A21" w:rsidRDefault="00BA73C9" w:rsidP="00BA73C9">
                  <w:pPr>
                    <w:pStyle w:val="TableBody"/>
                    <w:spacing w:after="120" w:line="276" w:lineRule="auto"/>
                    <w:rPr>
                      <w:color w:val="230859" w:themeColor="text2"/>
                      <w:lang w:val="en-GB"/>
                    </w:rPr>
                  </w:pPr>
                </w:p>
              </w:tc>
              <w:tc>
                <w:tcPr>
                  <w:tcW w:w="1227" w:type="dxa"/>
                </w:tcPr>
                <w:p w14:paraId="23D1CDB7" w14:textId="77777777" w:rsidR="00BA73C9" w:rsidRPr="00634A21" w:rsidRDefault="00BA73C9" w:rsidP="00BA73C9">
                  <w:pPr>
                    <w:pStyle w:val="TableBody"/>
                    <w:spacing w:after="120" w:line="276" w:lineRule="auto"/>
                    <w:rPr>
                      <w:color w:val="230859" w:themeColor="text2"/>
                      <w:lang w:val="en-GB"/>
                    </w:rPr>
                  </w:pPr>
                </w:p>
              </w:tc>
              <w:tc>
                <w:tcPr>
                  <w:tcW w:w="1219" w:type="dxa"/>
                </w:tcPr>
                <w:p w14:paraId="42CDBE3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A066066" w14:textId="77777777" w:rsidR="00BA73C9" w:rsidRPr="00634A21" w:rsidRDefault="00BA73C9" w:rsidP="00BA73C9">
                  <w:pPr>
                    <w:pStyle w:val="TableBody"/>
                    <w:spacing w:after="120" w:line="276" w:lineRule="auto"/>
                    <w:rPr>
                      <w:color w:val="230859" w:themeColor="text2"/>
                      <w:lang w:val="en-GB"/>
                    </w:rPr>
                  </w:pPr>
                </w:p>
              </w:tc>
            </w:tr>
          </w:tbl>
          <w:p w14:paraId="33DBC1E8" w14:textId="2A4A9264" w:rsidR="00BA73C9" w:rsidRPr="00E55433" w:rsidRDefault="00BA73C9" w:rsidP="00E55433"/>
        </w:tc>
      </w:tr>
      <w:tr w:rsidR="008B6D12" w:rsidRPr="00634A21" w14:paraId="5F9DD6DA" w14:textId="77777777" w:rsidTr="0DC4230D">
        <w:tc>
          <w:tcPr>
            <w:tcW w:w="3247" w:type="dxa"/>
            <w:tcBorders>
              <w:top w:val="single" w:sz="4" w:space="0" w:color="4A4A4A"/>
              <w:bottom w:val="single" w:sz="4" w:space="0" w:color="4A4A4A"/>
            </w:tcBorders>
          </w:tcPr>
          <w:p w14:paraId="6787AC87" w14:textId="77777777"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14:paraId="5AF294A1" w14:textId="51AE2E86" w:rsidR="008B6D12"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p>
          <w:p w14:paraId="273CB94F" w14:textId="2EC4B1B7" w:rsidR="008B6D12" w:rsidRPr="00854074" w:rsidRDefault="008B6D12" w:rsidP="00C406B7">
            <w:pPr>
              <w:pStyle w:val="TableBody"/>
              <w:spacing w:after="120" w:line="276" w:lineRule="auto"/>
              <w:rPr>
                <w:color w:val="230859" w:themeColor="text2"/>
                <w:lang w:val="en-GB"/>
              </w:rPr>
            </w:pPr>
            <w:r>
              <w:rPr>
                <w:color w:val="230859" w:themeColor="text2"/>
                <w:lang w:val="en-GB"/>
              </w:rPr>
              <w:t xml:space="preserve"> </w:t>
            </w:r>
          </w:p>
        </w:tc>
      </w:tr>
    </w:tbl>
    <w:p w14:paraId="793B2102" w14:textId="77777777" w:rsidR="00C74950" w:rsidRPr="00E55433" w:rsidRDefault="00C74950" w:rsidP="00F90079">
      <w:pPr>
        <w:spacing w:after="0" w:line="240" w:lineRule="auto"/>
        <w:rPr>
          <w:color w:val="230859" w:themeColor="text2"/>
        </w:rPr>
      </w:pPr>
    </w:p>
    <w:p w14:paraId="5C8D3300" w14:textId="77777777" w:rsidR="00C74950" w:rsidRPr="00E55433"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7E5343" w:rsidRPr="00E55433" w14:paraId="2A10CCA7" w14:textId="77777777" w:rsidTr="258D5D96">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68621AA0" w:rsidR="00261F2F" w:rsidRPr="00E55433" w:rsidRDefault="01E84DAB" w:rsidP="258D5D96">
            <w:pPr>
              <w:pStyle w:val="TableHeading"/>
              <w:rPr>
                <w:caps w:val="0"/>
                <w:lang w:val="en-GB"/>
              </w:rPr>
            </w:pPr>
            <w:r w:rsidRPr="258D5D96">
              <w:rPr>
                <w:lang w:val="en-GB"/>
              </w:rPr>
              <w:t>-</w:t>
            </w:r>
            <w:r w:rsidR="00261F2F" w:rsidRPr="258D5D96">
              <w:rPr>
                <w:lang w:val="en-GB"/>
              </w:rPr>
              <w:t>section 4: risk management</w:t>
            </w:r>
            <w:r w:rsidR="00A64A5F" w:rsidRPr="258D5D96">
              <w:rPr>
                <w:lang w:val="en-GB"/>
              </w:rPr>
              <w:t xml:space="preserve"> &amp; ETH</w:t>
            </w:r>
            <w:r w:rsidR="00CE337C" w:rsidRPr="258D5D96">
              <w:rPr>
                <w:lang w:val="en-GB"/>
              </w:rPr>
              <w:t>ICS</w:t>
            </w:r>
          </w:p>
        </w:tc>
      </w:tr>
      <w:tr w:rsidR="00D76C84" w:rsidRPr="00E55433" w14:paraId="28FC0171" w14:textId="77777777" w:rsidTr="258D5D96">
        <w:tc>
          <w:tcPr>
            <w:tcW w:w="2552" w:type="dxa"/>
            <w:vMerge w:val="restart"/>
            <w:tcBorders>
              <w:top w:val="single" w:sz="4" w:space="0" w:color="4A4A4A"/>
              <w:left w:val="nil"/>
              <w:bottom w:val="single" w:sz="4" w:space="0" w:color="4A4A4A"/>
              <w:right w:val="single" w:sz="4" w:space="0" w:color="4A4A4A"/>
            </w:tcBorders>
            <w:hideMark/>
          </w:tcPr>
          <w:p w14:paraId="6F792A7F" w14:textId="45933D1F" w:rsidR="00261F2F" w:rsidRPr="00E55433" w:rsidRDefault="00261F2F"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are the key risks in implementing this project</w:t>
            </w:r>
            <w:r w:rsidR="00905574" w:rsidRPr="00E55433">
              <w:rPr>
                <w:rFonts w:asciiTheme="minorHAnsi" w:hAnsiTheme="minorHAnsi" w:cs="Cordia New"/>
                <w:color w:val="230859" w:themeColor="text2"/>
                <w:szCs w:val="28"/>
                <w:cs/>
                <w:lang w:val="en-GB" w:bidi="th-TH"/>
              </w:rPr>
              <w:t>,</w:t>
            </w:r>
            <w:r w:rsidRPr="00E55433">
              <w:rPr>
                <w:rFonts w:asciiTheme="minorHAnsi" w:hAnsiTheme="minorHAnsi" w:cs="Arial"/>
                <w:color w:val="230859" w:themeColor="text2"/>
                <w:lang w:val="en-GB"/>
              </w:rPr>
              <w:t xml:space="preserve"> and how </w:t>
            </w:r>
            <w:r w:rsidR="00D12B5F" w:rsidRPr="00E55433">
              <w:rPr>
                <w:rFonts w:asciiTheme="minorHAnsi" w:hAnsiTheme="minorHAnsi" w:cs="Arial"/>
                <w:color w:val="230859" w:themeColor="text2"/>
                <w:lang w:val="en-GB"/>
              </w:rPr>
              <w:t>will you</w:t>
            </w:r>
            <w:r w:rsidRPr="00E55433">
              <w:rPr>
                <w:rFonts w:asciiTheme="minorHAnsi" w:hAnsiTheme="minorHAnsi" w:cs="Arial"/>
                <w:color w:val="230859" w:themeColor="text2"/>
                <w:lang w:val="en-GB"/>
              </w:rPr>
              <w:t xml:space="preserve"> manage</w:t>
            </w:r>
            <w:r w:rsidR="00ED6FAC" w:rsidRPr="00E55433">
              <w:rPr>
                <w:rFonts w:asciiTheme="minorHAnsi" w:hAnsiTheme="minorHAnsi" w:cs="Arial"/>
                <w:color w:val="230859" w:themeColor="text2"/>
                <w:lang w:val="en-GB"/>
              </w:rPr>
              <w:t xml:space="preserve">/mitigate </w:t>
            </w:r>
            <w:r w:rsidRPr="00E55433">
              <w:rPr>
                <w:rFonts w:asciiTheme="minorHAnsi" w:hAnsiTheme="minorHAnsi" w:cs="Arial"/>
                <w:color w:val="230859" w:themeColor="text2"/>
                <w:lang w:val="en-GB"/>
              </w:rPr>
              <w:t>them?</w:t>
            </w:r>
          </w:p>
          <w:p w14:paraId="05CECBD7" w14:textId="77777777" w:rsidR="00CD5B16" w:rsidRPr="00E55433" w:rsidRDefault="00CD5B16" w:rsidP="00E55433">
            <w:pPr>
              <w:spacing w:after="0" w:line="240" w:lineRule="auto"/>
              <w:jc w:val="both"/>
              <w:rPr>
                <w:rFonts w:asciiTheme="minorHAnsi" w:hAnsiTheme="minorHAnsi" w:cs="Arial"/>
                <w:color w:val="230859" w:themeColor="text2"/>
                <w:lang w:val="en-GB"/>
              </w:rPr>
            </w:pPr>
          </w:p>
          <w:p w14:paraId="6187FF34" w14:textId="1EB536BC" w:rsidR="00CD5B16" w:rsidRPr="00E55433" w:rsidRDefault="00CD5B16"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Please consider </w:t>
            </w:r>
            <w:r w:rsidR="00D1147A" w:rsidRPr="00E55433">
              <w:rPr>
                <w:rFonts w:asciiTheme="minorHAnsi" w:hAnsiTheme="minorHAnsi" w:cs="Arial"/>
                <w:color w:val="230859" w:themeColor="text2"/>
                <w:lang w:val="en-GB"/>
              </w:rPr>
              <w:t xml:space="preserve">gender-related risk and </w:t>
            </w:r>
            <w:r w:rsidRPr="00E55433">
              <w:rPr>
                <w:rFonts w:asciiTheme="minorHAnsi" w:hAnsiTheme="minorHAnsi" w:cs="Arial"/>
                <w:color w:val="230859" w:themeColor="text2"/>
                <w:lang w:val="en-GB"/>
              </w:rPr>
              <w:t>safeguarding measures that may be needed</w:t>
            </w:r>
            <w:r w:rsidR="00BC6778" w:rsidRPr="00E55433">
              <w:rPr>
                <w:rFonts w:asciiTheme="minorHAnsi" w:hAnsiTheme="minorHAnsi" w:cs="Arial"/>
                <w:color w:val="230859" w:themeColor="text2"/>
                <w:lang w:val="en-GB"/>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1: </w:t>
            </w:r>
          </w:p>
          <w:p w14:paraId="3FEAAD02" w14:textId="77777777" w:rsidR="00261F2F" w:rsidRPr="00E55433" w:rsidRDefault="00261F2F">
            <w:pPr>
              <w:rPr>
                <w:color w:val="230859" w:themeColor="text2"/>
                <w:lang w:val="en-GB"/>
              </w:rPr>
            </w:pPr>
            <w:r w:rsidRPr="00E55433">
              <w:rPr>
                <w:b/>
                <w:bCs/>
                <w:color w:val="230859" w:themeColor="text2"/>
                <w:lang w:val="en-GB"/>
              </w:rPr>
              <w:t xml:space="preserve">Management: </w:t>
            </w:r>
          </w:p>
        </w:tc>
      </w:tr>
      <w:tr w:rsidR="00D76C84" w:rsidRPr="00E55433" w14:paraId="7238534D" w14:textId="77777777" w:rsidTr="258D5D96">
        <w:tc>
          <w:tcPr>
            <w:tcW w:w="2552" w:type="dxa"/>
            <w:vMerge/>
            <w:vAlign w:val="center"/>
            <w:hideMark/>
          </w:tcPr>
          <w:p w14:paraId="66D00C1D"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2: </w:t>
            </w:r>
          </w:p>
          <w:p w14:paraId="45B95680" w14:textId="1E5B85D0"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0BED9154" w14:textId="77777777" w:rsidTr="258D5D96">
        <w:tc>
          <w:tcPr>
            <w:tcW w:w="2552" w:type="dxa"/>
            <w:vMerge/>
            <w:vAlign w:val="center"/>
            <w:hideMark/>
          </w:tcPr>
          <w:p w14:paraId="75E092E7"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 xml:space="preserve">Risk 3: </w:t>
            </w:r>
          </w:p>
          <w:p w14:paraId="5084A653" w14:textId="1BD6E6A8"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3961C184" w14:textId="77777777" w:rsidTr="258D5D96">
        <w:tc>
          <w:tcPr>
            <w:tcW w:w="2552" w:type="dxa"/>
            <w:vMerge/>
            <w:vAlign w:val="center"/>
            <w:hideMark/>
          </w:tcPr>
          <w:p w14:paraId="33ECE875"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E55433" w:rsidRDefault="00261F2F">
            <w:pPr>
              <w:rPr>
                <w:b/>
                <w:i/>
                <w:color w:val="230859" w:themeColor="text2"/>
                <w:lang w:val="en-GB"/>
              </w:rPr>
            </w:pPr>
            <w:r w:rsidRPr="00E55433">
              <w:rPr>
                <w:rFonts w:asciiTheme="minorHAnsi" w:hAnsiTheme="minorHAnsi" w:cs="Arial"/>
                <w:b/>
                <w:i/>
                <w:color w:val="230859" w:themeColor="text2"/>
                <w:lang w:val="en-GB"/>
              </w:rPr>
              <w:t xml:space="preserve">Add more lines if </w:t>
            </w:r>
            <w:r w:rsidR="0000378C" w:rsidRPr="00E55433">
              <w:rPr>
                <w:rFonts w:asciiTheme="minorHAnsi" w:hAnsiTheme="minorHAnsi" w:cs="Arial"/>
                <w:b/>
                <w:i/>
                <w:color w:val="230859" w:themeColor="text2"/>
                <w:lang w:val="en-GB"/>
              </w:rPr>
              <w:t>necessary</w:t>
            </w:r>
            <w:r w:rsidRPr="00E55433">
              <w:rPr>
                <w:rFonts w:asciiTheme="minorHAnsi" w:hAnsiTheme="minorHAnsi" w:cs="Arial"/>
                <w:b/>
                <w:i/>
                <w:color w:val="230859" w:themeColor="text2"/>
                <w:lang w:val="en-GB"/>
              </w:rPr>
              <w:t>.</w:t>
            </w:r>
          </w:p>
        </w:tc>
      </w:tr>
      <w:tr w:rsidR="00D76C84" w:rsidRPr="00E55433" w14:paraId="334ABD28" w14:textId="77777777" w:rsidTr="258D5D96">
        <w:tc>
          <w:tcPr>
            <w:tcW w:w="2552" w:type="dxa"/>
            <w:tcBorders>
              <w:top w:val="single" w:sz="4" w:space="0" w:color="4A4A4A"/>
              <w:left w:val="nil"/>
              <w:bottom w:val="single" w:sz="4" w:space="0" w:color="4A4A4A"/>
              <w:right w:val="single" w:sz="4" w:space="0" w:color="4A4A4A"/>
            </w:tcBorders>
            <w:vAlign w:val="center"/>
          </w:tcPr>
          <w:p w14:paraId="4A844536" w14:textId="3C9CADCC" w:rsidR="00CE337C" w:rsidRPr="00E55433" w:rsidRDefault="00CE337C" w:rsidP="00E55433">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lastRenderedPageBreak/>
              <w:t xml:space="preserve">How </w:t>
            </w:r>
            <w:r w:rsidR="00482CC4"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 xml:space="preserve">you ensure </w:t>
            </w:r>
            <w:r w:rsidR="00DE0671" w:rsidRPr="00E55433">
              <w:rPr>
                <w:rFonts w:asciiTheme="minorHAnsi" w:hAnsiTheme="minorHAnsi" w:cs="Arial"/>
                <w:color w:val="230859" w:themeColor="text2"/>
                <w:lang w:val="en-GB"/>
              </w:rPr>
              <w:t xml:space="preserve">that activity will be carried out to the highest standards </w:t>
            </w:r>
            <w:r w:rsidR="00CD3FE2" w:rsidRPr="00E55433">
              <w:rPr>
                <w:rFonts w:asciiTheme="minorHAnsi" w:hAnsiTheme="minorHAnsi" w:cs="Arial"/>
                <w:color w:val="230859" w:themeColor="text2"/>
                <w:lang w:val="en-GB"/>
              </w:rPr>
              <w:t>of ethics and research integrity, at least equivalent to those of the UK</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w:t>
            </w:r>
            <w:proofErr w:type="gramStart"/>
            <w:r w:rsidR="00D12B5F" w:rsidRPr="00E55433">
              <w:rPr>
                <w:rFonts w:asciiTheme="minorHAnsi" w:hAnsiTheme="minorHAnsi" w:cs="Arial"/>
                <w:color w:val="230859" w:themeColor="text2"/>
                <w:lang w:val="en-GB"/>
              </w:rPr>
              <w:t>max</w:t>
            </w:r>
            <w:proofErr w:type="gramEnd"/>
            <w:r w:rsidR="00D12B5F" w:rsidRPr="00E55433">
              <w:rPr>
                <w:rFonts w:asciiTheme="minorHAnsi" w:hAnsiTheme="minorHAnsi" w:cs="Arial"/>
                <w:color w:val="230859" w:themeColor="text2"/>
                <w:lang w:val="en-GB"/>
              </w:rPr>
              <w:t xml:space="preserve"> 200 words)</w:t>
            </w:r>
          </w:p>
        </w:tc>
        <w:tc>
          <w:tcPr>
            <w:tcW w:w="7798" w:type="dxa"/>
            <w:tcBorders>
              <w:top w:val="single" w:sz="4" w:space="0" w:color="4A4A4A"/>
              <w:left w:val="single" w:sz="4" w:space="0" w:color="4A4A4A"/>
              <w:bottom w:val="single" w:sz="4" w:space="0" w:color="4A4A4A"/>
              <w:right w:val="nil"/>
            </w:tcBorders>
          </w:tcPr>
          <w:p w14:paraId="61CED069" w14:textId="77777777" w:rsidR="00CE337C" w:rsidRPr="00E55433" w:rsidRDefault="00CE337C">
            <w:pPr>
              <w:rPr>
                <w:rFonts w:asciiTheme="minorHAnsi" w:hAnsiTheme="minorHAnsi" w:cs="Arial"/>
                <w:color w:val="230859" w:themeColor="text2"/>
                <w:lang w:val="en-GB"/>
              </w:rPr>
            </w:pPr>
          </w:p>
          <w:p w14:paraId="4F600FCB" w14:textId="779D1F83" w:rsidR="00CD3FE2" w:rsidRPr="00E55433" w:rsidRDefault="00CD3FE2">
            <w:pPr>
              <w:rPr>
                <w:rFonts w:asciiTheme="minorHAnsi" w:hAnsiTheme="minorHAnsi" w:cs="Arial"/>
                <w:color w:val="230859" w:themeColor="text2"/>
                <w:lang w:val="en-GB"/>
              </w:rPr>
            </w:pPr>
          </w:p>
        </w:tc>
      </w:tr>
      <w:tr w:rsidR="00D76C84" w:rsidRPr="00E55433" w14:paraId="00DE99C2" w14:textId="77777777" w:rsidTr="258D5D96">
        <w:tc>
          <w:tcPr>
            <w:tcW w:w="2552" w:type="dxa"/>
            <w:tcBorders>
              <w:top w:val="single" w:sz="4" w:space="0" w:color="4A4A4A"/>
              <w:left w:val="nil"/>
              <w:bottom w:val="single" w:sz="4" w:space="0" w:color="4A4A4A"/>
              <w:right w:val="single" w:sz="4" w:space="0" w:color="4A4A4A"/>
            </w:tcBorders>
            <w:vAlign w:val="center"/>
          </w:tcPr>
          <w:p w14:paraId="66787E4D" w14:textId="61C43549" w:rsidR="00CD3FE2" w:rsidRPr="00E55433" w:rsidRDefault="004A31A8" w:rsidP="00E55433">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How potential ethical and health and safety issues arising as part of this collaboration have been considered</w:t>
            </w:r>
            <w:r w:rsidR="00C00703"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and how </w:t>
            </w:r>
            <w:r w:rsidR="00C00703"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they be addressed</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w:t>
            </w:r>
            <w:proofErr w:type="gramStart"/>
            <w:r w:rsidR="00D12B5F" w:rsidRPr="00E55433">
              <w:rPr>
                <w:rFonts w:asciiTheme="minorHAnsi" w:hAnsiTheme="minorHAnsi" w:cs="Arial"/>
                <w:color w:val="230859" w:themeColor="text2"/>
                <w:lang w:val="en-GB"/>
              </w:rPr>
              <w:t>max</w:t>
            </w:r>
            <w:proofErr w:type="gramEnd"/>
            <w:r w:rsidR="00D12B5F" w:rsidRPr="00E55433">
              <w:rPr>
                <w:rFonts w:asciiTheme="minorHAnsi" w:hAnsiTheme="minorHAnsi" w:cs="Arial"/>
                <w:color w:val="230859" w:themeColor="text2"/>
                <w:lang w:val="en-GB"/>
              </w:rPr>
              <w:t xml:space="preserve"> 200 words)</w:t>
            </w:r>
          </w:p>
        </w:tc>
        <w:tc>
          <w:tcPr>
            <w:tcW w:w="7798" w:type="dxa"/>
            <w:tcBorders>
              <w:top w:val="single" w:sz="4" w:space="0" w:color="4A4A4A"/>
              <w:left w:val="single" w:sz="4" w:space="0" w:color="4A4A4A"/>
              <w:bottom w:val="single" w:sz="4" w:space="0" w:color="4A4A4A"/>
              <w:right w:val="nil"/>
            </w:tcBorders>
          </w:tcPr>
          <w:p w14:paraId="37924144" w14:textId="77777777" w:rsidR="00CD3FE2" w:rsidRPr="00E55433" w:rsidRDefault="00CD3FE2">
            <w:pPr>
              <w:rPr>
                <w:rFonts w:asciiTheme="minorHAnsi" w:hAnsiTheme="minorHAnsi" w:cs="Arial"/>
                <w:color w:val="230859" w:themeColor="text2"/>
                <w:lang w:val="en-GB"/>
              </w:rPr>
            </w:pPr>
          </w:p>
        </w:tc>
      </w:tr>
    </w:tbl>
    <w:p w14:paraId="4DF9651F" w14:textId="77777777" w:rsidR="00C74950" w:rsidRDefault="00C74950" w:rsidP="00F90079">
      <w:pPr>
        <w:spacing w:after="0" w:line="240" w:lineRule="auto"/>
        <w:rPr>
          <w:color w:val="230859" w:themeColor="text2"/>
        </w:rPr>
      </w:pPr>
    </w:p>
    <w:p w14:paraId="2220939C" w14:textId="77777777" w:rsidR="00385366" w:rsidRDefault="00385366" w:rsidP="00F90079">
      <w:pPr>
        <w:spacing w:after="0" w:line="240" w:lineRule="auto"/>
        <w:rPr>
          <w:color w:val="230859" w:themeColor="text2"/>
        </w:rPr>
      </w:pPr>
    </w:p>
    <w:p w14:paraId="7F189EA8" w14:textId="77777777" w:rsidR="00385366" w:rsidRDefault="00385366"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1294"/>
        <w:gridCol w:w="1289"/>
        <w:gridCol w:w="1285"/>
        <w:gridCol w:w="1278"/>
        <w:gridCol w:w="1306"/>
        <w:gridCol w:w="1292"/>
        <w:gridCol w:w="1289"/>
        <w:gridCol w:w="1317"/>
      </w:tblGrid>
      <w:tr w:rsidR="00EB5A33" w:rsidRPr="00E55433" w14:paraId="29D2D9DC" w14:textId="77777777" w:rsidTr="004D21C2">
        <w:trPr>
          <w:cnfStyle w:val="100000000000" w:firstRow="1" w:lastRow="0" w:firstColumn="0" w:lastColumn="0" w:oddVBand="0" w:evenVBand="0" w:oddHBand="0" w:evenHBand="0" w:firstRowFirstColumn="0" w:firstRowLastColumn="0" w:lastRowFirstColumn="0" w:lastRowLastColumn="0"/>
        </w:trPr>
        <w:tc>
          <w:tcPr>
            <w:tcW w:w="10350" w:type="dxa"/>
            <w:gridSpan w:val="8"/>
            <w:tcBorders>
              <w:bottom w:val="none" w:sz="0" w:space="0" w:color="auto"/>
            </w:tcBorders>
            <w:shd w:val="clear" w:color="auto" w:fill="230859" w:themeFill="text2"/>
            <w:hideMark/>
          </w:tcPr>
          <w:p w14:paraId="2B0CEC52" w14:textId="6F7161A5" w:rsidR="00EB5A33" w:rsidRPr="00E55433" w:rsidRDefault="00EB5A33" w:rsidP="00BE29B8">
            <w:pPr>
              <w:pStyle w:val="TableHeading"/>
              <w:rPr>
                <w:caps w:val="0"/>
                <w:lang w:val="en-GB"/>
              </w:rPr>
            </w:pPr>
            <w:r w:rsidRPr="258D5D96">
              <w:rPr>
                <w:lang w:val="en-GB"/>
              </w:rPr>
              <w:t xml:space="preserve">section </w:t>
            </w:r>
            <w:r w:rsidR="00235CB8">
              <w:rPr>
                <w:lang w:val="en-GB"/>
              </w:rPr>
              <w:t>5: Monitoring Plan</w:t>
            </w:r>
          </w:p>
        </w:tc>
      </w:tr>
      <w:tr w:rsidR="004D21C2" w:rsidRPr="00E55433" w14:paraId="00D21DFA" w14:textId="77777777" w:rsidTr="004D21C2">
        <w:tc>
          <w:tcPr>
            <w:tcW w:w="1295" w:type="dxa"/>
            <w:shd w:val="clear" w:color="auto" w:fill="230859"/>
          </w:tcPr>
          <w:p w14:paraId="107C5B47" w14:textId="6F4122D4" w:rsidR="004D21C2" w:rsidRPr="258D5D96" w:rsidRDefault="004D21C2" w:rsidP="004D21C2">
            <w:pPr>
              <w:pStyle w:val="TableHeading"/>
              <w:rPr>
                <w:lang w:val="en-GB"/>
              </w:rPr>
            </w:pPr>
            <w:r w:rsidRPr="007A4795">
              <w:rPr>
                <w:rFonts w:asciiTheme="minorHAnsi" w:hAnsiTheme="minorHAnsi"/>
                <w:b/>
                <w:bCs w:val="0"/>
                <w:sz w:val="20"/>
                <w:szCs w:val="20"/>
              </w:rPr>
              <w:t>Activity description</w:t>
            </w:r>
          </w:p>
        </w:tc>
        <w:tc>
          <w:tcPr>
            <w:tcW w:w="1291" w:type="dxa"/>
            <w:shd w:val="clear" w:color="auto" w:fill="230859"/>
          </w:tcPr>
          <w:p w14:paraId="30E20FEF" w14:textId="77777777" w:rsidR="004D21C2" w:rsidRPr="00142421" w:rsidRDefault="004D21C2" w:rsidP="004D21C2">
            <w:pPr>
              <w:pStyle w:val="TableHeading"/>
              <w:rPr>
                <w:b/>
                <w:bCs w:val="0"/>
                <w:caps/>
                <w:sz w:val="18"/>
                <w:szCs w:val="18"/>
              </w:rPr>
            </w:pPr>
            <w:r w:rsidRPr="00142421">
              <w:rPr>
                <w:sz w:val="18"/>
                <w:szCs w:val="18"/>
              </w:rPr>
              <w:t>Indicator</w:t>
            </w:r>
          </w:p>
          <w:p w14:paraId="0DC66A05" w14:textId="6B8A1378" w:rsidR="004D21C2" w:rsidRPr="258D5D96" w:rsidRDefault="004D21C2" w:rsidP="004D21C2">
            <w:pPr>
              <w:pStyle w:val="TableHeading"/>
              <w:rPr>
                <w:lang w:val="en-GB"/>
              </w:rPr>
            </w:pPr>
            <w:r w:rsidRPr="00AA2A54">
              <w:rPr>
                <w:bCs w:val="0"/>
                <w:sz w:val="18"/>
                <w:szCs w:val="18"/>
              </w:rPr>
              <w:t>(TANGIBLE MEASURE of the success of the activity)</w:t>
            </w:r>
          </w:p>
        </w:tc>
        <w:tc>
          <w:tcPr>
            <w:tcW w:w="1289" w:type="dxa"/>
            <w:shd w:val="clear" w:color="auto" w:fill="230859"/>
          </w:tcPr>
          <w:p w14:paraId="2B19E605" w14:textId="77777777" w:rsidR="004D21C2" w:rsidRDefault="004D21C2" w:rsidP="004D21C2">
            <w:pPr>
              <w:pStyle w:val="TableHeading"/>
              <w:rPr>
                <w:rFonts w:asciiTheme="minorHAnsi" w:hAnsiTheme="minorHAnsi"/>
                <w:b/>
                <w:bCs w:val="0"/>
                <w:caps/>
                <w:sz w:val="20"/>
                <w:szCs w:val="20"/>
              </w:rPr>
            </w:pPr>
            <w:r w:rsidRPr="007A4795">
              <w:rPr>
                <w:rFonts w:asciiTheme="minorHAnsi" w:hAnsiTheme="minorHAnsi"/>
                <w:sz w:val="20"/>
                <w:szCs w:val="20"/>
              </w:rPr>
              <w:t>Baseline (if any)</w:t>
            </w:r>
          </w:p>
          <w:p w14:paraId="0FDDF046" w14:textId="1B9A185F" w:rsidR="004D21C2" w:rsidRPr="258D5D96" w:rsidRDefault="004D21C2" w:rsidP="004D21C2">
            <w:pPr>
              <w:pStyle w:val="TableHeading"/>
              <w:rPr>
                <w:lang w:val="en-GB"/>
              </w:rPr>
            </w:pPr>
            <w:r w:rsidRPr="00F764B2">
              <w:rPr>
                <w:bCs w:val="0"/>
                <w:sz w:val="18"/>
                <w:szCs w:val="18"/>
              </w:rPr>
              <w:t>(</w:t>
            </w:r>
            <w:proofErr w:type="gramStart"/>
            <w:r w:rsidRPr="00F764B2">
              <w:rPr>
                <w:bCs w:val="0"/>
                <w:sz w:val="18"/>
                <w:szCs w:val="18"/>
              </w:rPr>
              <w:t>if</w:t>
            </w:r>
            <w:proofErr w:type="gramEnd"/>
            <w:r w:rsidRPr="00F764B2">
              <w:rPr>
                <w:bCs w:val="0"/>
                <w:sz w:val="18"/>
                <w:szCs w:val="18"/>
              </w:rPr>
              <w:t xml:space="preserve"> you have done this similar </w:t>
            </w:r>
            <w:proofErr w:type="spellStart"/>
            <w:r w:rsidRPr="00F764B2">
              <w:rPr>
                <w:bCs w:val="0"/>
                <w:sz w:val="18"/>
                <w:szCs w:val="18"/>
              </w:rPr>
              <w:t>activitiy</w:t>
            </w:r>
            <w:proofErr w:type="spellEnd"/>
            <w:r w:rsidRPr="00F764B2">
              <w:rPr>
                <w:bCs w:val="0"/>
                <w:sz w:val="18"/>
                <w:szCs w:val="18"/>
              </w:rPr>
              <w:t xml:space="preserve"> previously, what was the number of people reached)</w:t>
            </w:r>
          </w:p>
        </w:tc>
        <w:tc>
          <w:tcPr>
            <w:tcW w:w="1285" w:type="dxa"/>
            <w:shd w:val="clear" w:color="auto" w:fill="230859"/>
          </w:tcPr>
          <w:p w14:paraId="01A5C417" w14:textId="77777777" w:rsidR="004D21C2" w:rsidRPr="00DF1A56" w:rsidRDefault="004D21C2" w:rsidP="004D21C2">
            <w:pPr>
              <w:pStyle w:val="TableHeading"/>
              <w:rPr>
                <w:caps/>
                <w:sz w:val="18"/>
                <w:szCs w:val="18"/>
              </w:rPr>
            </w:pPr>
            <w:r w:rsidRPr="00DF1A56">
              <w:rPr>
                <w:sz w:val="18"/>
                <w:szCs w:val="18"/>
              </w:rPr>
              <w:t>Target</w:t>
            </w:r>
          </w:p>
          <w:p w14:paraId="50577895" w14:textId="4F605616" w:rsidR="004D21C2" w:rsidRPr="258D5D96" w:rsidRDefault="004D21C2" w:rsidP="004D21C2">
            <w:pPr>
              <w:pStyle w:val="TableHeading"/>
              <w:rPr>
                <w:lang w:val="en-GB"/>
              </w:rPr>
            </w:pPr>
            <w:r w:rsidRPr="00DF1A56">
              <w:rPr>
                <w:sz w:val="18"/>
                <w:szCs w:val="18"/>
              </w:rPr>
              <w:t>(</w:t>
            </w:r>
            <w:proofErr w:type="gramStart"/>
            <w:r w:rsidRPr="00DF1A56">
              <w:rPr>
                <w:sz w:val="18"/>
                <w:szCs w:val="18"/>
              </w:rPr>
              <w:t>number</w:t>
            </w:r>
            <w:proofErr w:type="gramEnd"/>
            <w:r w:rsidRPr="00DF1A56">
              <w:rPr>
                <w:sz w:val="18"/>
                <w:szCs w:val="18"/>
              </w:rPr>
              <w:t xml:space="preserve"> of people planned to REACH)</w:t>
            </w:r>
          </w:p>
        </w:tc>
        <w:tc>
          <w:tcPr>
            <w:tcW w:w="1290" w:type="dxa"/>
            <w:shd w:val="clear" w:color="auto" w:fill="230859"/>
          </w:tcPr>
          <w:p w14:paraId="46B9CD16" w14:textId="3DD35885" w:rsidR="004D21C2" w:rsidRPr="258D5D96" w:rsidRDefault="004D21C2" w:rsidP="004D21C2">
            <w:pPr>
              <w:pStyle w:val="TableHeading"/>
              <w:rPr>
                <w:lang w:val="en-GB"/>
              </w:rPr>
            </w:pPr>
            <w:r w:rsidRPr="007A4795">
              <w:rPr>
                <w:rFonts w:asciiTheme="minorHAnsi" w:hAnsiTheme="minorHAnsi"/>
                <w:sz w:val="20"/>
                <w:szCs w:val="20"/>
              </w:rPr>
              <w:t>Resources including budget</w:t>
            </w:r>
          </w:p>
        </w:tc>
        <w:tc>
          <w:tcPr>
            <w:tcW w:w="1292" w:type="dxa"/>
            <w:shd w:val="clear" w:color="auto" w:fill="230859"/>
          </w:tcPr>
          <w:p w14:paraId="60FDA07A" w14:textId="6FF7B30A" w:rsidR="004D21C2" w:rsidRPr="258D5D96" w:rsidRDefault="004D21C2" w:rsidP="004D21C2">
            <w:pPr>
              <w:pStyle w:val="TableHeading"/>
              <w:rPr>
                <w:lang w:val="en-GB"/>
              </w:rPr>
            </w:pPr>
            <w:r w:rsidRPr="007A4795">
              <w:rPr>
                <w:sz w:val="20"/>
                <w:szCs w:val="20"/>
              </w:rPr>
              <w:t>Data sources</w:t>
            </w:r>
            <w:r>
              <w:rPr>
                <w:sz w:val="20"/>
                <w:szCs w:val="20"/>
              </w:rPr>
              <w:t xml:space="preserve">/ </w:t>
            </w:r>
            <w:r w:rsidRPr="00B57405">
              <w:rPr>
                <w:sz w:val="20"/>
                <w:szCs w:val="20"/>
              </w:rPr>
              <w:t>Means of Verification</w:t>
            </w:r>
          </w:p>
        </w:tc>
        <w:tc>
          <w:tcPr>
            <w:tcW w:w="1291" w:type="dxa"/>
            <w:shd w:val="clear" w:color="auto" w:fill="230859"/>
          </w:tcPr>
          <w:p w14:paraId="7D026034" w14:textId="0C9C86D7" w:rsidR="004D21C2" w:rsidRPr="258D5D96" w:rsidRDefault="004D21C2" w:rsidP="004D21C2">
            <w:pPr>
              <w:pStyle w:val="TableHeading"/>
              <w:rPr>
                <w:lang w:val="en-GB"/>
              </w:rPr>
            </w:pPr>
            <w:r w:rsidRPr="007A4795">
              <w:rPr>
                <w:sz w:val="20"/>
                <w:szCs w:val="20"/>
              </w:rPr>
              <w:t>Frequency</w:t>
            </w:r>
          </w:p>
        </w:tc>
        <w:tc>
          <w:tcPr>
            <w:tcW w:w="1317" w:type="dxa"/>
            <w:shd w:val="clear" w:color="auto" w:fill="230859"/>
          </w:tcPr>
          <w:p w14:paraId="44E0D82D" w14:textId="6BED917D" w:rsidR="004D21C2" w:rsidRPr="258D5D96" w:rsidRDefault="004D21C2" w:rsidP="004D21C2">
            <w:pPr>
              <w:pStyle w:val="TableHeading"/>
              <w:rPr>
                <w:lang w:val="en-GB"/>
              </w:rPr>
            </w:pPr>
            <w:r>
              <w:rPr>
                <w:sz w:val="20"/>
                <w:szCs w:val="20"/>
              </w:rPr>
              <w:t>Responsible person for M&amp;E</w:t>
            </w:r>
          </w:p>
        </w:tc>
      </w:tr>
      <w:tr w:rsidR="004D21C2" w:rsidRPr="00E55433" w14:paraId="18C0C32D" w14:textId="77777777" w:rsidTr="004D21C2">
        <w:tc>
          <w:tcPr>
            <w:tcW w:w="1295" w:type="dxa"/>
          </w:tcPr>
          <w:p w14:paraId="4F7590DC" w14:textId="5E49CAD8" w:rsidR="004D21C2" w:rsidRPr="007A4795" w:rsidRDefault="004D21C2" w:rsidP="004D21C2">
            <w:pPr>
              <w:pStyle w:val="TableHeading"/>
              <w:rPr>
                <w:rFonts w:asciiTheme="minorHAnsi" w:hAnsiTheme="minorHAnsi"/>
                <w:b/>
                <w:bCs w:val="0"/>
                <w:sz w:val="20"/>
                <w:szCs w:val="20"/>
              </w:rPr>
            </w:pPr>
            <w:r>
              <w:rPr>
                <w:rFonts w:asciiTheme="minorHAnsi" w:hAnsiTheme="minorHAnsi"/>
                <w:bCs w:val="0"/>
                <w:color w:val="230859" w:themeColor="text2"/>
                <w:sz w:val="20"/>
                <w:szCs w:val="20"/>
              </w:rPr>
              <w:t>Example: Student exchange</w:t>
            </w:r>
          </w:p>
        </w:tc>
        <w:tc>
          <w:tcPr>
            <w:tcW w:w="1291" w:type="dxa"/>
          </w:tcPr>
          <w:p w14:paraId="6C432FB2" w14:textId="4FF7B0A3" w:rsidR="004D21C2" w:rsidRPr="00142421" w:rsidRDefault="004D21C2" w:rsidP="004D21C2">
            <w:pPr>
              <w:pStyle w:val="TableHeading"/>
              <w:rPr>
                <w:sz w:val="18"/>
                <w:szCs w:val="18"/>
              </w:rPr>
            </w:pPr>
            <w:r>
              <w:rPr>
                <w:rFonts w:asciiTheme="minorHAnsi" w:hAnsiTheme="minorHAnsi"/>
                <w:bCs w:val="0"/>
                <w:color w:val="230859" w:themeColor="text2"/>
                <w:sz w:val="20"/>
                <w:szCs w:val="20"/>
              </w:rPr>
              <w:t>Number of students</w:t>
            </w:r>
          </w:p>
        </w:tc>
        <w:tc>
          <w:tcPr>
            <w:tcW w:w="1289" w:type="dxa"/>
          </w:tcPr>
          <w:p w14:paraId="6889AF74" w14:textId="6C404AD5" w:rsidR="004D21C2" w:rsidRPr="007A4795" w:rsidRDefault="004D21C2" w:rsidP="004D21C2">
            <w:pPr>
              <w:pStyle w:val="TableHeading"/>
              <w:rPr>
                <w:rFonts w:asciiTheme="minorHAnsi" w:hAnsiTheme="minorHAnsi"/>
                <w:sz w:val="20"/>
                <w:szCs w:val="20"/>
              </w:rPr>
            </w:pPr>
            <w:r>
              <w:rPr>
                <w:rFonts w:asciiTheme="minorHAnsi" w:hAnsiTheme="minorHAnsi"/>
                <w:bCs w:val="0"/>
                <w:color w:val="230859" w:themeColor="text2"/>
                <w:sz w:val="20"/>
                <w:szCs w:val="20"/>
              </w:rPr>
              <w:t>50</w:t>
            </w:r>
          </w:p>
        </w:tc>
        <w:tc>
          <w:tcPr>
            <w:tcW w:w="1285" w:type="dxa"/>
          </w:tcPr>
          <w:p w14:paraId="051CF5A6" w14:textId="7983C39D" w:rsidR="004D21C2" w:rsidRPr="00DF1A56" w:rsidRDefault="004D21C2" w:rsidP="004D21C2">
            <w:pPr>
              <w:pStyle w:val="TableHeading"/>
              <w:rPr>
                <w:sz w:val="18"/>
                <w:szCs w:val="18"/>
              </w:rPr>
            </w:pPr>
            <w:r>
              <w:rPr>
                <w:rFonts w:asciiTheme="minorHAnsi" w:hAnsiTheme="minorHAnsi"/>
                <w:bCs w:val="0"/>
                <w:color w:val="230859" w:themeColor="text2"/>
                <w:sz w:val="20"/>
                <w:szCs w:val="20"/>
              </w:rPr>
              <w:t>-</w:t>
            </w:r>
          </w:p>
        </w:tc>
        <w:tc>
          <w:tcPr>
            <w:tcW w:w="1290" w:type="dxa"/>
          </w:tcPr>
          <w:p w14:paraId="4EF45026" w14:textId="77777777" w:rsidR="004D21C2" w:rsidRPr="007A4795" w:rsidRDefault="004D21C2" w:rsidP="004D21C2">
            <w:pPr>
              <w:pStyle w:val="TableHeading"/>
              <w:rPr>
                <w:rFonts w:asciiTheme="minorHAnsi" w:hAnsiTheme="minorHAnsi"/>
                <w:color w:val="230859" w:themeColor="text2"/>
                <w:sz w:val="20"/>
                <w:szCs w:val="20"/>
              </w:rPr>
            </w:pPr>
            <w:r w:rsidRPr="033A458F">
              <w:rPr>
                <w:rFonts w:asciiTheme="minorHAnsi" w:hAnsiTheme="minorHAnsi"/>
                <w:color w:val="230859" w:themeColor="text2"/>
                <w:sz w:val="20"/>
                <w:szCs w:val="20"/>
              </w:rPr>
              <w:t>GBP1,000</w:t>
            </w:r>
          </w:p>
          <w:p w14:paraId="0DB3B439" w14:textId="77777777" w:rsidR="004D21C2" w:rsidRDefault="004D21C2" w:rsidP="004D21C2">
            <w:pPr>
              <w:pStyle w:val="TableHeading"/>
              <w:rPr>
                <w:rFonts w:asciiTheme="minorHAnsi" w:hAnsiTheme="minorHAnsi"/>
                <w:color w:val="230859" w:themeColor="text2"/>
                <w:sz w:val="20"/>
                <w:szCs w:val="20"/>
              </w:rPr>
            </w:pPr>
          </w:p>
          <w:p w14:paraId="4215B032" w14:textId="77777777" w:rsidR="004D21C2" w:rsidRDefault="004D21C2" w:rsidP="004D21C2">
            <w:pPr>
              <w:pStyle w:val="TableHeading"/>
              <w:rPr>
                <w:rFonts w:asciiTheme="minorHAnsi" w:hAnsiTheme="minorHAnsi"/>
                <w:color w:val="230859" w:themeColor="text2"/>
                <w:sz w:val="20"/>
                <w:szCs w:val="20"/>
              </w:rPr>
            </w:pPr>
            <w:r w:rsidRPr="033A458F">
              <w:rPr>
                <w:rFonts w:asciiTheme="minorHAnsi" w:hAnsiTheme="minorHAnsi"/>
                <w:color w:val="230859" w:themeColor="text2"/>
                <w:sz w:val="20"/>
                <w:szCs w:val="20"/>
              </w:rPr>
              <w:t xml:space="preserve">and </w:t>
            </w:r>
          </w:p>
          <w:p w14:paraId="55153E90" w14:textId="77777777" w:rsidR="004D21C2" w:rsidRDefault="004D21C2" w:rsidP="004D21C2">
            <w:pPr>
              <w:pStyle w:val="TableHeading"/>
              <w:rPr>
                <w:rFonts w:asciiTheme="minorHAnsi" w:hAnsiTheme="minorHAnsi"/>
                <w:color w:val="230859" w:themeColor="text2"/>
                <w:sz w:val="20"/>
                <w:szCs w:val="20"/>
              </w:rPr>
            </w:pPr>
          </w:p>
          <w:p w14:paraId="2B0DF055" w14:textId="77777777" w:rsidR="004D21C2" w:rsidRDefault="004D21C2" w:rsidP="004D21C2">
            <w:pPr>
              <w:pStyle w:val="TableHeading"/>
              <w:rPr>
                <w:rFonts w:asciiTheme="minorHAnsi" w:hAnsiTheme="minorHAnsi"/>
                <w:bCs w:val="0"/>
                <w:color w:val="230859" w:themeColor="text2"/>
                <w:sz w:val="20"/>
                <w:szCs w:val="20"/>
              </w:rPr>
            </w:pPr>
            <w:r>
              <w:rPr>
                <w:rFonts w:asciiTheme="minorHAnsi" w:hAnsiTheme="minorHAnsi"/>
                <w:bCs w:val="0"/>
                <w:color w:val="230859" w:themeColor="text2"/>
                <w:sz w:val="20"/>
                <w:szCs w:val="20"/>
              </w:rPr>
              <w:t>In-kind contribution:</w:t>
            </w:r>
          </w:p>
          <w:p w14:paraId="50C9B46F" w14:textId="77777777" w:rsidR="004D21C2" w:rsidRPr="007A4795" w:rsidRDefault="004D21C2" w:rsidP="004D21C2">
            <w:pPr>
              <w:pStyle w:val="TableHeading"/>
              <w:rPr>
                <w:rFonts w:asciiTheme="minorHAnsi" w:hAnsiTheme="minorHAnsi"/>
                <w:color w:val="230859" w:themeColor="text2"/>
                <w:sz w:val="20"/>
                <w:szCs w:val="20"/>
              </w:rPr>
            </w:pPr>
            <w:r w:rsidRPr="033A458F">
              <w:rPr>
                <w:rFonts w:asciiTheme="minorHAnsi" w:hAnsiTheme="minorHAnsi"/>
                <w:color w:val="230859" w:themeColor="text2"/>
                <w:sz w:val="20"/>
                <w:szCs w:val="20"/>
              </w:rPr>
              <w:t>Senior Manager – 0.5 FTE (Full Time Employee)</w:t>
            </w:r>
          </w:p>
          <w:p w14:paraId="43088220" w14:textId="77777777" w:rsidR="004D21C2" w:rsidRPr="007A4795" w:rsidRDefault="004D21C2" w:rsidP="004D21C2">
            <w:pPr>
              <w:pStyle w:val="TableHeading"/>
              <w:rPr>
                <w:rFonts w:asciiTheme="minorHAnsi" w:hAnsiTheme="minorHAnsi"/>
                <w:sz w:val="20"/>
                <w:szCs w:val="20"/>
              </w:rPr>
            </w:pPr>
          </w:p>
        </w:tc>
        <w:tc>
          <w:tcPr>
            <w:tcW w:w="1292" w:type="dxa"/>
          </w:tcPr>
          <w:p w14:paraId="3874CE88" w14:textId="651BF212" w:rsidR="004D21C2" w:rsidRPr="007A4795" w:rsidRDefault="004D21C2" w:rsidP="004D21C2">
            <w:pPr>
              <w:pStyle w:val="TableHeading"/>
              <w:rPr>
                <w:sz w:val="20"/>
                <w:szCs w:val="20"/>
              </w:rPr>
            </w:pPr>
            <w:r>
              <w:rPr>
                <w:rFonts w:asciiTheme="minorHAnsi" w:hAnsiTheme="minorHAnsi"/>
                <w:bCs w:val="0"/>
                <w:color w:val="230859" w:themeColor="text2"/>
                <w:sz w:val="20"/>
                <w:szCs w:val="20"/>
              </w:rPr>
              <w:t>Activity report and applications</w:t>
            </w:r>
          </w:p>
        </w:tc>
        <w:tc>
          <w:tcPr>
            <w:tcW w:w="1291" w:type="dxa"/>
          </w:tcPr>
          <w:p w14:paraId="74240721" w14:textId="7C227E04" w:rsidR="004D21C2" w:rsidRPr="007A4795" w:rsidRDefault="004D21C2" w:rsidP="004D21C2">
            <w:pPr>
              <w:pStyle w:val="TableHeading"/>
              <w:rPr>
                <w:sz w:val="20"/>
                <w:szCs w:val="20"/>
              </w:rPr>
            </w:pPr>
            <w:r>
              <w:rPr>
                <w:rFonts w:asciiTheme="minorHAnsi" w:hAnsiTheme="minorHAnsi"/>
                <w:bCs w:val="0"/>
                <w:color w:val="230859" w:themeColor="text2"/>
                <w:sz w:val="20"/>
                <w:szCs w:val="20"/>
              </w:rPr>
              <w:t>quarterly</w:t>
            </w:r>
          </w:p>
        </w:tc>
        <w:tc>
          <w:tcPr>
            <w:tcW w:w="1317" w:type="dxa"/>
          </w:tcPr>
          <w:p w14:paraId="25326105" w14:textId="52496BB8" w:rsidR="004D21C2" w:rsidRDefault="004D21C2" w:rsidP="004D21C2">
            <w:pPr>
              <w:pStyle w:val="TableHeading"/>
              <w:rPr>
                <w:sz w:val="20"/>
                <w:szCs w:val="20"/>
              </w:rPr>
            </w:pPr>
            <w:r w:rsidRPr="00776ED0">
              <w:rPr>
                <w:rFonts w:asciiTheme="minorHAnsi" w:hAnsiTheme="minorHAnsi"/>
                <w:bCs w:val="0"/>
                <w:color w:val="230859" w:themeColor="text2"/>
                <w:sz w:val="20"/>
                <w:szCs w:val="20"/>
                <w:lang w:val="en-GB"/>
              </w:rPr>
              <w:t>Senior Manager</w:t>
            </w:r>
          </w:p>
        </w:tc>
      </w:tr>
      <w:tr w:rsidR="004D21C2" w:rsidRPr="00E55433" w14:paraId="7F9A69DD" w14:textId="77777777" w:rsidTr="004D21C2">
        <w:tc>
          <w:tcPr>
            <w:tcW w:w="1295" w:type="dxa"/>
          </w:tcPr>
          <w:p w14:paraId="3DFF89E8" w14:textId="65B64CE1" w:rsidR="004D21C2" w:rsidRPr="007A4795" w:rsidRDefault="004D21C2" w:rsidP="004D21C2">
            <w:pPr>
              <w:pStyle w:val="TableHeading"/>
              <w:rPr>
                <w:rFonts w:asciiTheme="minorHAnsi" w:hAnsiTheme="minorHAnsi"/>
                <w:b/>
                <w:bCs w:val="0"/>
                <w:sz w:val="20"/>
                <w:szCs w:val="20"/>
              </w:rPr>
            </w:pPr>
            <w:r>
              <w:rPr>
                <w:rFonts w:asciiTheme="minorHAnsi" w:hAnsiTheme="minorHAnsi"/>
                <w:bCs w:val="0"/>
                <w:color w:val="230859" w:themeColor="text2"/>
                <w:sz w:val="20"/>
                <w:szCs w:val="20"/>
              </w:rPr>
              <w:t>1</w:t>
            </w:r>
            <w:r w:rsidRPr="00011785">
              <w:rPr>
                <w:rFonts w:asciiTheme="minorHAnsi" w:hAnsiTheme="minorHAnsi"/>
                <w:bCs w:val="0"/>
                <w:color w:val="230859" w:themeColor="text2"/>
                <w:sz w:val="20"/>
                <w:szCs w:val="20"/>
              </w:rPr>
              <w:t>.</w:t>
            </w:r>
          </w:p>
        </w:tc>
        <w:tc>
          <w:tcPr>
            <w:tcW w:w="1291" w:type="dxa"/>
          </w:tcPr>
          <w:p w14:paraId="0F5A5988" w14:textId="77777777" w:rsidR="004D21C2" w:rsidRPr="00142421" w:rsidRDefault="004D21C2" w:rsidP="004D21C2">
            <w:pPr>
              <w:pStyle w:val="TableHeading"/>
              <w:rPr>
                <w:sz w:val="18"/>
                <w:szCs w:val="18"/>
              </w:rPr>
            </w:pPr>
          </w:p>
        </w:tc>
        <w:tc>
          <w:tcPr>
            <w:tcW w:w="1289" w:type="dxa"/>
          </w:tcPr>
          <w:p w14:paraId="18297E7D" w14:textId="77777777" w:rsidR="004D21C2" w:rsidRPr="007A4795" w:rsidRDefault="004D21C2" w:rsidP="004D21C2">
            <w:pPr>
              <w:pStyle w:val="TableHeading"/>
              <w:rPr>
                <w:rFonts w:asciiTheme="minorHAnsi" w:hAnsiTheme="minorHAnsi"/>
                <w:sz w:val="20"/>
                <w:szCs w:val="20"/>
              </w:rPr>
            </w:pPr>
          </w:p>
        </w:tc>
        <w:tc>
          <w:tcPr>
            <w:tcW w:w="1285" w:type="dxa"/>
          </w:tcPr>
          <w:p w14:paraId="0AE65136" w14:textId="77777777" w:rsidR="004D21C2" w:rsidRPr="00DF1A56" w:rsidRDefault="004D21C2" w:rsidP="004D21C2">
            <w:pPr>
              <w:pStyle w:val="TableHeading"/>
              <w:rPr>
                <w:sz w:val="18"/>
                <w:szCs w:val="18"/>
              </w:rPr>
            </w:pPr>
          </w:p>
        </w:tc>
        <w:tc>
          <w:tcPr>
            <w:tcW w:w="1290" w:type="dxa"/>
          </w:tcPr>
          <w:p w14:paraId="40C64940" w14:textId="77777777" w:rsidR="004D21C2" w:rsidRPr="007A4795" w:rsidRDefault="004D21C2" w:rsidP="004D21C2">
            <w:pPr>
              <w:pStyle w:val="TableHeading"/>
              <w:rPr>
                <w:rFonts w:asciiTheme="minorHAnsi" w:hAnsiTheme="minorHAnsi"/>
                <w:sz w:val="20"/>
                <w:szCs w:val="20"/>
              </w:rPr>
            </w:pPr>
          </w:p>
        </w:tc>
        <w:tc>
          <w:tcPr>
            <w:tcW w:w="1292" w:type="dxa"/>
          </w:tcPr>
          <w:p w14:paraId="11F504C7" w14:textId="77777777" w:rsidR="004D21C2" w:rsidRPr="007A4795" w:rsidRDefault="004D21C2" w:rsidP="004D21C2">
            <w:pPr>
              <w:pStyle w:val="TableHeading"/>
              <w:rPr>
                <w:sz w:val="20"/>
                <w:szCs w:val="20"/>
              </w:rPr>
            </w:pPr>
          </w:p>
        </w:tc>
        <w:tc>
          <w:tcPr>
            <w:tcW w:w="1291" w:type="dxa"/>
          </w:tcPr>
          <w:p w14:paraId="7FC508AD" w14:textId="77777777" w:rsidR="004D21C2" w:rsidRPr="007A4795" w:rsidRDefault="004D21C2" w:rsidP="004D21C2">
            <w:pPr>
              <w:pStyle w:val="TableHeading"/>
              <w:rPr>
                <w:sz w:val="20"/>
                <w:szCs w:val="20"/>
              </w:rPr>
            </w:pPr>
          </w:p>
        </w:tc>
        <w:tc>
          <w:tcPr>
            <w:tcW w:w="1317" w:type="dxa"/>
          </w:tcPr>
          <w:p w14:paraId="44EAD281" w14:textId="77777777" w:rsidR="004D21C2" w:rsidRDefault="004D21C2" w:rsidP="004D21C2">
            <w:pPr>
              <w:pStyle w:val="TableHeading"/>
              <w:rPr>
                <w:sz w:val="20"/>
                <w:szCs w:val="20"/>
              </w:rPr>
            </w:pPr>
          </w:p>
        </w:tc>
      </w:tr>
      <w:tr w:rsidR="004D21C2" w:rsidRPr="00E55433" w14:paraId="62AADD3D" w14:textId="77777777" w:rsidTr="004D21C2">
        <w:tc>
          <w:tcPr>
            <w:tcW w:w="1295" w:type="dxa"/>
          </w:tcPr>
          <w:p w14:paraId="42F1FE6F" w14:textId="1DB0482E" w:rsidR="004D21C2" w:rsidRPr="007A4795" w:rsidRDefault="004D21C2" w:rsidP="004D21C2">
            <w:pPr>
              <w:pStyle w:val="TableHeading"/>
              <w:rPr>
                <w:rFonts w:asciiTheme="minorHAnsi" w:hAnsiTheme="minorHAnsi"/>
                <w:b/>
                <w:bCs w:val="0"/>
                <w:sz w:val="20"/>
                <w:szCs w:val="20"/>
              </w:rPr>
            </w:pPr>
            <w:r>
              <w:rPr>
                <w:rFonts w:asciiTheme="minorHAnsi" w:hAnsiTheme="minorHAnsi"/>
                <w:bCs w:val="0"/>
                <w:color w:val="230859" w:themeColor="text2"/>
                <w:sz w:val="20"/>
                <w:szCs w:val="20"/>
              </w:rPr>
              <w:t>2.</w:t>
            </w:r>
          </w:p>
        </w:tc>
        <w:tc>
          <w:tcPr>
            <w:tcW w:w="1291" w:type="dxa"/>
          </w:tcPr>
          <w:p w14:paraId="58BAD173" w14:textId="77777777" w:rsidR="004D21C2" w:rsidRPr="00142421" w:rsidRDefault="004D21C2" w:rsidP="004D21C2">
            <w:pPr>
              <w:pStyle w:val="TableHeading"/>
              <w:rPr>
                <w:sz w:val="18"/>
                <w:szCs w:val="18"/>
              </w:rPr>
            </w:pPr>
          </w:p>
        </w:tc>
        <w:tc>
          <w:tcPr>
            <w:tcW w:w="1289" w:type="dxa"/>
          </w:tcPr>
          <w:p w14:paraId="1201FC8D" w14:textId="77777777" w:rsidR="004D21C2" w:rsidRPr="007A4795" w:rsidRDefault="004D21C2" w:rsidP="004D21C2">
            <w:pPr>
              <w:pStyle w:val="TableHeading"/>
              <w:rPr>
                <w:rFonts w:asciiTheme="minorHAnsi" w:hAnsiTheme="minorHAnsi"/>
                <w:sz w:val="20"/>
                <w:szCs w:val="20"/>
              </w:rPr>
            </w:pPr>
          </w:p>
        </w:tc>
        <w:tc>
          <w:tcPr>
            <w:tcW w:w="1285" w:type="dxa"/>
          </w:tcPr>
          <w:p w14:paraId="7142638B" w14:textId="77777777" w:rsidR="004D21C2" w:rsidRPr="00DF1A56" w:rsidRDefault="004D21C2" w:rsidP="004D21C2">
            <w:pPr>
              <w:pStyle w:val="TableHeading"/>
              <w:rPr>
                <w:sz w:val="18"/>
                <w:szCs w:val="18"/>
              </w:rPr>
            </w:pPr>
          </w:p>
        </w:tc>
        <w:tc>
          <w:tcPr>
            <w:tcW w:w="1290" w:type="dxa"/>
          </w:tcPr>
          <w:p w14:paraId="1AF1BFCA" w14:textId="77777777" w:rsidR="004D21C2" w:rsidRPr="007A4795" w:rsidRDefault="004D21C2" w:rsidP="004D21C2">
            <w:pPr>
              <w:pStyle w:val="TableHeading"/>
              <w:rPr>
                <w:rFonts w:asciiTheme="minorHAnsi" w:hAnsiTheme="minorHAnsi"/>
                <w:sz w:val="20"/>
                <w:szCs w:val="20"/>
              </w:rPr>
            </w:pPr>
          </w:p>
        </w:tc>
        <w:tc>
          <w:tcPr>
            <w:tcW w:w="1292" w:type="dxa"/>
          </w:tcPr>
          <w:p w14:paraId="47575843" w14:textId="77777777" w:rsidR="004D21C2" w:rsidRPr="007A4795" w:rsidRDefault="004D21C2" w:rsidP="004D21C2">
            <w:pPr>
              <w:pStyle w:val="TableHeading"/>
              <w:rPr>
                <w:sz w:val="20"/>
                <w:szCs w:val="20"/>
              </w:rPr>
            </w:pPr>
          </w:p>
        </w:tc>
        <w:tc>
          <w:tcPr>
            <w:tcW w:w="1291" w:type="dxa"/>
          </w:tcPr>
          <w:p w14:paraId="7CE1DECC" w14:textId="77777777" w:rsidR="004D21C2" w:rsidRPr="007A4795" w:rsidRDefault="004D21C2" w:rsidP="004D21C2">
            <w:pPr>
              <w:pStyle w:val="TableHeading"/>
              <w:rPr>
                <w:sz w:val="20"/>
                <w:szCs w:val="20"/>
              </w:rPr>
            </w:pPr>
          </w:p>
        </w:tc>
        <w:tc>
          <w:tcPr>
            <w:tcW w:w="1317" w:type="dxa"/>
          </w:tcPr>
          <w:p w14:paraId="002D3DDC" w14:textId="77777777" w:rsidR="004D21C2" w:rsidRDefault="004D21C2" w:rsidP="004D21C2">
            <w:pPr>
              <w:pStyle w:val="TableHeading"/>
              <w:rPr>
                <w:sz w:val="20"/>
                <w:szCs w:val="20"/>
              </w:rPr>
            </w:pPr>
          </w:p>
        </w:tc>
      </w:tr>
      <w:tr w:rsidR="004D21C2" w:rsidRPr="00E55433" w14:paraId="75C65D0B" w14:textId="77777777" w:rsidTr="004D21C2">
        <w:tc>
          <w:tcPr>
            <w:tcW w:w="1295" w:type="dxa"/>
            <w:tcBorders>
              <w:bottom w:val="single" w:sz="4" w:space="0" w:color="4A4A4A"/>
            </w:tcBorders>
          </w:tcPr>
          <w:p w14:paraId="3F9E4B8E" w14:textId="77777777" w:rsidR="004D21C2" w:rsidRPr="007A4795" w:rsidRDefault="004D21C2" w:rsidP="004D21C2">
            <w:pPr>
              <w:pStyle w:val="TableHeading"/>
              <w:rPr>
                <w:rFonts w:asciiTheme="minorHAnsi" w:hAnsiTheme="minorHAnsi"/>
                <w:b/>
                <w:bCs w:val="0"/>
                <w:sz w:val="20"/>
                <w:szCs w:val="20"/>
              </w:rPr>
            </w:pPr>
          </w:p>
        </w:tc>
        <w:tc>
          <w:tcPr>
            <w:tcW w:w="1291" w:type="dxa"/>
            <w:tcBorders>
              <w:bottom w:val="single" w:sz="4" w:space="0" w:color="4A4A4A"/>
            </w:tcBorders>
          </w:tcPr>
          <w:p w14:paraId="36C56E5D" w14:textId="77777777" w:rsidR="004D21C2" w:rsidRPr="00142421" w:rsidRDefault="004D21C2" w:rsidP="004D21C2">
            <w:pPr>
              <w:pStyle w:val="TableHeading"/>
              <w:rPr>
                <w:sz w:val="18"/>
                <w:szCs w:val="18"/>
              </w:rPr>
            </w:pPr>
          </w:p>
        </w:tc>
        <w:tc>
          <w:tcPr>
            <w:tcW w:w="1289" w:type="dxa"/>
            <w:tcBorders>
              <w:bottom w:val="single" w:sz="4" w:space="0" w:color="4A4A4A"/>
            </w:tcBorders>
          </w:tcPr>
          <w:p w14:paraId="4F27AF37" w14:textId="77777777" w:rsidR="004D21C2" w:rsidRPr="007A4795" w:rsidRDefault="004D21C2" w:rsidP="004D21C2">
            <w:pPr>
              <w:pStyle w:val="TableHeading"/>
              <w:rPr>
                <w:rFonts w:asciiTheme="minorHAnsi" w:hAnsiTheme="minorHAnsi"/>
                <w:sz w:val="20"/>
                <w:szCs w:val="20"/>
              </w:rPr>
            </w:pPr>
          </w:p>
        </w:tc>
        <w:tc>
          <w:tcPr>
            <w:tcW w:w="1285" w:type="dxa"/>
            <w:tcBorders>
              <w:bottom w:val="single" w:sz="4" w:space="0" w:color="4A4A4A"/>
            </w:tcBorders>
          </w:tcPr>
          <w:p w14:paraId="4079AB1F" w14:textId="77777777" w:rsidR="004D21C2" w:rsidRPr="00DF1A56" w:rsidRDefault="004D21C2" w:rsidP="004D21C2">
            <w:pPr>
              <w:pStyle w:val="TableHeading"/>
              <w:rPr>
                <w:sz w:val="18"/>
                <w:szCs w:val="18"/>
              </w:rPr>
            </w:pPr>
          </w:p>
        </w:tc>
        <w:tc>
          <w:tcPr>
            <w:tcW w:w="1290" w:type="dxa"/>
            <w:tcBorders>
              <w:bottom w:val="single" w:sz="4" w:space="0" w:color="4A4A4A"/>
            </w:tcBorders>
          </w:tcPr>
          <w:p w14:paraId="16A68B72" w14:textId="77777777" w:rsidR="004D21C2" w:rsidRPr="007A4795" w:rsidRDefault="004D21C2" w:rsidP="004D21C2">
            <w:pPr>
              <w:pStyle w:val="TableHeading"/>
              <w:rPr>
                <w:rFonts w:asciiTheme="minorHAnsi" w:hAnsiTheme="minorHAnsi"/>
                <w:sz w:val="20"/>
                <w:szCs w:val="20"/>
              </w:rPr>
            </w:pPr>
          </w:p>
        </w:tc>
        <w:tc>
          <w:tcPr>
            <w:tcW w:w="1292" w:type="dxa"/>
            <w:tcBorders>
              <w:bottom w:val="single" w:sz="4" w:space="0" w:color="4A4A4A"/>
            </w:tcBorders>
          </w:tcPr>
          <w:p w14:paraId="0E405D53" w14:textId="77777777" w:rsidR="004D21C2" w:rsidRPr="007A4795" w:rsidRDefault="004D21C2" w:rsidP="004D21C2">
            <w:pPr>
              <w:pStyle w:val="TableHeading"/>
              <w:rPr>
                <w:sz w:val="20"/>
                <w:szCs w:val="20"/>
              </w:rPr>
            </w:pPr>
          </w:p>
        </w:tc>
        <w:tc>
          <w:tcPr>
            <w:tcW w:w="1291" w:type="dxa"/>
            <w:tcBorders>
              <w:bottom w:val="single" w:sz="4" w:space="0" w:color="4A4A4A"/>
            </w:tcBorders>
          </w:tcPr>
          <w:p w14:paraId="5648E283" w14:textId="77777777" w:rsidR="004D21C2" w:rsidRPr="007A4795" w:rsidRDefault="004D21C2" w:rsidP="004D21C2">
            <w:pPr>
              <w:pStyle w:val="TableHeading"/>
              <w:rPr>
                <w:sz w:val="20"/>
                <w:szCs w:val="20"/>
              </w:rPr>
            </w:pPr>
          </w:p>
        </w:tc>
        <w:tc>
          <w:tcPr>
            <w:tcW w:w="1317" w:type="dxa"/>
            <w:tcBorders>
              <w:bottom w:val="single" w:sz="4" w:space="0" w:color="4A4A4A"/>
            </w:tcBorders>
          </w:tcPr>
          <w:p w14:paraId="45269F9E" w14:textId="77777777" w:rsidR="004D21C2" w:rsidRDefault="004D21C2" w:rsidP="004D21C2">
            <w:pPr>
              <w:pStyle w:val="TableHeading"/>
              <w:rPr>
                <w:sz w:val="20"/>
                <w:szCs w:val="20"/>
              </w:rPr>
            </w:pPr>
          </w:p>
        </w:tc>
      </w:tr>
    </w:tbl>
    <w:p w14:paraId="3DB19459" w14:textId="77777777" w:rsidR="00E5766A" w:rsidRDefault="00E5766A" w:rsidP="00B85135">
      <w:pPr>
        <w:rPr>
          <w:color w:val="230859" w:themeColor="text2"/>
        </w:rPr>
        <w:sectPr w:rsidR="00E5766A" w:rsidSect="004D21C2">
          <w:headerReference w:type="even" r:id="rId20"/>
          <w:headerReference w:type="default" r:id="rId21"/>
          <w:footerReference w:type="even" r:id="rId22"/>
          <w:footerReference w:type="default" r:id="rId23"/>
          <w:headerReference w:type="first" r:id="rId24"/>
          <w:footerReference w:type="first" r:id="rId25"/>
          <w:pgSz w:w="11900" w:h="16840"/>
          <w:pgMar w:top="851" w:right="851" w:bottom="1412" w:left="709" w:header="0" w:footer="794"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2520"/>
        <w:gridCol w:w="7830"/>
      </w:tblGrid>
      <w:tr w:rsidR="00CF2E01" w:rsidRPr="00E55433" w14:paraId="28B27854" w14:textId="77777777" w:rsidTr="0DC4230D">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312ED8D2" w:rsidR="00CF2E01" w:rsidRPr="00E55433" w:rsidRDefault="00DC248F" w:rsidP="0DC4230D">
            <w:pPr>
              <w:pStyle w:val="TableHeading"/>
              <w:rPr>
                <w:caps w:val="0"/>
                <w:lang w:val="en-GB"/>
              </w:rPr>
            </w:pPr>
            <w:r>
              <w:rPr>
                <w:lang w:val="en-GB"/>
              </w:rPr>
              <w:lastRenderedPageBreak/>
              <w:t>s</w:t>
            </w:r>
            <w:r w:rsidR="152217DE" w:rsidRPr="0DC4230D">
              <w:rPr>
                <w:lang w:val="en-GB"/>
              </w:rPr>
              <w:t xml:space="preserve">ection 6: </w:t>
            </w:r>
            <w:r w:rsidR="002F5214">
              <w:rPr>
                <w:lang w:val="en-GB"/>
              </w:rPr>
              <w:t>C</w:t>
            </w:r>
            <w:r w:rsidR="002F5214">
              <w:t>OMMUNICATIONS</w:t>
            </w:r>
            <w:r w:rsidR="152217DE" w:rsidRPr="0DC4230D">
              <w:rPr>
                <w:lang w:val="en-GB"/>
              </w:rPr>
              <w:t xml:space="preserve"> </w:t>
            </w:r>
          </w:p>
        </w:tc>
      </w:tr>
      <w:tr w:rsidR="005E2EA4" w:rsidRPr="00E55433" w14:paraId="32F6ED45" w14:textId="77777777" w:rsidTr="0DC4230D">
        <w:tc>
          <w:tcPr>
            <w:tcW w:w="2520" w:type="dxa"/>
            <w:tcBorders>
              <w:top w:val="single" w:sz="4" w:space="0" w:color="4A4A4A"/>
              <w:left w:val="nil"/>
              <w:bottom w:val="single" w:sz="4" w:space="0" w:color="4A4A4A"/>
              <w:right w:val="single" w:sz="4" w:space="0" w:color="4A4A4A"/>
            </w:tcBorders>
          </w:tcPr>
          <w:p w14:paraId="61BEF7DE" w14:textId="77777777" w:rsidR="00CF2E01" w:rsidRPr="00E55433" w:rsidRDefault="00CF2E01" w:rsidP="00E55433">
            <w:pPr>
              <w:pStyle w:val="TableBody"/>
              <w:spacing w:after="120" w:line="276" w:lineRule="auto"/>
              <w:jc w:val="both"/>
              <w:rPr>
                <w:b/>
                <w:color w:val="230859" w:themeColor="text2"/>
                <w:lang w:val="en-GB"/>
              </w:rPr>
            </w:pPr>
            <w:r w:rsidRPr="00E55433">
              <w:rPr>
                <w:b/>
                <w:color w:val="230859" w:themeColor="text2"/>
                <w:lang w:val="en-GB"/>
              </w:rPr>
              <w:t xml:space="preserve">Communication and Dissemination </w:t>
            </w:r>
          </w:p>
          <w:p w14:paraId="7637F92E" w14:textId="77777777" w:rsidR="00CF2E01" w:rsidRPr="00E55433" w:rsidRDefault="00CF2E01" w:rsidP="00E55433">
            <w:pPr>
              <w:pStyle w:val="TableBody"/>
              <w:spacing w:after="120" w:line="276" w:lineRule="auto"/>
              <w:jc w:val="both"/>
              <w:rPr>
                <w:color w:val="230859" w:themeColor="text2"/>
                <w:lang w:val="en-GB"/>
              </w:rPr>
            </w:pPr>
            <w:r w:rsidRPr="00E55433">
              <w:rPr>
                <w:color w:val="230859" w:themeColor="text2"/>
                <w:lang w:val="en-GB"/>
              </w:rPr>
              <w:t xml:space="preserve">Please use the space to elaborate your communication and dissemination plan. </w:t>
            </w:r>
          </w:p>
          <w:p w14:paraId="5C5F4B60" w14:textId="77777777" w:rsidR="00CF2E01" w:rsidRPr="00E55433" w:rsidRDefault="00CF2E01" w:rsidP="00E55433">
            <w:pPr>
              <w:jc w:val="both"/>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14:paraId="4EDB90D8" w14:textId="77777777" w:rsidR="00CF2E01" w:rsidRPr="00E55433" w:rsidRDefault="00CF2E01" w:rsidP="00E55433">
            <w:pPr>
              <w:jc w:val="both"/>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14:paraId="585088AE" w14:textId="77777777" w:rsidR="00CF2E01" w:rsidRPr="00E55433" w:rsidRDefault="00CF2E01" w:rsidP="00E55433">
            <w:pPr>
              <w:jc w:val="both"/>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w:t>
            </w:r>
            <w:proofErr w:type="gramStart"/>
            <w:r w:rsidRPr="00E55433">
              <w:rPr>
                <w:color w:val="230859" w:themeColor="text2"/>
                <w:lang w:val="en-GB"/>
              </w:rPr>
              <w:t>and also</w:t>
            </w:r>
            <w:proofErr w:type="gramEnd"/>
            <w:r w:rsidRPr="00E55433">
              <w:rPr>
                <w:color w:val="230859" w:themeColor="text2"/>
                <w:lang w:val="en-GB"/>
              </w:rPr>
              <w:t xml:space="preserve"> for specific communication </w:t>
            </w:r>
          </w:p>
          <w:p w14:paraId="24986FBA" w14:textId="64BD0AF0" w:rsidR="00CF2E01" w:rsidRPr="00E55433" w:rsidRDefault="00CF2E01" w:rsidP="00E55433">
            <w:pPr>
              <w:jc w:val="both"/>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14:paraId="0702F75C" w14:textId="77777777" w:rsidR="00CF2E01" w:rsidRPr="00E55433" w:rsidRDefault="00CF2E01" w:rsidP="00E55433">
            <w:pPr>
              <w:jc w:val="both"/>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p w14:paraId="7F4FC9A0" w14:textId="77777777" w:rsidR="00CF2E01" w:rsidRPr="00E55433" w:rsidRDefault="00CF2E01">
            <w:pPr>
              <w:pStyle w:val="TableBody"/>
              <w:spacing w:after="120" w:line="276" w:lineRule="auto"/>
              <w:rPr>
                <w:color w:val="230859" w:themeColor="text2"/>
                <w:lang w:val="en-GB"/>
              </w:rPr>
            </w:pPr>
          </w:p>
        </w:tc>
      </w:tr>
    </w:tbl>
    <w:p w14:paraId="5A636EC1" w14:textId="77777777" w:rsidR="00CF2E01" w:rsidRPr="00E55433" w:rsidRDefault="00CF2E01" w:rsidP="00CF2E01">
      <w:pPr>
        <w:spacing w:after="0" w:line="240" w:lineRule="auto"/>
        <w:rPr>
          <w:color w:val="230859" w:themeColor="text2"/>
        </w:rPr>
      </w:pPr>
    </w:p>
    <w:p w14:paraId="339CB80F" w14:textId="77777777" w:rsidR="00CF2E01" w:rsidRPr="00E55433"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7E5343" w:rsidRPr="00E55433" w14:paraId="2B65C124"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5B4C443" w:rsidR="00CF2E01" w:rsidRPr="00E55433" w:rsidRDefault="00CF2E01">
            <w:pPr>
              <w:pStyle w:val="TableHeading"/>
              <w:rPr>
                <w:caps w:val="0"/>
                <w:lang w:val="en-GB"/>
              </w:rPr>
            </w:pPr>
            <w:r w:rsidRPr="00E55433">
              <w:rPr>
                <w:lang w:val="en-GB"/>
              </w:rPr>
              <w:t xml:space="preserve">section </w:t>
            </w:r>
            <w:r w:rsidR="00E263F6" w:rsidRPr="00E55433">
              <w:rPr>
                <w:lang w:val="en-GB"/>
              </w:rPr>
              <w:t>7</w:t>
            </w:r>
            <w:r w:rsidRPr="00E55433">
              <w:rPr>
                <w:lang w:val="en-GB"/>
              </w:rPr>
              <w:t xml:space="preserve">:  INTELLECTUAL PROPERTY RIGHTS </w:t>
            </w:r>
          </w:p>
        </w:tc>
      </w:tr>
      <w:tr w:rsidR="005E2EA4" w:rsidRPr="00E55433" w14:paraId="3E8F8ED6" w14:textId="77777777">
        <w:tc>
          <w:tcPr>
            <w:tcW w:w="2520" w:type="dxa"/>
            <w:tcBorders>
              <w:top w:val="single" w:sz="4" w:space="0" w:color="4A4A4A"/>
              <w:left w:val="nil"/>
              <w:bottom w:val="single" w:sz="4" w:space="0" w:color="4A4A4A"/>
              <w:right w:val="single" w:sz="4" w:space="0" w:color="4A4A4A"/>
            </w:tcBorders>
            <w:hideMark/>
          </w:tcPr>
          <w:p w14:paraId="79AF3CD2" w14:textId="597AAB49" w:rsidR="00CF2E01" w:rsidRPr="00E55433" w:rsidRDefault="00CF2E01" w:rsidP="00E55433">
            <w:pPr>
              <w:pStyle w:val="TableBody"/>
              <w:spacing w:after="120" w:line="276" w:lineRule="auto"/>
              <w:jc w:val="both"/>
              <w:rPr>
                <w:color w:val="230859" w:themeColor="text2"/>
                <w:lang w:val="en-GB"/>
              </w:rPr>
            </w:pPr>
            <w:r w:rsidRPr="00E55433">
              <w:rPr>
                <w:rFonts w:asciiTheme="minorHAnsi" w:hAnsiTheme="minorHAnsi"/>
                <w:color w:val="230859" w:themeColor="text2"/>
                <w:lang w:val="en-GB"/>
              </w:rPr>
              <w:t xml:space="preserve">Will intellectual property created through the collaboration be protected? </w:t>
            </w:r>
          </w:p>
        </w:tc>
        <w:tc>
          <w:tcPr>
            <w:tcW w:w="7830" w:type="dxa"/>
            <w:tcBorders>
              <w:top w:val="single" w:sz="4" w:space="0" w:color="4A4A4A"/>
              <w:left w:val="single" w:sz="4" w:space="0" w:color="4A4A4A"/>
              <w:bottom w:val="single" w:sz="4" w:space="0" w:color="4A4A4A"/>
              <w:right w:val="nil"/>
            </w:tcBorders>
          </w:tcPr>
          <w:p w14:paraId="52BD2DB6" w14:textId="5209F340" w:rsidR="00CF2E01" w:rsidRPr="00E55433" w:rsidRDefault="004C732E">
            <w:pPr>
              <w:pStyle w:val="TableBody"/>
              <w:spacing w:after="120" w:line="276" w:lineRule="auto"/>
              <w:rPr>
                <w:i/>
                <w:iCs/>
                <w:color w:val="230859" w:themeColor="text2"/>
                <w:lang w:val="en-GB"/>
              </w:rPr>
            </w:pPr>
            <w:r w:rsidRPr="00E55433">
              <w:rPr>
                <w:rFonts w:asciiTheme="minorHAnsi" w:hAnsiTheme="minorHAnsi"/>
                <w:i/>
                <w:iCs/>
                <w:color w:val="230859" w:themeColor="text2"/>
                <w:lang w:val="en-GB"/>
              </w:rPr>
              <w:t>Yes</w:t>
            </w:r>
            <w:r w:rsidR="004B357B">
              <w:rPr>
                <w:rFonts w:asciiTheme="minorHAnsi" w:hAnsiTheme="minorHAnsi"/>
                <w:i/>
                <w:iCs/>
                <w:color w:val="230859" w:themeColor="text2"/>
                <w:lang w:val="en-GB"/>
              </w:rPr>
              <w:t xml:space="preserve"> OR </w:t>
            </w:r>
            <w:r w:rsidRPr="00E55433">
              <w:rPr>
                <w:rFonts w:asciiTheme="minorHAnsi" w:hAnsiTheme="minorHAnsi"/>
                <w:i/>
                <w:iCs/>
                <w:color w:val="230859" w:themeColor="text2"/>
                <w:lang w:val="en-GB"/>
              </w:rPr>
              <w:t>No</w:t>
            </w:r>
            <w:r w:rsidR="004B357B">
              <w:rPr>
                <w:rFonts w:asciiTheme="minorHAnsi" w:hAnsiTheme="minorHAnsi"/>
                <w:i/>
                <w:iCs/>
                <w:color w:val="230859" w:themeColor="text2"/>
                <w:lang w:val="en-GB"/>
              </w:rPr>
              <w:t>:</w:t>
            </w:r>
          </w:p>
        </w:tc>
      </w:tr>
      <w:tr w:rsidR="005E2EA4" w:rsidRPr="00E55433" w14:paraId="16747B99" w14:textId="77777777">
        <w:tc>
          <w:tcPr>
            <w:tcW w:w="2520" w:type="dxa"/>
            <w:tcBorders>
              <w:top w:val="single" w:sz="4" w:space="0" w:color="4A4A4A"/>
              <w:left w:val="nil"/>
              <w:bottom w:val="single" w:sz="4" w:space="0" w:color="4A4A4A"/>
              <w:right w:val="single" w:sz="4" w:space="0" w:color="4A4A4A"/>
            </w:tcBorders>
          </w:tcPr>
          <w:p w14:paraId="24677AEA" w14:textId="77777777" w:rsidR="00CF2E01" w:rsidRPr="00E55433" w:rsidRDefault="00CF2E01" w:rsidP="00E55433">
            <w:pPr>
              <w:pStyle w:val="TableBody"/>
              <w:spacing w:after="120" w:line="276" w:lineRule="auto"/>
              <w:jc w:val="both"/>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E55433" w:rsidRDefault="00CF2E01">
            <w:pPr>
              <w:pStyle w:val="TableBody"/>
              <w:spacing w:after="120" w:line="276" w:lineRule="auto"/>
              <w:rPr>
                <w:color w:val="230859" w:themeColor="text2"/>
                <w:lang w:val="en-GB"/>
              </w:rPr>
            </w:pPr>
          </w:p>
        </w:tc>
      </w:tr>
    </w:tbl>
    <w:p w14:paraId="0DB64978" w14:textId="16CBEC17"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14:paraId="7D1ACE13" w14:textId="77777777" w:rsidTr="00C406B7">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14:paraId="64B7E00A" w14:textId="2484050F" w:rsidR="00985FC2" w:rsidRPr="00E55433" w:rsidRDefault="00985FC2" w:rsidP="00C406B7">
            <w:pPr>
              <w:pStyle w:val="TableBody"/>
              <w:jc w:val="center"/>
              <w:rPr>
                <w:b w:val="0"/>
                <w:color w:val="230859" w:themeColor="text2"/>
                <w:lang w:val="en-GB"/>
              </w:rPr>
            </w:pPr>
            <w:r w:rsidRPr="00E55433">
              <w:rPr>
                <w:color w:val="FFFFFF" w:themeColor="background1"/>
                <w:lang w:val="en-GB"/>
              </w:rPr>
              <w:t xml:space="preserve">CONTACT DETAILS: </w:t>
            </w:r>
            <w:r w:rsidR="00F243E9">
              <w:rPr>
                <w:color w:val="FFFFFF" w:themeColor="background1"/>
                <w:lang w:val="en-GB"/>
              </w:rPr>
              <w:t>Malaysia</w:t>
            </w:r>
            <w:r w:rsidRPr="00E55433">
              <w:rPr>
                <w:color w:val="FFFFFF" w:themeColor="background1"/>
                <w:lang w:val="en-GB"/>
              </w:rPr>
              <w:t xml:space="preserve"> - Lead Institution </w:t>
            </w:r>
          </w:p>
        </w:tc>
      </w:tr>
      <w:tr w:rsidR="00985FC2" w:rsidRPr="00E55433" w14:paraId="54732DD9" w14:textId="77777777" w:rsidTr="5C85F4EC">
        <w:trPr>
          <w:trHeight w:val="1080"/>
        </w:trPr>
        <w:tc>
          <w:tcPr>
            <w:tcW w:w="3626" w:type="dxa"/>
            <w:tcBorders>
              <w:top w:val="single" w:sz="4" w:space="0" w:color="4A4A4A"/>
              <w:bottom w:val="single" w:sz="4" w:space="0" w:color="4A4A4A"/>
            </w:tcBorders>
          </w:tcPr>
          <w:p w14:paraId="0860A511" w14:textId="77777777"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lastRenderedPageBreak/>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7EA941E2" w14:textId="77777777" w:rsidR="00985FC2" w:rsidRPr="00E55433" w:rsidRDefault="00985FC2" w:rsidP="00C406B7">
            <w:pPr>
              <w:rPr>
                <w:b/>
                <w:color w:val="230859" w:themeColor="text2"/>
                <w:lang w:val="en-GB"/>
              </w:rPr>
            </w:pPr>
          </w:p>
          <w:p w14:paraId="3E516A98" w14:textId="77777777" w:rsidR="00985FC2" w:rsidRPr="00E55433" w:rsidRDefault="00985FC2" w:rsidP="00C406B7">
            <w:pPr>
              <w:rPr>
                <w:b/>
                <w:color w:val="230859" w:themeColor="text2"/>
                <w:lang w:val="en-GB"/>
              </w:rPr>
            </w:pPr>
          </w:p>
        </w:tc>
      </w:tr>
      <w:tr w:rsidR="00985FC2" w:rsidRPr="00E55433" w14:paraId="641AC017" w14:textId="77777777" w:rsidTr="00C406B7">
        <w:tc>
          <w:tcPr>
            <w:tcW w:w="3626" w:type="dxa"/>
            <w:tcBorders>
              <w:top w:val="single" w:sz="4" w:space="0" w:color="4A4A4A"/>
              <w:bottom w:val="single" w:sz="4" w:space="0" w:color="4A4A4A"/>
            </w:tcBorders>
          </w:tcPr>
          <w:p w14:paraId="61B2B57F" w14:textId="77777777" w:rsidR="00985FC2" w:rsidRPr="00E55433" w:rsidRDefault="00985FC2" w:rsidP="00E55433">
            <w:pPr>
              <w:jc w:val="both"/>
              <w:rPr>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1FE9B6E9" w14:textId="77777777" w:rsidR="00985FC2" w:rsidRPr="00E55433" w:rsidRDefault="00985FC2" w:rsidP="00C406B7">
            <w:pPr>
              <w:rPr>
                <w:b/>
                <w:color w:val="230859" w:themeColor="text2"/>
                <w:lang w:val="en-GB"/>
              </w:rPr>
            </w:pPr>
          </w:p>
        </w:tc>
      </w:tr>
      <w:tr w:rsidR="00985FC2" w:rsidRPr="00E55433" w14:paraId="5E04BB1A" w14:textId="77777777" w:rsidTr="00C406B7">
        <w:tc>
          <w:tcPr>
            <w:tcW w:w="3626" w:type="dxa"/>
            <w:tcBorders>
              <w:top w:val="single" w:sz="4" w:space="0" w:color="4A4A4A"/>
              <w:bottom w:val="single" w:sz="4" w:space="0" w:color="4A4A4A"/>
            </w:tcBorders>
          </w:tcPr>
          <w:p w14:paraId="71481C14" w14:textId="77777777" w:rsidR="00985FC2" w:rsidRPr="00E55433" w:rsidRDefault="00985FC2" w:rsidP="00E55433">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766A106A" w14:textId="77777777" w:rsidR="00985FC2" w:rsidRPr="00E55433" w:rsidRDefault="00985FC2" w:rsidP="00C406B7">
            <w:pPr>
              <w:rPr>
                <w:b/>
                <w:color w:val="230859" w:themeColor="text2"/>
                <w:lang w:val="en-GB"/>
              </w:rPr>
            </w:pPr>
          </w:p>
        </w:tc>
      </w:tr>
      <w:tr w:rsidR="00985FC2" w:rsidRPr="00E55433" w14:paraId="0B8E69E9" w14:textId="77777777" w:rsidTr="00C406B7">
        <w:tc>
          <w:tcPr>
            <w:tcW w:w="3626" w:type="dxa"/>
            <w:tcBorders>
              <w:top w:val="single" w:sz="4" w:space="0" w:color="4A4A4A"/>
              <w:bottom w:val="single" w:sz="4" w:space="0" w:color="4A4A4A"/>
            </w:tcBorders>
          </w:tcPr>
          <w:p w14:paraId="768AB360" w14:textId="77777777" w:rsidR="00985FC2" w:rsidRPr="00E55433" w:rsidRDefault="00985FC2" w:rsidP="00E55433">
            <w:pPr>
              <w:jc w:val="both"/>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14:paraId="42106F66" w14:textId="77777777" w:rsidR="00985FC2" w:rsidRPr="00E55433" w:rsidRDefault="00985FC2" w:rsidP="00C406B7">
            <w:pPr>
              <w:rPr>
                <w:b/>
                <w:color w:val="230859" w:themeColor="text2"/>
                <w:lang w:val="en-GB"/>
              </w:rPr>
            </w:pPr>
          </w:p>
        </w:tc>
      </w:tr>
      <w:tr w:rsidR="00985FC2" w:rsidRPr="00E55433" w14:paraId="341D50B5" w14:textId="77777777" w:rsidTr="00C406B7">
        <w:tc>
          <w:tcPr>
            <w:tcW w:w="3626" w:type="dxa"/>
            <w:tcBorders>
              <w:top w:val="single" w:sz="4" w:space="0" w:color="4A4A4A"/>
              <w:bottom w:val="single" w:sz="4" w:space="0" w:color="4A4A4A"/>
            </w:tcBorders>
          </w:tcPr>
          <w:p w14:paraId="7181B88D" w14:textId="77777777"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724" w:type="dxa"/>
            <w:tcBorders>
              <w:top w:val="single" w:sz="4" w:space="0" w:color="4A4A4A"/>
              <w:bottom w:val="single" w:sz="4" w:space="0" w:color="4A4A4A"/>
            </w:tcBorders>
          </w:tcPr>
          <w:p w14:paraId="1892002C" w14:textId="77777777" w:rsidR="00985FC2" w:rsidRPr="00E55433" w:rsidRDefault="00985FC2" w:rsidP="00C406B7">
            <w:pPr>
              <w:rPr>
                <w:b/>
                <w:color w:val="230859" w:themeColor="text2"/>
                <w:lang w:val="en-GB"/>
              </w:rPr>
            </w:pPr>
          </w:p>
        </w:tc>
      </w:tr>
      <w:tr w:rsidR="00985FC2" w:rsidRPr="00E55433" w14:paraId="5ED3D319" w14:textId="77777777" w:rsidTr="00C406B7">
        <w:tc>
          <w:tcPr>
            <w:tcW w:w="0" w:type="dxa"/>
            <w:gridSpan w:val="2"/>
            <w:tcBorders>
              <w:top w:val="single" w:sz="4" w:space="0" w:color="4A4A4A"/>
              <w:bottom w:val="single" w:sz="4" w:space="0" w:color="4A4A4A"/>
            </w:tcBorders>
            <w:shd w:val="clear" w:color="auto" w:fill="230859" w:themeFill="text2"/>
          </w:tcPr>
          <w:p w14:paraId="63ADF67C" w14:textId="1ED44EDA" w:rsidR="00985FC2" w:rsidRPr="00E55433" w:rsidRDefault="00985FC2" w:rsidP="00C406B7">
            <w:pPr>
              <w:pStyle w:val="TableBody"/>
              <w:jc w:val="center"/>
              <w:rPr>
                <w:color w:val="FFFFFF" w:themeColor="background1"/>
                <w:lang w:val="en-GB"/>
              </w:rPr>
            </w:pPr>
            <w:r w:rsidRPr="00E55433">
              <w:rPr>
                <w:b/>
                <w:color w:val="FFFFFF" w:themeColor="background1"/>
                <w:lang w:val="en-GB"/>
              </w:rPr>
              <w:t xml:space="preserve">CONTACT DETAILS - </w:t>
            </w:r>
            <w:r w:rsidR="00F243E9">
              <w:rPr>
                <w:b/>
                <w:color w:val="FFFFFF" w:themeColor="background1"/>
                <w:lang w:val="en-GB"/>
              </w:rPr>
              <w:t>Malaysia</w:t>
            </w:r>
            <w:r w:rsidRPr="00E55433">
              <w:rPr>
                <w:b/>
                <w:color w:val="FFFFFF" w:themeColor="background1"/>
                <w:lang w:val="en-GB"/>
              </w:rPr>
              <w:t xml:space="preserve"> - Lead Person</w:t>
            </w:r>
          </w:p>
          <w:p w14:paraId="23D5DEDF" w14:textId="77777777" w:rsidR="00985FC2" w:rsidRPr="00E55433" w:rsidRDefault="00985FC2" w:rsidP="00C406B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73F9D194" w14:textId="77777777" w:rsidTr="00C406B7">
        <w:trPr>
          <w:trHeight w:val="206"/>
        </w:trPr>
        <w:tc>
          <w:tcPr>
            <w:tcW w:w="3626" w:type="dxa"/>
            <w:tcBorders>
              <w:top w:val="single" w:sz="4" w:space="0" w:color="4A4A4A"/>
              <w:bottom w:val="single" w:sz="4" w:space="0" w:color="4A4A4A"/>
            </w:tcBorders>
          </w:tcPr>
          <w:p w14:paraId="7F5647DC"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2C0FC4B3" w14:textId="77777777" w:rsidR="00985FC2" w:rsidRPr="00E55433" w:rsidRDefault="00985FC2" w:rsidP="00C406B7">
            <w:pPr>
              <w:pStyle w:val="TableBody"/>
              <w:spacing w:line="276" w:lineRule="auto"/>
              <w:rPr>
                <w:color w:val="230859" w:themeColor="text2"/>
                <w:lang w:val="en-GB"/>
              </w:rPr>
            </w:pPr>
          </w:p>
        </w:tc>
      </w:tr>
      <w:tr w:rsidR="00985FC2" w:rsidRPr="00E55433" w14:paraId="6FEBE64F" w14:textId="77777777" w:rsidTr="00C406B7">
        <w:trPr>
          <w:trHeight w:val="337"/>
        </w:trPr>
        <w:tc>
          <w:tcPr>
            <w:tcW w:w="3626" w:type="dxa"/>
            <w:tcBorders>
              <w:top w:val="single" w:sz="4" w:space="0" w:color="4A4A4A"/>
              <w:bottom w:val="single" w:sz="4" w:space="0" w:color="4A4A4A"/>
            </w:tcBorders>
          </w:tcPr>
          <w:p w14:paraId="51EA10B4"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1B8F9FA3" w14:textId="77777777" w:rsidR="00985FC2" w:rsidRPr="00E55433" w:rsidRDefault="00985FC2" w:rsidP="00C406B7">
            <w:pPr>
              <w:pStyle w:val="TableBody"/>
              <w:spacing w:line="276" w:lineRule="auto"/>
              <w:rPr>
                <w:color w:val="230859" w:themeColor="text2"/>
                <w:lang w:val="en-GB"/>
              </w:rPr>
            </w:pPr>
          </w:p>
        </w:tc>
      </w:tr>
      <w:tr w:rsidR="00985FC2" w:rsidRPr="00E55433" w14:paraId="7448314E" w14:textId="77777777" w:rsidTr="00C406B7">
        <w:trPr>
          <w:trHeight w:val="1046"/>
        </w:trPr>
        <w:tc>
          <w:tcPr>
            <w:tcW w:w="3626" w:type="dxa"/>
            <w:tcBorders>
              <w:top w:val="single" w:sz="4" w:space="0" w:color="4A4A4A"/>
              <w:bottom w:val="single" w:sz="4" w:space="0" w:color="4A4A4A"/>
            </w:tcBorders>
          </w:tcPr>
          <w:p w14:paraId="47EF6A72"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46D37A1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39FFCD0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2569450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528931CC"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1D767984" w14:textId="77777777" w:rsidTr="00C406B7">
        <w:trPr>
          <w:trHeight w:val="1046"/>
        </w:trPr>
        <w:tc>
          <w:tcPr>
            <w:tcW w:w="3626" w:type="dxa"/>
            <w:tcBorders>
              <w:top w:val="single" w:sz="4" w:space="0" w:color="4A4A4A"/>
              <w:bottom w:val="single" w:sz="4" w:space="0" w:color="4A4A4A"/>
            </w:tcBorders>
          </w:tcPr>
          <w:p w14:paraId="1098612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40D379D2"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BF53BAB"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59FEC27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03FB0DE0" w14:textId="77777777" w:rsidTr="00C406B7">
        <w:trPr>
          <w:trHeight w:val="279"/>
        </w:trPr>
        <w:tc>
          <w:tcPr>
            <w:tcW w:w="3626" w:type="dxa"/>
            <w:tcBorders>
              <w:top w:val="single" w:sz="4" w:space="0" w:color="4A4A4A"/>
              <w:bottom w:val="single" w:sz="4" w:space="0" w:color="4A4A4A"/>
            </w:tcBorders>
          </w:tcPr>
          <w:p w14:paraId="65207838"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29B0F02F" w14:textId="77777777" w:rsidR="00985FC2" w:rsidRPr="00E55433" w:rsidRDefault="00985FC2" w:rsidP="00C406B7">
            <w:pPr>
              <w:pStyle w:val="TableBody"/>
              <w:spacing w:line="276" w:lineRule="auto"/>
              <w:rPr>
                <w:color w:val="230859" w:themeColor="text2"/>
                <w:lang w:val="en-GB"/>
              </w:rPr>
            </w:pPr>
          </w:p>
        </w:tc>
      </w:tr>
      <w:tr w:rsidR="00985FC2" w:rsidRPr="00E55433" w14:paraId="1144011D" w14:textId="77777777" w:rsidTr="00C406B7">
        <w:trPr>
          <w:trHeight w:val="391"/>
        </w:trPr>
        <w:tc>
          <w:tcPr>
            <w:tcW w:w="3626" w:type="dxa"/>
            <w:tcBorders>
              <w:top w:val="single" w:sz="4" w:space="0" w:color="4A4A4A"/>
              <w:bottom w:val="single" w:sz="4" w:space="0" w:color="4A4A4A"/>
            </w:tcBorders>
          </w:tcPr>
          <w:p w14:paraId="514FF2D6"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14:paraId="0323D8E2"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BC1CF3" w14:textId="77777777" w:rsidTr="00C406B7">
        <w:trPr>
          <w:trHeight w:val="1046"/>
        </w:trPr>
        <w:tc>
          <w:tcPr>
            <w:tcW w:w="3626" w:type="dxa"/>
            <w:tcBorders>
              <w:top w:val="single" w:sz="4" w:space="0" w:color="4A4A4A"/>
              <w:bottom w:val="single" w:sz="4" w:space="0" w:color="4A4A4A"/>
            </w:tcBorders>
          </w:tcPr>
          <w:p w14:paraId="78EB730D"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+44 123 1234 123)</w:t>
            </w:r>
          </w:p>
        </w:tc>
        <w:tc>
          <w:tcPr>
            <w:tcW w:w="6724" w:type="dxa"/>
            <w:tcBorders>
              <w:top w:val="single" w:sz="4" w:space="0" w:color="4A4A4A"/>
              <w:bottom w:val="single" w:sz="4" w:space="0" w:color="4A4A4A"/>
            </w:tcBorders>
          </w:tcPr>
          <w:p w14:paraId="7BA9AF6F"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70669F" w14:textId="77777777" w:rsidTr="00C406B7">
        <w:trPr>
          <w:trHeight w:val="22"/>
        </w:trPr>
        <w:tc>
          <w:tcPr>
            <w:tcW w:w="3626" w:type="dxa"/>
            <w:tcBorders>
              <w:top w:val="single" w:sz="4" w:space="0" w:color="4A4A4A"/>
              <w:bottom w:val="single" w:sz="4" w:space="0" w:color="4A4A4A"/>
            </w:tcBorders>
          </w:tcPr>
          <w:p w14:paraId="46AF783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54A3729A"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01A502C1" w14:textId="77777777" w:rsidTr="00C406B7">
        <w:trPr>
          <w:trHeight w:val="22"/>
        </w:trPr>
        <w:tc>
          <w:tcPr>
            <w:tcW w:w="3626" w:type="dxa"/>
            <w:tcBorders>
              <w:top w:val="single" w:sz="4" w:space="0" w:color="4A4A4A"/>
              <w:bottom w:val="single" w:sz="4" w:space="0" w:color="4A4A4A"/>
            </w:tcBorders>
          </w:tcPr>
          <w:p w14:paraId="7C1DB21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1A45C50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FE4E529" w14:textId="77777777" w:rsidTr="00C406B7">
        <w:trPr>
          <w:trHeight w:val="22"/>
        </w:trPr>
        <w:tc>
          <w:tcPr>
            <w:tcW w:w="3626" w:type="dxa"/>
            <w:tcBorders>
              <w:top w:val="single" w:sz="4" w:space="0" w:color="4A4A4A"/>
              <w:bottom w:val="single" w:sz="4" w:space="0" w:color="4A4A4A"/>
            </w:tcBorders>
          </w:tcPr>
          <w:p w14:paraId="32674BBA"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lastRenderedPageBreak/>
              <w:t>Deputy work email address</w:t>
            </w:r>
          </w:p>
        </w:tc>
        <w:tc>
          <w:tcPr>
            <w:tcW w:w="6724" w:type="dxa"/>
            <w:tcBorders>
              <w:top w:val="single" w:sz="4" w:space="0" w:color="4A4A4A"/>
              <w:bottom w:val="single" w:sz="4" w:space="0" w:color="4A4A4A"/>
            </w:tcBorders>
          </w:tcPr>
          <w:p w14:paraId="3FD0FF74"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71B9EFE"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B383A27" w14:textId="77777777" w:rsidR="00985FC2" w:rsidRPr="00E55433" w:rsidRDefault="00985FC2" w:rsidP="00C406B7">
            <w:pPr>
              <w:pStyle w:val="TableBody"/>
              <w:spacing w:line="276" w:lineRule="auto"/>
              <w:ind w:left="720"/>
              <w:jc w:val="center"/>
              <w:rPr>
                <w:b/>
                <w:color w:val="230859" w:themeColor="text2"/>
                <w:lang w:val="en-GB"/>
              </w:rPr>
            </w:pPr>
            <w:r w:rsidRPr="00E55433">
              <w:rPr>
                <w:b/>
                <w:color w:val="FFFFFF" w:themeColor="background1"/>
                <w:lang w:val="en-GB"/>
              </w:rPr>
              <w:t>CONTACT DETAILS: UK- Lead Institution</w:t>
            </w:r>
          </w:p>
        </w:tc>
      </w:tr>
      <w:tr w:rsidR="00985FC2" w:rsidRPr="00E55433" w14:paraId="033CDB7A" w14:textId="77777777" w:rsidTr="00C406B7">
        <w:trPr>
          <w:trHeight w:val="22"/>
        </w:trPr>
        <w:tc>
          <w:tcPr>
            <w:tcW w:w="3626" w:type="dxa"/>
            <w:tcBorders>
              <w:top w:val="single" w:sz="4" w:space="0" w:color="4A4A4A"/>
              <w:bottom w:val="single" w:sz="4" w:space="0" w:color="4A4A4A"/>
            </w:tcBorders>
          </w:tcPr>
          <w:p w14:paraId="59AF5249" w14:textId="77777777"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35F4967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27CA1725" w14:textId="77777777" w:rsidTr="00C406B7">
        <w:trPr>
          <w:trHeight w:val="22"/>
        </w:trPr>
        <w:tc>
          <w:tcPr>
            <w:tcW w:w="3626" w:type="dxa"/>
            <w:tcBorders>
              <w:top w:val="single" w:sz="4" w:space="0" w:color="4A4A4A"/>
              <w:bottom w:val="single" w:sz="4" w:space="0" w:color="4A4A4A"/>
            </w:tcBorders>
          </w:tcPr>
          <w:p w14:paraId="50BC8A0C" w14:textId="77777777" w:rsidR="00985FC2" w:rsidRPr="00E55433" w:rsidRDefault="00985FC2" w:rsidP="00C406B7">
            <w:pPr>
              <w:rPr>
                <w:b/>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6C08C713"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190A8D5" w14:textId="77777777" w:rsidTr="00C406B7">
        <w:trPr>
          <w:trHeight w:val="22"/>
        </w:trPr>
        <w:tc>
          <w:tcPr>
            <w:tcW w:w="3626" w:type="dxa"/>
            <w:tcBorders>
              <w:top w:val="single" w:sz="4" w:space="0" w:color="4A4A4A"/>
              <w:bottom w:val="single" w:sz="4" w:space="0" w:color="4A4A4A"/>
            </w:tcBorders>
          </w:tcPr>
          <w:p w14:paraId="0EE6A802" w14:textId="77777777" w:rsidR="00985FC2" w:rsidRPr="00E55433" w:rsidRDefault="00985FC2" w:rsidP="00C406B7">
            <w:pPr>
              <w:pStyle w:val="TableBody"/>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41C805B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75B429F9" w14:textId="77777777" w:rsidTr="00C406B7">
        <w:trPr>
          <w:trHeight w:val="22"/>
        </w:trPr>
        <w:tc>
          <w:tcPr>
            <w:tcW w:w="3626" w:type="dxa"/>
            <w:tcBorders>
              <w:top w:val="single" w:sz="4" w:space="0" w:color="4A4A4A"/>
              <w:bottom w:val="single" w:sz="4" w:space="0" w:color="4A4A4A"/>
            </w:tcBorders>
          </w:tcPr>
          <w:p w14:paraId="15A9BB50" w14:textId="77777777"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14:paraId="2B83ADED"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DE7B15" w14:textId="77777777" w:rsidTr="00C406B7">
        <w:trPr>
          <w:trHeight w:val="22"/>
        </w:trPr>
        <w:tc>
          <w:tcPr>
            <w:tcW w:w="3626" w:type="dxa"/>
            <w:tcBorders>
              <w:top w:val="single" w:sz="4" w:space="0" w:color="4A4A4A"/>
              <w:bottom w:val="single" w:sz="4" w:space="0" w:color="4A4A4A"/>
            </w:tcBorders>
          </w:tcPr>
          <w:p w14:paraId="1BBB1D3C"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UK Nation </w:t>
            </w:r>
          </w:p>
        </w:tc>
        <w:tc>
          <w:tcPr>
            <w:tcW w:w="6724" w:type="dxa"/>
            <w:tcBorders>
              <w:top w:val="single" w:sz="4" w:space="0" w:color="4A4A4A"/>
              <w:bottom w:val="single" w:sz="4" w:space="0" w:color="4A4A4A"/>
            </w:tcBorders>
          </w:tcPr>
          <w:p w14:paraId="745D504C"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B5A6255" w14:textId="77777777" w:rsidTr="00C406B7">
        <w:trPr>
          <w:trHeight w:val="22"/>
        </w:trPr>
        <w:tc>
          <w:tcPr>
            <w:tcW w:w="3626" w:type="dxa"/>
            <w:tcBorders>
              <w:top w:val="single" w:sz="4" w:space="0" w:color="4A4A4A"/>
              <w:bottom w:val="single" w:sz="4" w:space="0" w:color="4A4A4A"/>
            </w:tcBorders>
          </w:tcPr>
          <w:p w14:paraId="042497B2"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724" w:type="dxa"/>
            <w:tcBorders>
              <w:top w:val="single" w:sz="4" w:space="0" w:color="4A4A4A"/>
              <w:bottom w:val="single" w:sz="4" w:space="0" w:color="4A4A4A"/>
            </w:tcBorders>
          </w:tcPr>
          <w:p w14:paraId="0ADC2A96"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92268B"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57B264E" w14:textId="77777777" w:rsidR="00985FC2" w:rsidRPr="00E55433" w:rsidRDefault="00985FC2" w:rsidP="00C406B7">
            <w:pPr>
              <w:pStyle w:val="TableBody"/>
              <w:spacing w:line="276" w:lineRule="auto"/>
              <w:ind w:left="720"/>
              <w:jc w:val="center"/>
              <w:rPr>
                <w:b/>
                <w:color w:val="FFFFFF" w:themeColor="background1"/>
                <w:lang w:val="en-GB"/>
              </w:rPr>
            </w:pPr>
            <w:r w:rsidRPr="00E55433">
              <w:rPr>
                <w:b/>
                <w:color w:val="FFFFFF" w:themeColor="background1"/>
                <w:lang w:val="en-GB"/>
              </w:rPr>
              <w:t>CONTACT DETAILS UK – Lead Person</w:t>
            </w:r>
          </w:p>
          <w:p w14:paraId="3079467E" w14:textId="77777777" w:rsidR="00985FC2" w:rsidRPr="00E55433" w:rsidRDefault="00985FC2" w:rsidP="00C406B7">
            <w:pPr>
              <w:pStyle w:val="TableBody"/>
              <w:spacing w:line="276" w:lineRule="auto"/>
              <w:ind w:left="720"/>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3DB8DB5B" w14:textId="77777777" w:rsidTr="00C406B7">
        <w:trPr>
          <w:trHeight w:val="22"/>
        </w:trPr>
        <w:tc>
          <w:tcPr>
            <w:tcW w:w="3626" w:type="dxa"/>
            <w:tcBorders>
              <w:top w:val="single" w:sz="4" w:space="0" w:color="4A4A4A"/>
              <w:bottom w:val="single" w:sz="4" w:space="0" w:color="4A4A4A"/>
            </w:tcBorders>
          </w:tcPr>
          <w:p w14:paraId="7CDD6302" w14:textId="77777777" w:rsidR="00985FC2" w:rsidRPr="00E55433" w:rsidRDefault="00985FC2" w:rsidP="00C406B7">
            <w:pPr>
              <w:pStyle w:val="TableBody"/>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542C2CA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F26E251" w14:textId="77777777" w:rsidTr="00C406B7">
        <w:trPr>
          <w:trHeight w:val="22"/>
        </w:trPr>
        <w:tc>
          <w:tcPr>
            <w:tcW w:w="3626" w:type="dxa"/>
            <w:tcBorders>
              <w:top w:val="single" w:sz="4" w:space="0" w:color="4A4A4A"/>
              <w:bottom w:val="single" w:sz="4" w:space="0" w:color="4A4A4A"/>
            </w:tcBorders>
          </w:tcPr>
          <w:p w14:paraId="77C3F4BE" w14:textId="77777777"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3391103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D9600E7" w14:textId="77777777" w:rsidTr="00C406B7">
        <w:trPr>
          <w:trHeight w:val="22"/>
        </w:trPr>
        <w:tc>
          <w:tcPr>
            <w:tcW w:w="3626" w:type="dxa"/>
            <w:tcBorders>
              <w:top w:val="single" w:sz="4" w:space="0" w:color="4A4A4A"/>
              <w:bottom w:val="single" w:sz="4" w:space="0" w:color="4A4A4A"/>
            </w:tcBorders>
          </w:tcPr>
          <w:p w14:paraId="71C5384E" w14:textId="77777777"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360E045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52C96F1F"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14B8D939"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127214D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27C09B3C" w14:textId="77777777" w:rsidTr="00C406B7">
        <w:trPr>
          <w:trHeight w:val="22"/>
        </w:trPr>
        <w:tc>
          <w:tcPr>
            <w:tcW w:w="3626" w:type="dxa"/>
            <w:tcBorders>
              <w:top w:val="single" w:sz="4" w:space="0" w:color="4A4A4A"/>
              <w:bottom w:val="single" w:sz="4" w:space="0" w:color="4A4A4A"/>
            </w:tcBorders>
          </w:tcPr>
          <w:p w14:paraId="3EAD695F" w14:textId="77777777"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1DB037FB"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C606331"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68C9FB75"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14:paraId="2D5E2D16" w14:textId="77777777" w:rsidTr="00C406B7">
        <w:trPr>
          <w:trHeight w:val="22"/>
        </w:trPr>
        <w:tc>
          <w:tcPr>
            <w:tcW w:w="3626" w:type="dxa"/>
            <w:tcBorders>
              <w:top w:val="single" w:sz="4" w:space="0" w:color="4A4A4A"/>
              <w:bottom w:val="single" w:sz="4" w:space="0" w:color="4A4A4A"/>
            </w:tcBorders>
          </w:tcPr>
          <w:p w14:paraId="23101D92" w14:textId="77777777"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3C4B3C89"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23CE3B" w14:textId="77777777" w:rsidTr="00C406B7">
        <w:trPr>
          <w:trHeight w:val="22"/>
        </w:trPr>
        <w:tc>
          <w:tcPr>
            <w:tcW w:w="3626" w:type="dxa"/>
            <w:tcBorders>
              <w:top w:val="single" w:sz="4" w:space="0" w:color="4A4A4A"/>
              <w:bottom w:val="single" w:sz="4" w:space="0" w:color="4A4A4A"/>
            </w:tcBorders>
          </w:tcPr>
          <w:p w14:paraId="10F46C41" w14:textId="77777777" w:rsidR="00985FC2" w:rsidRPr="00E55433" w:rsidRDefault="00985FC2" w:rsidP="00C406B7">
            <w:pPr>
              <w:pStyle w:val="TableBody"/>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14:paraId="0BE9A321"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8EFB67" w14:textId="77777777" w:rsidTr="00C406B7">
        <w:trPr>
          <w:trHeight w:val="22"/>
        </w:trPr>
        <w:tc>
          <w:tcPr>
            <w:tcW w:w="3626" w:type="dxa"/>
            <w:tcBorders>
              <w:top w:val="single" w:sz="4" w:space="0" w:color="4A4A4A"/>
              <w:bottom w:val="single" w:sz="4" w:space="0" w:color="4A4A4A"/>
            </w:tcBorders>
          </w:tcPr>
          <w:p w14:paraId="01AB6B7A"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724" w:type="dxa"/>
            <w:tcBorders>
              <w:top w:val="single" w:sz="4" w:space="0" w:color="4A4A4A"/>
              <w:bottom w:val="single" w:sz="4" w:space="0" w:color="4A4A4A"/>
            </w:tcBorders>
          </w:tcPr>
          <w:p w14:paraId="2846EA1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6A519EF3" w14:textId="77777777" w:rsidTr="00C406B7">
        <w:trPr>
          <w:trHeight w:val="22"/>
        </w:trPr>
        <w:tc>
          <w:tcPr>
            <w:tcW w:w="3626" w:type="dxa"/>
            <w:tcBorders>
              <w:top w:val="single" w:sz="4" w:space="0" w:color="4A4A4A"/>
              <w:bottom w:val="single" w:sz="4" w:space="0" w:color="4A4A4A"/>
            </w:tcBorders>
          </w:tcPr>
          <w:p w14:paraId="5F4F6BBE"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 xml:space="preserve">please nominate a person in your institution who can deputise for the Lead Person if they are unable to </w:t>
            </w:r>
            <w:r w:rsidRPr="00E55433">
              <w:rPr>
                <w:color w:val="230859" w:themeColor="text2"/>
                <w:lang w:val="en-GB"/>
              </w:rPr>
              <w:lastRenderedPageBreak/>
              <w:t>lead the collaboration for any reason</w:t>
            </w:r>
          </w:p>
        </w:tc>
        <w:tc>
          <w:tcPr>
            <w:tcW w:w="6724" w:type="dxa"/>
            <w:tcBorders>
              <w:top w:val="single" w:sz="4" w:space="0" w:color="4A4A4A"/>
              <w:bottom w:val="single" w:sz="4" w:space="0" w:color="4A4A4A"/>
            </w:tcBorders>
          </w:tcPr>
          <w:p w14:paraId="04E5434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651CBB" w14:textId="77777777" w:rsidTr="00C406B7">
        <w:trPr>
          <w:trHeight w:val="22"/>
        </w:trPr>
        <w:tc>
          <w:tcPr>
            <w:tcW w:w="3626" w:type="dxa"/>
            <w:tcBorders>
              <w:top w:val="single" w:sz="4" w:space="0" w:color="4A4A4A"/>
              <w:bottom w:val="single" w:sz="4" w:space="0" w:color="4A4A4A"/>
            </w:tcBorders>
          </w:tcPr>
          <w:p w14:paraId="584BD307" w14:textId="77777777"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6FEB8BF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1B9796" w14:textId="77777777" w:rsidTr="00C406B7">
        <w:trPr>
          <w:trHeight w:val="22"/>
        </w:trPr>
        <w:tc>
          <w:tcPr>
            <w:tcW w:w="3626" w:type="dxa"/>
            <w:tcBorders>
              <w:top w:val="single" w:sz="4" w:space="0" w:color="4A4A4A"/>
              <w:bottom w:val="single" w:sz="4" w:space="0" w:color="4A4A4A"/>
            </w:tcBorders>
          </w:tcPr>
          <w:p w14:paraId="540C0CF8" w14:textId="77777777"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14:paraId="6D5A7A88" w14:textId="77777777" w:rsidR="00985FC2" w:rsidRPr="00E55433" w:rsidRDefault="00985FC2" w:rsidP="00C406B7">
            <w:pPr>
              <w:pStyle w:val="TableBody"/>
              <w:spacing w:line="276" w:lineRule="auto"/>
              <w:ind w:left="720"/>
              <w:rPr>
                <w:color w:val="230859" w:themeColor="text2"/>
                <w:lang w:val="en-GB"/>
              </w:rPr>
            </w:pPr>
          </w:p>
        </w:tc>
      </w:tr>
    </w:tbl>
    <w:p w14:paraId="4DE64862" w14:textId="77777777" w:rsidR="00C1696C" w:rsidRPr="00E55433" w:rsidRDefault="00C1696C" w:rsidP="00CF2E01">
      <w:pPr>
        <w:spacing w:after="0" w:line="240" w:lineRule="auto"/>
        <w:rPr>
          <w:color w:val="230859" w:themeColor="text2"/>
        </w:rPr>
      </w:pPr>
    </w:p>
    <w:p w14:paraId="26165A9C" w14:textId="77777777"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14:paraId="59E09985" w14:textId="77777777"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0F3AB28E" w14:textId="77777777" w:rsidR="00C1696C" w:rsidRPr="00E55433" w:rsidRDefault="00C1696C" w:rsidP="00C1696C">
            <w:pPr>
              <w:pStyle w:val="TableHeading"/>
              <w:rPr>
                <w:caps w:val="0"/>
                <w:lang w:val="en-GB"/>
              </w:rPr>
            </w:pPr>
            <w:r w:rsidRPr="00E55433">
              <w:rPr>
                <w:lang w:val="en-GB"/>
              </w:rPr>
              <w:t xml:space="preserve">Supporting Documents </w:t>
            </w:r>
          </w:p>
        </w:tc>
      </w:tr>
      <w:tr w:rsidR="005E2EA4" w:rsidRPr="00E55433" w14:paraId="68CCB5AF" w14:textId="77777777" w:rsidTr="00E55433">
        <w:tc>
          <w:tcPr>
            <w:tcW w:w="8789" w:type="dxa"/>
            <w:tcBorders>
              <w:top w:val="single" w:sz="4" w:space="0" w:color="4A4A4A"/>
              <w:bottom w:val="single" w:sz="4" w:space="0" w:color="4A4A4A"/>
            </w:tcBorders>
          </w:tcPr>
          <w:p w14:paraId="186E7C67" w14:textId="62C5AF05"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UK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61A74346" w14:textId="77777777" w:rsidR="00C1696C" w:rsidRPr="00E55433" w:rsidRDefault="00C1696C"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6FB48F05" w14:textId="77777777" w:rsidTr="00E55433">
        <w:tc>
          <w:tcPr>
            <w:tcW w:w="8789" w:type="dxa"/>
            <w:tcBorders>
              <w:top w:val="single" w:sz="4" w:space="0" w:color="4A4A4A"/>
              <w:bottom w:val="single" w:sz="4" w:space="0" w:color="4A4A4A"/>
            </w:tcBorders>
          </w:tcPr>
          <w:p w14:paraId="1062F1F0" w14:textId="6B02F5D5"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w:t>
            </w:r>
            <w:r w:rsidR="00F243E9">
              <w:rPr>
                <w:color w:val="230859" w:themeColor="text2"/>
                <w:lang w:val="en-GB"/>
              </w:rPr>
              <w:t>Malaysia</w:t>
            </w:r>
            <w:r w:rsidRPr="00E55433">
              <w:rPr>
                <w:color w:val="230859" w:themeColor="text2"/>
                <w:lang w:val="en-GB"/>
              </w:rPr>
              <w:t xml:space="preserve">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3EE8453A" w14:textId="1D6B8331"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44D2C17" w14:textId="77777777" w:rsidTr="00E55433">
        <w:tc>
          <w:tcPr>
            <w:tcW w:w="8789" w:type="dxa"/>
            <w:tcBorders>
              <w:top w:val="single" w:sz="4" w:space="0" w:color="4A4A4A"/>
              <w:bottom w:val="single" w:sz="4" w:space="0" w:color="4A4A4A"/>
            </w:tcBorders>
          </w:tcPr>
          <w:p w14:paraId="7CDFA18F" w14:textId="77777777"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843" w:type="dxa"/>
            <w:tcBorders>
              <w:top w:val="single" w:sz="4" w:space="0" w:color="4A4A4A"/>
              <w:bottom w:val="single" w:sz="4" w:space="0" w:color="4A4A4A"/>
            </w:tcBorders>
          </w:tcPr>
          <w:p w14:paraId="2A45D6C6" w14:textId="4094C006"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DCD765F" w14:textId="77777777" w:rsidTr="00E55433">
        <w:tc>
          <w:tcPr>
            <w:tcW w:w="8789" w:type="dxa"/>
            <w:tcBorders>
              <w:top w:val="single" w:sz="4" w:space="0" w:color="4A4A4A"/>
              <w:bottom w:val="single" w:sz="4" w:space="0" w:color="4A4A4A"/>
            </w:tcBorders>
          </w:tcPr>
          <w:p w14:paraId="2FA1571B" w14:textId="3B5182F3"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w:t>
            </w:r>
            <w:r w:rsidR="00F243E9">
              <w:rPr>
                <w:color w:val="230859" w:themeColor="text2"/>
                <w:lang w:val="en-GB"/>
              </w:rPr>
              <w:t>Malaysia</w:t>
            </w:r>
            <w:r w:rsidRPr="00E55433">
              <w:rPr>
                <w:color w:val="230859" w:themeColor="text2"/>
                <w:lang w:val="en-GB"/>
              </w:rPr>
              <w:t xml:space="preserve"> Lead Institution </w:t>
            </w:r>
          </w:p>
        </w:tc>
        <w:tc>
          <w:tcPr>
            <w:tcW w:w="1843" w:type="dxa"/>
            <w:tcBorders>
              <w:top w:val="single" w:sz="4" w:space="0" w:color="4A4A4A"/>
              <w:bottom w:val="single" w:sz="4" w:space="0" w:color="4A4A4A"/>
            </w:tcBorders>
          </w:tcPr>
          <w:p w14:paraId="5B977E19" w14:textId="25977C20"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722A85AC" w14:textId="77777777" w:rsidTr="00E55433">
        <w:tc>
          <w:tcPr>
            <w:tcW w:w="8789" w:type="dxa"/>
            <w:tcBorders>
              <w:top w:val="single" w:sz="4" w:space="0" w:color="4A4A4A"/>
              <w:bottom w:val="single" w:sz="4" w:space="0" w:color="4A4A4A"/>
            </w:tcBorders>
          </w:tcPr>
          <w:p w14:paraId="2E430CEE" w14:textId="77777777"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5D53C7F2" w14:textId="3F819837"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0EFBFDA4" w14:textId="77777777" w:rsidTr="00E55433">
        <w:tc>
          <w:tcPr>
            <w:tcW w:w="8789" w:type="dxa"/>
            <w:tcBorders>
              <w:top w:val="single" w:sz="4" w:space="0" w:color="4A4A4A"/>
              <w:bottom w:val="single" w:sz="4" w:space="0" w:color="4A4A4A"/>
            </w:tcBorders>
          </w:tcPr>
          <w:p w14:paraId="645713DD" w14:textId="77777777" w:rsidR="00C1696C" w:rsidRPr="00E55433" w:rsidRDefault="00C1696C" w:rsidP="00E55433">
            <w:pPr>
              <w:pStyle w:val="TableBody"/>
              <w:jc w:val="both"/>
              <w:rPr>
                <w:color w:val="230859" w:themeColor="text2"/>
                <w:lang w:val="en-GB"/>
              </w:rPr>
            </w:pPr>
            <w:r w:rsidRPr="00E55433">
              <w:rPr>
                <w:color w:val="230859" w:themeColor="text2"/>
                <w:lang w:val="en-GB"/>
              </w:rPr>
              <w:t>Description of Associate Partner(s) organisation and project role (300 words per partner)</w:t>
            </w:r>
          </w:p>
        </w:tc>
        <w:tc>
          <w:tcPr>
            <w:tcW w:w="1843" w:type="dxa"/>
            <w:tcBorders>
              <w:top w:val="single" w:sz="4" w:space="0" w:color="4A4A4A"/>
              <w:bottom w:val="single" w:sz="4" w:space="0" w:color="4A4A4A"/>
            </w:tcBorders>
          </w:tcPr>
          <w:p w14:paraId="7BA1F334" w14:textId="69B93F7C"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14:paraId="51111546" w14:textId="77777777"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E55433" w14:paraId="70662A8A" w14:textId="77777777"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3B787EC3" w14:textId="77777777" w:rsidR="00FA1049" w:rsidRPr="00E55433" w:rsidRDefault="00D84992">
            <w:pPr>
              <w:pStyle w:val="TableHeading"/>
              <w:rPr>
                <w:b w:val="0"/>
                <w:caps w:val="0"/>
                <w:lang w:val="en-GB"/>
              </w:rPr>
            </w:pPr>
            <w:r w:rsidRPr="00E55433">
              <w:rPr>
                <w:lang w:val="en-GB"/>
              </w:rPr>
              <w:t xml:space="preserve">pre-submission confirmation </w:t>
            </w:r>
            <w:r w:rsidR="006D4755" w:rsidRPr="00E55433">
              <w:rPr>
                <w:lang w:val="en-GB"/>
              </w:rPr>
              <w:t xml:space="preserve"> </w:t>
            </w:r>
          </w:p>
          <w:p w14:paraId="5E9475B6" w14:textId="77777777" w:rsidR="00FA1049" w:rsidRPr="00E55433" w:rsidRDefault="00FA1049">
            <w:pPr>
              <w:pStyle w:val="TableHeading"/>
              <w:rPr>
                <w:b w:val="0"/>
                <w:caps w:val="0"/>
                <w:sz w:val="18"/>
                <w:szCs w:val="18"/>
                <w:lang w:val="en-GB"/>
              </w:rPr>
            </w:pPr>
          </w:p>
          <w:p w14:paraId="0683266F" w14:textId="7CA0DC2D" w:rsidR="006D4755" w:rsidRPr="00E55433" w:rsidRDefault="00324BD8">
            <w:pPr>
              <w:pStyle w:val="TableHeading"/>
              <w:rPr>
                <w:caps w:val="0"/>
                <w:color w:val="230859" w:themeColor="text2"/>
                <w:lang w:val="en-GB"/>
              </w:rPr>
            </w:pPr>
            <w:r w:rsidRPr="00E55433">
              <w:rPr>
                <w:sz w:val="18"/>
                <w:szCs w:val="18"/>
                <w:lang w:val="en-GB"/>
              </w:rPr>
              <w:t>*</w:t>
            </w:r>
            <w:r w:rsidR="00C61A7A" w:rsidRPr="00E55433">
              <w:rPr>
                <w:sz w:val="18"/>
                <w:szCs w:val="18"/>
                <w:lang w:val="en-GB"/>
              </w:rPr>
              <w:t>both</w:t>
            </w:r>
            <w:r w:rsidR="00FA1049" w:rsidRPr="00E55433">
              <w:rPr>
                <w:sz w:val="18"/>
                <w:szCs w:val="18"/>
                <w:lang w:val="en-GB"/>
              </w:rPr>
              <w:t xml:space="preserve"> uk and</w:t>
            </w:r>
            <w:r w:rsidR="00F243E9">
              <w:rPr>
                <w:sz w:val="18"/>
                <w:szCs w:val="18"/>
                <w:lang w:val="en-GB"/>
              </w:rPr>
              <w:t xml:space="preserve"> Malaysia</w:t>
            </w:r>
            <w:r w:rsidR="00723EEC" w:rsidRPr="00E55433">
              <w:rPr>
                <w:sz w:val="18"/>
                <w:szCs w:val="18"/>
                <w:lang w:val="en-GB"/>
              </w:rPr>
              <w:t xml:space="preserve"> </w:t>
            </w:r>
            <w:r w:rsidR="00FA1049" w:rsidRPr="00E55433">
              <w:rPr>
                <w:sz w:val="18"/>
                <w:szCs w:val="18"/>
                <w:lang w:val="en-GB"/>
              </w:rPr>
              <w:t>country Lead applicants must confirm the following</w:t>
            </w:r>
            <w:r w:rsidRPr="00E55433">
              <w:rPr>
                <w:sz w:val="18"/>
                <w:szCs w:val="18"/>
                <w:lang w:val="en-GB"/>
              </w:rPr>
              <w:t>*</w:t>
            </w:r>
          </w:p>
        </w:tc>
      </w:tr>
      <w:tr w:rsidR="005E2EA4" w:rsidRPr="00E55433" w14:paraId="3A3C78F3" w14:textId="77777777" w:rsidTr="0DC4230D">
        <w:tc>
          <w:tcPr>
            <w:tcW w:w="10632" w:type="dxa"/>
            <w:gridSpan w:val="2"/>
            <w:tcBorders>
              <w:top w:val="single" w:sz="4" w:space="0" w:color="4A4A4A"/>
              <w:bottom w:val="single" w:sz="4" w:space="0" w:color="4A4A4A"/>
            </w:tcBorders>
          </w:tcPr>
          <w:p w14:paraId="5A33E7ED" w14:textId="138A14D1" w:rsidR="00324077" w:rsidRPr="00E55433" w:rsidRDefault="00324077" w:rsidP="00E55433">
            <w:pPr>
              <w:pStyle w:val="TableBody"/>
              <w:spacing w:after="120" w:line="276" w:lineRule="auto"/>
              <w:jc w:val="both"/>
              <w:rPr>
                <w:color w:val="230859" w:themeColor="text2"/>
                <w:lang w:val="en-GB"/>
              </w:rPr>
            </w:pPr>
            <w:r w:rsidRPr="00E55433">
              <w:rPr>
                <w:color w:val="230859" w:themeColor="text2"/>
                <w:lang w:val="en-GB"/>
              </w:rPr>
              <w:t>Neither the UK nor</w:t>
            </w:r>
            <w:r w:rsidR="00723EEC" w:rsidRPr="00E55433">
              <w:rPr>
                <w:color w:val="230859" w:themeColor="text2"/>
                <w:lang w:val="en-GB"/>
              </w:rPr>
              <w:t xml:space="preserve"> </w:t>
            </w:r>
            <w:r w:rsidR="00F243E9">
              <w:rPr>
                <w:color w:val="230859" w:themeColor="text2"/>
                <w:lang w:val="en-GB"/>
              </w:rPr>
              <w:t>Malaysia</w:t>
            </w:r>
            <w:r w:rsidRPr="00E55433">
              <w:rPr>
                <w:color w:val="230859" w:themeColor="text2"/>
                <w:lang w:val="en-GB"/>
              </w:rPr>
              <w:t xml:space="preserve"> Lead </w:t>
            </w:r>
            <w:r w:rsidR="00B80BC2" w:rsidRPr="00E55433">
              <w:rPr>
                <w:color w:val="230859" w:themeColor="text2"/>
                <w:lang w:val="en-GB"/>
              </w:rPr>
              <w:t>Pe</w:t>
            </w:r>
            <w:r w:rsidR="000F7BF2" w:rsidRPr="00E55433">
              <w:rPr>
                <w:color w:val="230859" w:themeColor="text2"/>
                <w:lang w:val="en-GB"/>
              </w:rPr>
              <w:t>rsons</w:t>
            </w:r>
            <w:r w:rsidR="00B80BC2" w:rsidRPr="00E55433">
              <w:rPr>
                <w:color w:val="230859" w:themeColor="text2"/>
                <w:lang w:val="en-GB"/>
              </w:rPr>
              <w:t xml:space="preserve"> </w:t>
            </w:r>
            <w:r w:rsidRPr="00E55433">
              <w:rPr>
                <w:color w:val="230859" w:themeColor="text2"/>
                <w:lang w:val="en-GB"/>
              </w:rPr>
              <w:t xml:space="preserve">are or may be subject of a conflict of interest during the grant award procedure. </w:t>
            </w:r>
          </w:p>
          <w:p w14:paraId="0328E7F0"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484EB1C" w14:textId="130210E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am unable to confirm the above </w:t>
            </w:r>
          </w:p>
        </w:tc>
      </w:tr>
      <w:tr w:rsidR="005E2EA4" w:rsidRPr="00E55433" w14:paraId="69E0F05F" w14:textId="77777777" w:rsidTr="0DC4230D">
        <w:tc>
          <w:tcPr>
            <w:tcW w:w="10632" w:type="dxa"/>
            <w:gridSpan w:val="2"/>
            <w:tcBorders>
              <w:top w:val="single" w:sz="4" w:space="0" w:color="4A4A4A"/>
              <w:bottom w:val="single" w:sz="4" w:space="0" w:color="4A4A4A"/>
            </w:tcBorders>
          </w:tcPr>
          <w:p w14:paraId="739FA7F0" w14:textId="17D6DD57"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Have you obtained permission to submit this application on behalf of the UK and </w:t>
            </w:r>
            <w:r w:rsidR="00F243E9">
              <w:rPr>
                <w:color w:val="230859" w:themeColor="text2"/>
                <w:lang w:val="en-GB"/>
              </w:rPr>
              <w:t xml:space="preserve">Malaysia </w:t>
            </w:r>
            <w:r w:rsidRPr="00E55433">
              <w:rPr>
                <w:color w:val="230859" w:themeColor="text2"/>
                <w:lang w:val="en-GB"/>
              </w:rPr>
              <w:t xml:space="preserve">institutions? </w:t>
            </w:r>
          </w:p>
          <w:p w14:paraId="142CCD9C" w14:textId="77777777"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14:paraId="2FABB8E5" w14:textId="40ACEFD0"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No</w:t>
            </w:r>
          </w:p>
        </w:tc>
      </w:tr>
      <w:tr w:rsidR="005E2EA4" w:rsidRPr="00E55433" w14:paraId="5C4E8844" w14:textId="77777777" w:rsidTr="0DC4230D">
        <w:tc>
          <w:tcPr>
            <w:tcW w:w="10632" w:type="dxa"/>
            <w:gridSpan w:val="2"/>
            <w:tcBorders>
              <w:top w:val="single" w:sz="4" w:space="0" w:color="4A4A4A"/>
              <w:bottom w:val="single" w:sz="4" w:space="0" w:color="4A4A4A"/>
            </w:tcBorders>
          </w:tcPr>
          <w:p w14:paraId="0EEA3DF1" w14:textId="3CD76552"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Both the UK and </w:t>
            </w:r>
            <w:r w:rsidR="00F243E9">
              <w:rPr>
                <w:color w:val="230859" w:themeColor="text2"/>
                <w:lang w:val="en-GB"/>
              </w:rPr>
              <w:t>Malaysia</w:t>
            </w:r>
            <w:r w:rsidRPr="00E55433">
              <w:rPr>
                <w:color w:val="230859" w:themeColor="text2"/>
                <w:lang w:val="en-GB"/>
              </w:rPr>
              <w:t xml:space="preserve"> Lead </w:t>
            </w:r>
            <w:r w:rsidR="003F03E6" w:rsidRPr="00E55433">
              <w:rPr>
                <w:color w:val="230859" w:themeColor="text2"/>
                <w:lang w:val="en-GB"/>
              </w:rPr>
              <w:t>Persons</w:t>
            </w:r>
            <w:r w:rsidRPr="00E55433">
              <w:rPr>
                <w:color w:val="230859" w:themeColor="text2"/>
                <w:lang w:val="en-GB"/>
              </w:rPr>
              <w:t xml:space="preserve"> and their home institutions have the professional resources, </w:t>
            </w:r>
            <w:proofErr w:type="gramStart"/>
            <w:r w:rsidRPr="00E55433">
              <w:rPr>
                <w:color w:val="230859" w:themeColor="text2"/>
                <w:lang w:val="en-GB"/>
              </w:rPr>
              <w:t>competencies</w:t>
            </w:r>
            <w:proofErr w:type="gramEnd"/>
            <w:r w:rsidRPr="00E55433">
              <w:rPr>
                <w:color w:val="230859" w:themeColor="text2"/>
                <w:lang w:val="en-GB"/>
              </w:rPr>
              <w:t xml:space="preserve"> and qualifications necessary to complete the proposed action. </w:t>
            </w:r>
          </w:p>
          <w:p w14:paraId="42018CD4"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3F37D761" w14:textId="71DCE31C"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113BED92" w14:textId="77777777" w:rsidTr="0DC4230D">
        <w:tc>
          <w:tcPr>
            <w:tcW w:w="10632" w:type="dxa"/>
            <w:gridSpan w:val="2"/>
            <w:tcBorders>
              <w:top w:val="single" w:sz="4" w:space="0" w:color="4A4A4A"/>
              <w:bottom w:val="single" w:sz="4" w:space="0" w:color="4A4A4A"/>
            </w:tcBorders>
          </w:tcPr>
          <w:p w14:paraId="72A34DB5" w14:textId="2B0ACD2C" w:rsidR="002D7912" w:rsidRPr="00E55433" w:rsidRDefault="002D332F" w:rsidP="00E55433">
            <w:pPr>
              <w:pStyle w:val="TableBody"/>
              <w:spacing w:after="120" w:line="276" w:lineRule="auto"/>
              <w:jc w:val="both"/>
              <w:rPr>
                <w:color w:val="230859" w:themeColor="text2"/>
                <w:lang w:val="en-GB"/>
              </w:rPr>
            </w:pPr>
            <w:r w:rsidRPr="00E55433">
              <w:rPr>
                <w:color w:val="230859" w:themeColor="text2"/>
                <w:lang w:val="en-GB"/>
              </w:rPr>
              <w:t>Neither the UK nor</w:t>
            </w:r>
            <w:r w:rsidR="00F243E9">
              <w:rPr>
                <w:color w:val="230859" w:themeColor="text2"/>
                <w:lang w:val="en-GB"/>
              </w:rPr>
              <w:t xml:space="preserve"> Malaysia</w:t>
            </w:r>
            <w:r w:rsidR="00FB26F2" w:rsidRPr="00E55433">
              <w:rPr>
                <w:color w:val="230859" w:themeColor="text2"/>
                <w:lang w:val="en-GB"/>
              </w:rPr>
              <w:t xml:space="preserve"> Lead institutions are bankrupt, being wound up, or having their affairs administered by the courts. </w:t>
            </w:r>
          </w:p>
          <w:p w14:paraId="245F6F97" w14:textId="77777777"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CDE8FB5" w14:textId="6F016A7F"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lastRenderedPageBreak/>
              <w:t>I am unable to confirm the above</w:t>
            </w:r>
          </w:p>
        </w:tc>
      </w:tr>
      <w:tr w:rsidR="005E2EA4" w:rsidRPr="00E55433" w14:paraId="4957AD34" w14:textId="77777777" w:rsidTr="0DC4230D">
        <w:tc>
          <w:tcPr>
            <w:tcW w:w="10632" w:type="dxa"/>
            <w:gridSpan w:val="2"/>
            <w:tcBorders>
              <w:top w:val="single" w:sz="4" w:space="0" w:color="4A4A4A"/>
              <w:bottom w:val="single" w:sz="4" w:space="0" w:color="4A4A4A"/>
            </w:tcBorders>
          </w:tcPr>
          <w:p w14:paraId="088DC2DF" w14:textId="225A4B72" w:rsidR="006B7800" w:rsidRPr="00E55433" w:rsidRDefault="006B7800" w:rsidP="00E55433">
            <w:pPr>
              <w:pStyle w:val="TableParagraph"/>
              <w:spacing w:before="1" w:line="276" w:lineRule="auto"/>
              <w:ind w:right="203"/>
              <w:jc w:val="both"/>
              <w:rPr>
                <w:rFonts w:ascii="Arial" w:hAnsi="Arial" w:cs="Arial"/>
                <w:color w:val="230859" w:themeColor="text2"/>
                <w:lang w:val="en-GB"/>
              </w:rPr>
            </w:pPr>
            <w:r w:rsidRPr="00E55433">
              <w:rPr>
                <w:rFonts w:ascii="Arial" w:hAnsi="Arial" w:cs="Arial"/>
                <w:color w:val="230859" w:themeColor="text2"/>
                <w:lang w:val="en-GB"/>
              </w:rPr>
              <w:lastRenderedPageBreak/>
              <w:t>Neither the UK nor</w:t>
            </w:r>
            <w:r w:rsidR="00F243E9">
              <w:rPr>
                <w:rFonts w:ascii="Arial" w:hAnsi="Arial" w:cs="Arial"/>
                <w:color w:val="230859" w:themeColor="text2"/>
                <w:lang w:val="en-GB"/>
              </w:rPr>
              <w:t xml:space="preserve"> Malaysia</w:t>
            </w:r>
            <w:r w:rsidRPr="00E55433">
              <w:rPr>
                <w:rFonts w:ascii="Arial" w:hAnsi="Arial" w:cs="Arial"/>
                <w:color w:val="230859" w:themeColor="text2"/>
                <w:lang w:val="en-GB"/>
              </w:rPr>
              <w:t xml:space="preserve"> Lead institutions have entered into an arrangement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creditors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suspended</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business</w:t>
            </w:r>
            <w:r w:rsidRPr="00E55433">
              <w:rPr>
                <w:rFonts w:ascii="Arial" w:hAnsi="Arial" w:cs="Arial"/>
                <w:color w:val="230859" w:themeColor="text2"/>
                <w:spacing w:val="-3"/>
                <w:lang w:val="en-GB"/>
              </w:rPr>
              <w:t xml:space="preserve"> </w:t>
            </w:r>
            <w:proofErr w:type="gramStart"/>
            <w:r w:rsidRPr="00E55433">
              <w:rPr>
                <w:rFonts w:ascii="Arial" w:hAnsi="Arial" w:cs="Arial"/>
                <w:color w:val="230859" w:themeColor="text2"/>
                <w:lang w:val="en-GB"/>
              </w:rPr>
              <w:t>activities,</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or</w:t>
            </w:r>
            <w:proofErr w:type="gramEnd"/>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analogous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situation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arising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similar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procedure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by national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legislation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 regulations</w:t>
            </w:r>
            <w:r w:rsidR="003255FE" w:rsidRPr="00E55433">
              <w:rPr>
                <w:rFonts w:ascii="Arial" w:hAnsi="Arial" w:cs="Arial"/>
                <w:color w:val="230859" w:themeColor="text2"/>
                <w:lang w:val="en-GB"/>
              </w:rPr>
              <w:t>.</w:t>
            </w:r>
          </w:p>
          <w:p w14:paraId="6FDD219F" w14:textId="77777777" w:rsidR="003255FE" w:rsidRPr="00E55433" w:rsidRDefault="003255FE" w:rsidP="00E55433">
            <w:pPr>
              <w:pStyle w:val="TableParagraph"/>
              <w:spacing w:before="1" w:line="276" w:lineRule="auto"/>
              <w:ind w:right="203"/>
              <w:jc w:val="both"/>
              <w:rPr>
                <w:rFonts w:ascii="Arial" w:hAnsi="Arial" w:cs="Arial"/>
                <w:color w:val="230859" w:themeColor="text2"/>
                <w:lang w:val="en-GB"/>
              </w:rPr>
            </w:pPr>
          </w:p>
          <w:p w14:paraId="3C688CCA" w14:textId="77777777" w:rsidR="003255FE" w:rsidRPr="00E55433" w:rsidRDefault="003255FE" w:rsidP="00E55433">
            <w:pPr>
              <w:pStyle w:val="ListParagraph"/>
              <w:numPr>
                <w:ilvl w:val="0"/>
                <w:numId w:val="39"/>
              </w:numPr>
              <w:spacing w:before="1"/>
              <w:ind w:right="203"/>
              <w:jc w:val="both"/>
              <w:rPr>
                <w:rFonts w:cs="Arial"/>
                <w:color w:val="230859" w:themeColor="text2"/>
                <w:lang w:val="en-GB"/>
              </w:rPr>
            </w:pPr>
            <w:r w:rsidRPr="00E55433">
              <w:rPr>
                <w:color w:val="230859" w:themeColor="text2"/>
                <w:lang w:val="en-GB"/>
              </w:rPr>
              <w:t xml:space="preserve">I confirm the above </w:t>
            </w:r>
          </w:p>
          <w:p w14:paraId="3288E8CC" w14:textId="6B4483A2" w:rsidR="002D7912" w:rsidRPr="00E55433" w:rsidRDefault="003255FE"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55EE6519" w14:textId="77777777" w:rsidTr="0DC4230D">
        <w:tc>
          <w:tcPr>
            <w:tcW w:w="10632" w:type="dxa"/>
            <w:gridSpan w:val="2"/>
            <w:tcBorders>
              <w:top w:val="single" w:sz="4" w:space="0" w:color="4A4A4A"/>
              <w:bottom w:val="single" w:sz="4" w:space="0" w:color="4A4A4A"/>
            </w:tcBorders>
          </w:tcPr>
          <w:p w14:paraId="6604B889" w14:textId="5AC9F1BC" w:rsidR="002D7912" w:rsidRPr="00E55433" w:rsidRDefault="005402A1" w:rsidP="00E55433">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F243E9">
              <w:rPr>
                <w:color w:val="230859" w:themeColor="text2"/>
                <w:lang w:val="en-GB"/>
              </w:rPr>
              <w:t>Malaysia</w:t>
            </w:r>
            <w:r w:rsidRPr="00E55433">
              <w:rPr>
                <w:color w:val="230859" w:themeColor="text2"/>
                <w:lang w:val="en-GB"/>
              </w:rPr>
              <w:t xml:space="preserve"> Lead </w:t>
            </w:r>
            <w:r w:rsidR="000F7BF2" w:rsidRPr="00E55433">
              <w:rPr>
                <w:color w:val="230859" w:themeColor="text2"/>
                <w:lang w:val="en-GB"/>
              </w:rPr>
              <w:t xml:space="preserve">Persons </w:t>
            </w:r>
            <w:r w:rsidRPr="00E55433">
              <w:rPr>
                <w:color w:val="230859" w:themeColor="text2"/>
                <w:lang w:val="en-GB"/>
              </w:rPr>
              <w:t>are guilty of grave professional misconduct proven by any</w:t>
            </w:r>
            <w:r w:rsidRPr="00E55433">
              <w:rPr>
                <w:color w:val="230859" w:themeColor="text2"/>
                <w:spacing w:val="-53"/>
                <w:lang w:val="en-GB"/>
              </w:rPr>
              <w:t xml:space="preserve"> </w:t>
            </w:r>
            <w:r w:rsidRPr="00E55433">
              <w:rPr>
                <w:color w:val="230859" w:themeColor="text2"/>
                <w:lang w:val="en-GB"/>
              </w:rPr>
              <w:t>means</w:t>
            </w:r>
            <w:r w:rsidRPr="00E55433">
              <w:rPr>
                <w:color w:val="230859" w:themeColor="text2"/>
                <w:spacing w:val="-1"/>
                <w:lang w:val="en-GB"/>
              </w:rPr>
              <w:t xml:space="preserve"> </w:t>
            </w:r>
            <w:r w:rsidRPr="00E55433">
              <w:rPr>
                <w:color w:val="230859" w:themeColor="text2"/>
                <w:lang w:val="en-GB"/>
              </w:rPr>
              <w:t>which</w:t>
            </w:r>
            <w:r w:rsidRPr="00E55433">
              <w:rPr>
                <w:color w:val="230859" w:themeColor="text2"/>
                <w:spacing w:val="1"/>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contracting</w:t>
            </w:r>
            <w:r w:rsidRPr="00E55433">
              <w:rPr>
                <w:color w:val="230859" w:themeColor="text2"/>
                <w:spacing w:val="-2"/>
                <w:lang w:val="en-GB"/>
              </w:rPr>
              <w:t xml:space="preserve"> </w:t>
            </w:r>
            <w:r w:rsidRPr="00E55433">
              <w:rPr>
                <w:color w:val="230859" w:themeColor="text2"/>
                <w:lang w:val="en-GB"/>
              </w:rPr>
              <w:t>authority can</w:t>
            </w:r>
            <w:r w:rsidRPr="00E55433">
              <w:rPr>
                <w:color w:val="230859" w:themeColor="text2"/>
                <w:spacing w:val="-1"/>
                <w:lang w:val="en-GB"/>
              </w:rPr>
              <w:t xml:space="preserve"> </w:t>
            </w:r>
            <w:r w:rsidRPr="00E55433">
              <w:rPr>
                <w:color w:val="230859" w:themeColor="text2"/>
                <w:lang w:val="en-GB"/>
              </w:rPr>
              <w:t>justify.</w:t>
            </w:r>
          </w:p>
          <w:p w14:paraId="51657F66" w14:textId="77777777"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68170381" w14:textId="20394DAC"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7260E869" w14:textId="77777777" w:rsidTr="0DC4230D">
        <w:tc>
          <w:tcPr>
            <w:tcW w:w="10632" w:type="dxa"/>
            <w:gridSpan w:val="2"/>
            <w:tcBorders>
              <w:top w:val="single" w:sz="4" w:space="0" w:color="4A4A4A"/>
              <w:bottom w:val="single" w:sz="4" w:space="0" w:color="4A4A4A"/>
            </w:tcBorders>
          </w:tcPr>
          <w:p w14:paraId="0C7CD3CD" w14:textId="08376197" w:rsidR="00E25A3E" w:rsidRPr="00E55433" w:rsidRDefault="00E25A3E" w:rsidP="00E55433">
            <w:pPr>
              <w:pStyle w:val="TableParagraph"/>
              <w:spacing w:line="283" w:lineRule="auto"/>
              <w:ind w:right="234"/>
              <w:jc w:val="both"/>
              <w:rPr>
                <w:rFonts w:ascii="Arial" w:hAnsi="Arial" w:cs="Arial"/>
                <w:color w:val="230859" w:themeColor="text2"/>
                <w:lang w:val="en-GB"/>
              </w:rPr>
            </w:pPr>
            <w:r w:rsidRPr="00E55433">
              <w:rPr>
                <w:rFonts w:ascii="Arial" w:hAnsi="Arial" w:cs="Arial"/>
                <w:color w:val="230859" w:themeColor="text2"/>
                <w:lang w:val="en-GB"/>
              </w:rPr>
              <w:t>Neither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UK</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nor</w:t>
            </w:r>
            <w:r w:rsidR="00F243E9">
              <w:rPr>
                <w:rFonts w:ascii="Arial" w:hAnsi="Arial" w:cs="Arial"/>
                <w:color w:val="230859" w:themeColor="text2"/>
                <w:lang w:val="en-GB"/>
              </w:rPr>
              <w:t xml:space="preserve"> Malaysia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Lead</w:t>
            </w:r>
            <w:r w:rsidRPr="00E55433">
              <w:rPr>
                <w:rFonts w:ascii="Arial" w:hAnsi="Arial" w:cs="Arial"/>
                <w:color w:val="230859" w:themeColor="text2"/>
                <w:spacing w:val="-2"/>
                <w:lang w:val="en-GB"/>
              </w:rPr>
              <w:t xml:space="preserve"> </w:t>
            </w:r>
            <w:r w:rsidR="000F7BF2" w:rsidRPr="00E55433">
              <w:rPr>
                <w:rFonts w:ascii="Arial" w:hAnsi="Arial" w:cs="Arial"/>
                <w:color w:val="230859" w:themeColor="text2"/>
                <w:lang w:val="en-GB"/>
              </w:rPr>
              <w:t>Persons</w:t>
            </w:r>
            <w:r w:rsidR="000F7BF2"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been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subject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judgement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which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proofErr w:type="gramStart"/>
            <w:r w:rsidRPr="00E55433">
              <w:rPr>
                <w:rFonts w:ascii="Arial" w:hAnsi="Arial" w:cs="Arial"/>
                <w:color w:val="230859" w:themeColor="text2"/>
                <w:lang w:val="en-GB"/>
              </w:rPr>
              <w:t>force</w:t>
            </w:r>
            <w:r w:rsidR="009165DA" w:rsidRPr="00E55433">
              <w:rPr>
                <w:rFonts w:ascii="Arial" w:hAnsi="Arial" w:cs="Arial"/>
                <w:color w:val="230859" w:themeColor="text2"/>
                <w:lang w:val="en-GB"/>
              </w:rPr>
              <w:t xml:space="preserve"> </w:t>
            </w:r>
            <w:r w:rsidRPr="00E55433">
              <w:rPr>
                <w:rFonts w:ascii="Arial" w:hAnsi="Arial" w:cs="Arial"/>
                <w:color w:val="230859" w:themeColor="text2"/>
                <w:spacing w:val="-52"/>
                <w:lang w:val="en-GB"/>
              </w:rPr>
              <w:t xml:space="preserve"> </w:t>
            </w:r>
            <w:r w:rsidRPr="00E55433">
              <w:rPr>
                <w:rFonts w:ascii="Arial" w:hAnsi="Arial" w:cs="Arial"/>
                <w:color w:val="230859" w:themeColor="text2"/>
                <w:lang w:val="en-GB"/>
              </w:rPr>
              <w:t>of</w:t>
            </w:r>
            <w:proofErr w:type="gramEnd"/>
            <w:r w:rsidRPr="00E55433">
              <w:rPr>
                <w:rFonts w:ascii="Arial" w:hAnsi="Arial" w:cs="Arial"/>
                <w:color w:val="230859" w:themeColor="text2"/>
                <w:lang w:val="en-GB"/>
              </w:rPr>
              <w:t xml:space="preserve"> res judicata for fraud, corruption, involvement in a criminal organisation or any other illegal activity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detrimental 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financial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interests.</w:t>
            </w:r>
          </w:p>
          <w:p w14:paraId="1A7A7C3E" w14:textId="77777777" w:rsidR="00CE6EC2" w:rsidRPr="00E55433" w:rsidRDefault="00CE6EC2" w:rsidP="00E55433">
            <w:pPr>
              <w:pStyle w:val="TableParagraph"/>
              <w:spacing w:line="283" w:lineRule="auto"/>
              <w:ind w:right="234"/>
              <w:jc w:val="both"/>
              <w:rPr>
                <w:rFonts w:ascii="Arial" w:hAnsi="Arial" w:cs="Arial"/>
                <w:color w:val="230859" w:themeColor="text2"/>
                <w:lang w:val="en-GB"/>
              </w:rPr>
            </w:pPr>
          </w:p>
          <w:p w14:paraId="3F88B1DA"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318FBD60" w14:textId="5CC9A9EC" w:rsidR="00DF0B76"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10F7C63D" w14:textId="77777777" w:rsidTr="0DC4230D">
        <w:tc>
          <w:tcPr>
            <w:tcW w:w="10632" w:type="dxa"/>
            <w:gridSpan w:val="2"/>
            <w:tcBorders>
              <w:top w:val="single" w:sz="4" w:space="0" w:color="4A4A4A"/>
              <w:bottom w:val="single" w:sz="4" w:space="0" w:color="4A4A4A"/>
            </w:tcBorders>
          </w:tcPr>
          <w:p w14:paraId="742D145F" w14:textId="48CA7B20" w:rsidR="00E25A3E" w:rsidRPr="00E55433" w:rsidRDefault="007A6C0B" w:rsidP="00E55433">
            <w:pPr>
              <w:pStyle w:val="TableBody"/>
              <w:spacing w:after="120" w:line="276" w:lineRule="auto"/>
              <w:jc w:val="both"/>
              <w:rPr>
                <w:color w:val="230859" w:themeColor="text2"/>
                <w:lang w:val="en-GB"/>
              </w:rPr>
            </w:pPr>
            <w:r w:rsidRPr="00E55433">
              <w:rPr>
                <w:color w:val="230859" w:themeColor="text2"/>
                <w:lang w:val="en-GB"/>
              </w:rPr>
              <w:t>Neither</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UK</w:t>
            </w:r>
            <w:r w:rsidRPr="00E55433">
              <w:rPr>
                <w:color w:val="230859" w:themeColor="text2"/>
                <w:spacing w:val="-5"/>
                <w:lang w:val="en-GB"/>
              </w:rPr>
              <w:t xml:space="preserve"> </w:t>
            </w:r>
            <w:r w:rsidRPr="00E55433">
              <w:rPr>
                <w:color w:val="230859" w:themeColor="text2"/>
                <w:lang w:val="en-GB"/>
              </w:rPr>
              <w:t>nor</w:t>
            </w:r>
            <w:r w:rsidR="00F243E9">
              <w:rPr>
                <w:color w:val="230859" w:themeColor="text2"/>
                <w:lang w:val="en-GB"/>
              </w:rPr>
              <w:t xml:space="preserve"> Malaysia </w:t>
            </w:r>
            <w:r w:rsidRPr="00E55433">
              <w:rPr>
                <w:color w:val="230859" w:themeColor="text2"/>
                <w:lang w:val="en-GB"/>
              </w:rPr>
              <w:t>Lead</w:t>
            </w:r>
            <w:r w:rsidRPr="00E55433">
              <w:rPr>
                <w:color w:val="230859" w:themeColor="text2"/>
                <w:spacing w:val="-2"/>
                <w:lang w:val="en-GB"/>
              </w:rPr>
              <w:t xml:space="preserve"> </w:t>
            </w:r>
            <w:r w:rsidR="000F7BF2" w:rsidRPr="00E55433">
              <w:rPr>
                <w:color w:val="230859" w:themeColor="text2"/>
                <w:lang w:val="en-GB"/>
              </w:rPr>
              <w:t>Persons</w:t>
            </w:r>
            <w:r w:rsidR="000F7BF2" w:rsidRPr="00E55433">
              <w:rPr>
                <w:color w:val="230859" w:themeColor="text2"/>
                <w:spacing w:val="-4"/>
                <w:lang w:val="en-GB"/>
              </w:rPr>
              <w:t xml:space="preserve"> </w:t>
            </w:r>
            <w:r w:rsidRPr="00E55433">
              <w:rPr>
                <w:color w:val="230859" w:themeColor="text2"/>
                <w:lang w:val="en-GB"/>
              </w:rPr>
              <w:t>are</w:t>
            </w:r>
            <w:r w:rsidRPr="00E55433">
              <w:rPr>
                <w:color w:val="230859" w:themeColor="text2"/>
                <w:spacing w:val="-4"/>
                <w:lang w:val="en-GB"/>
              </w:rPr>
              <w:t xml:space="preserve"> </w:t>
            </w:r>
            <w:r w:rsidRPr="00E55433">
              <w:rPr>
                <w:color w:val="230859" w:themeColor="text2"/>
                <w:lang w:val="en-GB"/>
              </w:rPr>
              <w:t>guilty</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misrepresentation</w:t>
            </w:r>
            <w:r w:rsidRPr="00E55433">
              <w:rPr>
                <w:color w:val="230859" w:themeColor="text2"/>
                <w:spacing w:val="-4"/>
                <w:lang w:val="en-GB"/>
              </w:rPr>
              <w:t xml:space="preserve"> </w:t>
            </w:r>
            <w:r w:rsidRPr="00E55433">
              <w:rPr>
                <w:color w:val="230859" w:themeColor="text2"/>
                <w:lang w:val="en-GB"/>
              </w:rPr>
              <w:t>in</w:t>
            </w:r>
            <w:r w:rsidRPr="00E55433">
              <w:rPr>
                <w:color w:val="230859" w:themeColor="text2"/>
                <w:spacing w:val="-3"/>
                <w:lang w:val="en-GB"/>
              </w:rPr>
              <w:t xml:space="preserve"> </w:t>
            </w:r>
            <w:r w:rsidRPr="00E55433">
              <w:rPr>
                <w:color w:val="230859" w:themeColor="text2"/>
                <w:lang w:val="en-GB"/>
              </w:rPr>
              <w:t>supplying</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information</w:t>
            </w:r>
            <w:r w:rsidRPr="00E55433">
              <w:rPr>
                <w:color w:val="230859" w:themeColor="text2"/>
                <w:spacing w:val="-53"/>
                <w:lang w:val="en-GB"/>
              </w:rPr>
              <w:t xml:space="preserve"> </w:t>
            </w:r>
            <w:r w:rsidRPr="00E55433">
              <w:rPr>
                <w:color w:val="230859" w:themeColor="text2"/>
                <w:lang w:val="en-GB"/>
              </w:rPr>
              <w:t>required</w:t>
            </w:r>
            <w:r w:rsidRPr="00E55433">
              <w:rPr>
                <w:color w:val="230859" w:themeColor="text2"/>
                <w:spacing w:val="-4"/>
                <w:lang w:val="en-GB"/>
              </w:rPr>
              <w:t xml:space="preserve"> </w:t>
            </w:r>
            <w:r w:rsidRPr="00E55433">
              <w:rPr>
                <w:color w:val="230859" w:themeColor="text2"/>
                <w:lang w:val="en-GB"/>
              </w:rPr>
              <w:t>as</w:t>
            </w:r>
            <w:r w:rsidRPr="00E55433">
              <w:rPr>
                <w:color w:val="230859" w:themeColor="text2"/>
                <w:spacing w:val="-3"/>
                <w:lang w:val="en-GB"/>
              </w:rPr>
              <w:t xml:space="preserve"> </w:t>
            </w:r>
            <w:r w:rsidRPr="00E55433">
              <w:rPr>
                <w:color w:val="230859" w:themeColor="text2"/>
                <w:lang w:val="en-GB"/>
              </w:rPr>
              <w:t>a</w:t>
            </w:r>
            <w:r w:rsidRPr="00E55433">
              <w:rPr>
                <w:color w:val="230859" w:themeColor="text2"/>
                <w:spacing w:val="-2"/>
                <w:lang w:val="en-GB"/>
              </w:rPr>
              <w:t xml:space="preserve"> </w:t>
            </w:r>
            <w:r w:rsidRPr="00E55433">
              <w:rPr>
                <w:color w:val="230859" w:themeColor="text2"/>
                <w:lang w:val="en-GB"/>
              </w:rPr>
              <w:t>condition</w:t>
            </w:r>
            <w:r w:rsidRPr="00E55433">
              <w:rPr>
                <w:color w:val="230859" w:themeColor="text2"/>
                <w:spacing w:val="-1"/>
                <w:lang w:val="en-GB"/>
              </w:rPr>
              <w:t xml:space="preserve"> </w:t>
            </w:r>
            <w:r w:rsidRPr="00E55433">
              <w:rPr>
                <w:color w:val="230859" w:themeColor="text2"/>
                <w:lang w:val="en-GB"/>
              </w:rPr>
              <w:t>for</w:t>
            </w:r>
            <w:r w:rsidRPr="00E55433">
              <w:rPr>
                <w:color w:val="230859" w:themeColor="text2"/>
                <w:spacing w:val="-1"/>
                <w:lang w:val="en-GB"/>
              </w:rPr>
              <w:t xml:space="preserve"> </w:t>
            </w:r>
            <w:r w:rsidRPr="00E55433">
              <w:rPr>
                <w:color w:val="230859" w:themeColor="text2"/>
                <w:lang w:val="en-GB"/>
              </w:rPr>
              <w:t>participation</w:t>
            </w:r>
            <w:r w:rsidRPr="00E55433">
              <w:rPr>
                <w:color w:val="230859" w:themeColor="text2"/>
                <w:spacing w:val="-2"/>
                <w:lang w:val="en-GB"/>
              </w:rPr>
              <w:t xml:space="preserve"> </w:t>
            </w:r>
            <w:r w:rsidRPr="00E55433">
              <w:rPr>
                <w:color w:val="230859" w:themeColor="text2"/>
                <w:lang w:val="en-GB"/>
              </w:rPr>
              <w:t>in</w:t>
            </w:r>
            <w:r w:rsidRPr="00E55433">
              <w:rPr>
                <w:color w:val="230859" w:themeColor="text2"/>
                <w:spacing w:val="-2"/>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grant</w:t>
            </w:r>
            <w:r w:rsidRPr="00E55433">
              <w:rPr>
                <w:color w:val="230859" w:themeColor="text2"/>
                <w:spacing w:val="-4"/>
                <w:lang w:val="en-GB"/>
              </w:rPr>
              <w:t xml:space="preserve"> </w:t>
            </w:r>
            <w:r w:rsidRPr="00E55433">
              <w:rPr>
                <w:color w:val="230859" w:themeColor="text2"/>
                <w:lang w:val="en-GB"/>
              </w:rPr>
              <w:t>award</w:t>
            </w:r>
            <w:r w:rsidRPr="00E55433">
              <w:rPr>
                <w:color w:val="230859" w:themeColor="text2"/>
                <w:spacing w:val="-4"/>
                <w:lang w:val="en-GB"/>
              </w:rPr>
              <w:t xml:space="preserve"> </w:t>
            </w:r>
            <w:r w:rsidRPr="00E55433">
              <w:rPr>
                <w:color w:val="230859" w:themeColor="text2"/>
                <w:lang w:val="en-GB"/>
              </w:rPr>
              <w:t>procedure</w:t>
            </w:r>
            <w:r w:rsidRPr="00E55433">
              <w:rPr>
                <w:color w:val="230859" w:themeColor="text2"/>
                <w:spacing w:val="-3"/>
                <w:lang w:val="en-GB"/>
              </w:rPr>
              <w:t xml:space="preserve"> </w:t>
            </w:r>
            <w:r w:rsidRPr="00E55433">
              <w:rPr>
                <w:color w:val="230859" w:themeColor="text2"/>
                <w:lang w:val="en-GB"/>
              </w:rPr>
              <w:t>or</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failure</w:t>
            </w:r>
            <w:r w:rsidRPr="00E55433">
              <w:rPr>
                <w:color w:val="230859" w:themeColor="text2"/>
                <w:spacing w:val="-3"/>
                <w:lang w:val="en-GB"/>
              </w:rPr>
              <w:t xml:space="preserve"> </w:t>
            </w:r>
            <w:r w:rsidRPr="00E55433">
              <w:rPr>
                <w:color w:val="230859" w:themeColor="text2"/>
                <w:lang w:val="en-GB"/>
              </w:rPr>
              <w:t>to</w:t>
            </w:r>
            <w:r w:rsidRPr="00E55433">
              <w:rPr>
                <w:color w:val="230859" w:themeColor="text2"/>
                <w:spacing w:val="-4"/>
                <w:lang w:val="en-GB"/>
              </w:rPr>
              <w:t xml:space="preserve"> </w:t>
            </w:r>
            <w:r w:rsidRPr="00E55433">
              <w:rPr>
                <w:color w:val="230859" w:themeColor="text2"/>
                <w:lang w:val="en-GB"/>
              </w:rPr>
              <w:t>supply</w:t>
            </w:r>
            <w:r w:rsidRPr="00E55433">
              <w:rPr>
                <w:color w:val="230859" w:themeColor="text2"/>
                <w:spacing w:val="-3"/>
                <w:lang w:val="en-GB"/>
              </w:rPr>
              <w:t xml:space="preserve"> </w:t>
            </w:r>
            <w:r w:rsidRPr="00E55433">
              <w:rPr>
                <w:color w:val="230859" w:themeColor="text2"/>
                <w:lang w:val="en-GB"/>
              </w:rPr>
              <w:t>this</w:t>
            </w:r>
            <w:r w:rsidRPr="00E55433">
              <w:rPr>
                <w:color w:val="230859" w:themeColor="text2"/>
                <w:spacing w:val="-3"/>
                <w:lang w:val="en-GB"/>
              </w:rPr>
              <w:t xml:space="preserve"> </w:t>
            </w:r>
            <w:r w:rsidRPr="00E55433">
              <w:rPr>
                <w:color w:val="230859" w:themeColor="text2"/>
                <w:lang w:val="en-GB"/>
              </w:rPr>
              <w:t>information.</w:t>
            </w:r>
          </w:p>
          <w:p w14:paraId="17717B6E"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1A7EE3D9" w14:textId="5B4F9770"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7E853FB9" w14:textId="77777777" w:rsidTr="0DC4230D">
        <w:tc>
          <w:tcPr>
            <w:tcW w:w="10632" w:type="dxa"/>
            <w:gridSpan w:val="2"/>
            <w:tcBorders>
              <w:top w:val="single" w:sz="4" w:space="0" w:color="4A4A4A"/>
              <w:bottom w:val="single" w:sz="4" w:space="0" w:color="4A4A4A"/>
            </w:tcBorders>
          </w:tcPr>
          <w:p w14:paraId="0962D7B9" w14:textId="2F717174" w:rsidR="00E25A3E" w:rsidRPr="00E55433" w:rsidRDefault="4870FD35" w:rsidP="00E55433">
            <w:pPr>
              <w:pStyle w:val="TableBody"/>
              <w:spacing w:after="120" w:line="276" w:lineRule="auto"/>
              <w:jc w:val="both"/>
              <w:rPr>
                <w:color w:val="230859" w:themeColor="text2"/>
                <w:lang w:val="en-GB"/>
              </w:rPr>
            </w:pPr>
            <w:r w:rsidRPr="0DC4230D">
              <w:rPr>
                <w:color w:val="230859" w:themeColor="text2"/>
                <w:lang w:val="en-GB"/>
              </w:rPr>
              <w:t xml:space="preserve">Does the UK Freedom of Information Act or similar act apply to </w:t>
            </w:r>
            <w:r w:rsidR="002F4C82">
              <w:rPr>
                <w:color w:val="230859" w:themeColor="text2"/>
                <w:lang w:val="en-GB"/>
              </w:rPr>
              <w:t>t</w:t>
            </w:r>
            <w:r w:rsidR="002F4C82">
              <w:rPr>
                <w:color w:val="230859" w:themeColor="text2"/>
              </w:rPr>
              <w:t>he</w:t>
            </w:r>
            <w:r w:rsidR="006F6CD4">
              <w:rPr>
                <w:color w:val="230859" w:themeColor="text2"/>
              </w:rPr>
              <w:t xml:space="preserve"> prospective</w:t>
            </w:r>
            <w:r w:rsidR="002F4C82">
              <w:rPr>
                <w:color w:val="230859" w:themeColor="text2"/>
              </w:rPr>
              <w:t xml:space="preserve"> Grant Agreement Holder</w:t>
            </w:r>
            <w:r w:rsidRPr="0DC4230D">
              <w:rPr>
                <w:color w:val="230859" w:themeColor="text2"/>
                <w:lang w:val="en-GB"/>
              </w:rPr>
              <w:t>?</w:t>
            </w:r>
          </w:p>
          <w:p w14:paraId="18BD7740" w14:textId="77777777" w:rsidR="001E0C02" w:rsidRPr="00E55433" w:rsidRDefault="001E0C02"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14:paraId="383C5B3F" w14:textId="725096FE" w:rsidR="00CE6EC2" w:rsidRPr="00E55433" w:rsidRDefault="311F8564" w:rsidP="00E55433">
            <w:pPr>
              <w:pStyle w:val="ListParagraph"/>
              <w:numPr>
                <w:ilvl w:val="0"/>
                <w:numId w:val="42"/>
              </w:numPr>
              <w:jc w:val="both"/>
              <w:rPr>
                <w:color w:val="230859" w:themeColor="text2"/>
                <w:lang w:val="en-GB"/>
              </w:rPr>
            </w:pPr>
            <w:r w:rsidRPr="0DC4230D">
              <w:rPr>
                <w:color w:val="230859" w:themeColor="text2"/>
                <w:lang w:val="en-GB"/>
              </w:rPr>
              <w:t>No</w:t>
            </w:r>
          </w:p>
        </w:tc>
      </w:tr>
      <w:tr w:rsidR="005E2EA4" w:rsidRPr="00E55433" w14:paraId="6DC5FC3B" w14:textId="77777777" w:rsidTr="0DC4230D">
        <w:tc>
          <w:tcPr>
            <w:tcW w:w="8505" w:type="dxa"/>
            <w:tcBorders>
              <w:top w:val="single" w:sz="4" w:space="0" w:color="4A4A4A"/>
              <w:bottom w:val="single" w:sz="4" w:space="0" w:color="4A4A4A"/>
            </w:tcBorders>
          </w:tcPr>
          <w:p w14:paraId="35A945E0" w14:textId="06380A98" w:rsidR="006D4755" w:rsidRPr="00E55433" w:rsidRDefault="006D4755" w:rsidP="00E55433">
            <w:pPr>
              <w:pStyle w:val="TableBody"/>
              <w:jc w:val="both"/>
              <w:rPr>
                <w:color w:val="230859" w:themeColor="text2"/>
                <w:lang w:val="en-GB"/>
              </w:rPr>
            </w:pPr>
            <w:r w:rsidRPr="00E55433">
              <w:rPr>
                <w:color w:val="230859" w:themeColor="text2"/>
                <w:lang w:val="en-GB"/>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E55433">
              <w:rPr>
                <w:color w:val="230859" w:themeColor="text2"/>
                <w:lang w:val="en-GB"/>
              </w:rPr>
              <w:t>is</w:t>
            </w:r>
            <w:proofErr w:type="gramEnd"/>
            <w:r w:rsidRPr="00E55433">
              <w:rPr>
                <w:color w:val="230859" w:themeColor="text2"/>
                <w:lang w:val="en-GB"/>
              </w:rPr>
              <w:t xml:space="preserve"> listed:</w:t>
            </w:r>
          </w:p>
          <w:p w14:paraId="39EA7B64"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an individual or entity with whom national or supranational bodies have decreed organisations should not have financial </w:t>
            </w:r>
            <w:proofErr w:type="gramStart"/>
            <w:r w:rsidRPr="00E55433">
              <w:rPr>
                <w:color w:val="230859" w:themeColor="text2"/>
                <w:lang w:val="en-GB"/>
              </w:rPr>
              <w:t>dealings;</w:t>
            </w:r>
            <w:proofErr w:type="gramEnd"/>
          </w:p>
          <w:p w14:paraId="738C7D1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being wanted by Interpol or any national law enforcement body in connection with </w:t>
            </w:r>
            <w:proofErr w:type="gramStart"/>
            <w:r w:rsidRPr="00E55433">
              <w:rPr>
                <w:color w:val="230859" w:themeColor="text2"/>
                <w:lang w:val="en-GB"/>
              </w:rPr>
              <w:t>crime;</w:t>
            </w:r>
            <w:proofErr w:type="gramEnd"/>
          </w:p>
          <w:p w14:paraId="6FA7224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being subject to regulatory action by a national or international enforcement </w:t>
            </w:r>
            <w:proofErr w:type="gramStart"/>
            <w:r w:rsidRPr="00E55433">
              <w:rPr>
                <w:color w:val="230859" w:themeColor="text2"/>
                <w:lang w:val="en-GB"/>
              </w:rPr>
              <w:t>body;</w:t>
            </w:r>
            <w:proofErr w:type="gramEnd"/>
          </w:p>
          <w:p w14:paraId="79DA2E97"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being subject to export, </w:t>
            </w:r>
            <w:proofErr w:type="gramStart"/>
            <w:r w:rsidRPr="00E55433">
              <w:rPr>
                <w:color w:val="230859" w:themeColor="text2"/>
                <w:lang w:val="en-GB"/>
              </w:rPr>
              <w:t>trade</w:t>
            </w:r>
            <w:proofErr w:type="gramEnd"/>
            <w:r w:rsidRPr="00E55433">
              <w:rPr>
                <w:color w:val="230859" w:themeColor="text2"/>
                <w:lang w:val="en-GB"/>
              </w:rPr>
              <w:t xml:space="preserve"> or procurement controls or (in the case of an individual) as being disqualified from being a company director; and/or</w:t>
            </w:r>
          </w:p>
          <w:p w14:paraId="423A575C"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14:paraId="53362BAE" w14:textId="77777777" w:rsidR="006D4755" w:rsidRPr="00E55433" w:rsidRDefault="006D4755" w:rsidP="00E55433">
            <w:pPr>
              <w:pStyle w:val="TableBody"/>
              <w:jc w:val="both"/>
              <w:rPr>
                <w:color w:val="230859" w:themeColor="text2"/>
                <w:lang w:val="en-GB"/>
              </w:rPr>
            </w:pPr>
          </w:p>
          <w:p w14:paraId="60368215" w14:textId="77777777" w:rsidR="006D4755" w:rsidRPr="00E55433" w:rsidRDefault="006D4755" w:rsidP="00E55433">
            <w:pPr>
              <w:pStyle w:val="TableBody"/>
              <w:jc w:val="both"/>
              <w:rPr>
                <w:color w:val="230859" w:themeColor="text2"/>
                <w:lang w:val="en-GB"/>
              </w:rPr>
            </w:pPr>
            <w:r w:rsidRPr="00E55433">
              <w:rPr>
                <w:color w:val="230859" w:themeColor="text2"/>
                <w:lang w:val="en-GB"/>
              </w:rPr>
              <w:lastRenderedPageBreak/>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D4755" w:rsidRPr="00E55433" w:rsidRDefault="00C825EE" w:rsidP="00E55433">
            <w:pPr>
              <w:jc w:val="both"/>
              <w:rPr>
                <w:color w:val="230859" w:themeColor="text2"/>
                <w:lang w:val="en-GB"/>
              </w:rPr>
            </w:pPr>
            <w:r w:rsidRPr="00E55433">
              <w:rPr>
                <w:noProof/>
                <w:color w:val="230859" w:themeColor="text2"/>
              </w:rPr>
              <mc:AlternateContent>
                <mc:Choice Requires="wps">
                  <w:drawing>
                    <wp:anchor distT="0" distB="0" distL="114300" distR="114300" simplePos="0" relativeHeight="251658242"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left:0;text-align:left;margin-left:321.05pt;margin-top:17.6pt;width:22.8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E55433" w:rsidRDefault="006D4755" w:rsidP="00E55433">
            <w:pPr>
              <w:pStyle w:val="TableBody"/>
              <w:jc w:val="both"/>
              <w:rPr>
                <w:color w:val="230859" w:themeColor="text2"/>
                <w:lang w:val="en-GB"/>
              </w:rPr>
            </w:pPr>
            <w:r w:rsidRPr="00E55433">
              <w:rPr>
                <w:b/>
                <w:color w:val="230859" w:themeColor="text2"/>
                <w:lang w:val="en-GB"/>
              </w:rPr>
              <w:t>I confirm that I have read and understood the above notice.</w:t>
            </w:r>
          </w:p>
        </w:tc>
        <w:tc>
          <w:tcPr>
            <w:tcW w:w="2127" w:type="dxa"/>
            <w:tcBorders>
              <w:top w:val="single" w:sz="4" w:space="0" w:color="4A4A4A"/>
              <w:bottom w:val="single" w:sz="4" w:space="0" w:color="4A4A4A"/>
            </w:tcBorders>
          </w:tcPr>
          <w:p w14:paraId="28B974E3" w14:textId="77777777" w:rsidR="006D4755" w:rsidRPr="00E55433" w:rsidRDefault="006D4755">
            <w:pPr>
              <w:pStyle w:val="TableBody"/>
              <w:spacing w:after="120" w:line="276" w:lineRule="auto"/>
              <w:rPr>
                <w:color w:val="230859" w:themeColor="text2"/>
                <w:lang w:val="en-GB"/>
              </w:rPr>
            </w:pPr>
            <w:r w:rsidRPr="00E55433">
              <w:rPr>
                <w:color w:val="230859" w:themeColor="text2"/>
                <w:lang w:val="en-GB"/>
              </w:rPr>
              <w:lastRenderedPageBreak/>
              <w:t>Y/N</w:t>
            </w:r>
          </w:p>
        </w:tc>
      </w:tr>
    </w:tbl>
    <w:p w14:paraId="79658B91"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E55433" w14:paraId="7E3F0C0F"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70260948" w14:textId="623C39EE" w:rsidR="00A44620" w:rsidRPr="00E55433" w:rsidRDefault="00A44620">
            <w:pPr>
              <w:pStyle w:val="TableHeading"/>
              <w:rPr>
                <w:b w:val="0"/>
                <w:caps w:val="0"/>
                <w:lang w:val="en-GB"/>
              </w:rPr>
            </w:pPr>
            <w:r w:rsidRPr="00E55433">
              <w:rPr>
                <w:lang w:val="en-GB"/>
              </w:rPr>
              <w:t xml:space="preserve">data protection notice </w:t>
            </w:r>
          </w:p>
        </w:tc>
      </w:tr>
      <w:tr w:rsidR="005E2EA4" w:rsidRPr="00E55433" w14:paraId="186B92AB" w14:textId="77777777">
        <w:tc>
          <w:tcPr>
            <w:tcW w:w="10350" w:type="dxa"/>
            <w:tcBorders>
              <w:top w:val="single" w:sz="4" w:space="0" w:color="4A4A4A"/>
              <w:bottom w:val="single" w:sz="4" w:space="0" w:color="4A4A4A"/>
            </w:tcBorders>
          </w:tcPr>
          <w:p w14:paraId="68088E06" w14:textId="00B40FEC"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proofErr w:type="gramStart"/>
            <w:r w:rsidRPr="00E55433">
              <w:rPr>
                <w:rFonts w:ascii="Arial" w:hAnsi="Arial" w:cs="Arial"/>
                <w:color w:val="230859" w:themeColor="text2"/>
                <w:lang w:val="en-GB"/>
              </w:rPr>
              <w:t>maintenance</w:t>
            </w:r>
            <w:proofErr w:type="gramEnd"/>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14:paraId="16D376A7" w14:textId="77777777"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14:paraId="2B3D58DE" w14:textId="427E41EE"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In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order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carry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out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selection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process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share</w:t>
            </w:r>
            <w:r w:rsidRPr="00E55433">
              <w:rPr>
                <w:rFonts w:ascii="Arial" w:hAnsi="Arial" w:cs="Arial"/>
                <w:color w:val="230859" w:themeColor="text2"/>
                <w:spacing w:val="-3"/>
                <w:lang w:val="en-GB"/>
              </w:rPr>
              <w:t xml:space="preserve"> </w:t>
            </w:r>
            <w:proofErr w:type="gramStart"/>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information</w:t>
            </w:r>
            <w:proofErr w:type="gramEnd"/>
            <w:r w:rsidRPr="00E55433">
              <w:rPr>
                <w:rFonts w:ascii="Arial" w:hAnsi="Arial" w:cs="Arial"/>
                <w:color w:val="230859" w:themeColor="text2"/>
                <w:lang w:val="en-GB"/>
              </w:rPr>
              <w:t xml:space="preserve"> with our national partner organisations. The reason for this is that in countries where we work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final decision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grants 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made 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collaboration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with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them.</w:t>
            </w:r>
          </w:p>
          <w:p w14:paraId="6B870A92"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36AD7FA5" w14:textId="53C406CE"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 xml:space="preserve">British Council complies with data protection law in the UK and laws in other countries that meet </w:t>
            </w:r>
            <w:proofErr w:type="gramStart"/>
            <w:r w:rsidRPr="00E55433">
              <w:rPr>
                <w:rFonts w:ascii="Arial" w:hAnsi="Arial" w:cs="Arial"/>
                <w:color w:val="230859" w:themeColor="text2"/>
                <w:lang w:val="en-GB"/>
              </w:rPr>
              <w:t>internationally</w:t>
            </w:r>
            <w:r w:rsidR="00503527" w:rsidRPr="00E55433">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proofErr w:type="gramEnd"/>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3906B97B"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520663AC" w14:textId="2245DDD6" w:rsidR="00A44620" w:rsidRPr="00E55433" w:rsidRDefault="00A44620"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6D5C1BC7" w14:textId="77777777" w:rsidR="00503527" w:rsidRPr="00E55433" w:rsidRDefault="00503527"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p>
          <w:p w14:paraId="5A2A9BF8" w14:textId="77777777"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14:paraId="2FAE54CF"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4DF84943" w14:textId="7236A924"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26"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14:paraId="491F74CB" w14:textId="77777777"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005E2EA4" w:rsidRPr="00E55433" w14:paraId="27D005AE" w14:textId="77777777" w:rsidTr="009C2972">
              <w:tc>
                <w:tcPr>
                  <w:tcW w:w="5025" w:type="dxa"/>
                </w:tcPr>
                <w:p w14:paraId="382CB0AA" w14:textId="77777777"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14:paraId="56D06756" w14:textId="131C1A61"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tc>
                <w:tcPr>
                  <w:tcW w:w="1943" w:type="dxa"/>
                </w:tcPr>
                <w:p w14:paraId="2614C8EE" w14:textId="77777777" w:rsidR="00A44620" w:rsidRPr="00E55433" w:rsidRDefault="00A44620" w:rsidP="00E55433">
                  <w:pPr>
                    <w:jc w:val="both"/>
                    <w:rPr>
                      <w:rFonts w:asciiTheme="minorHAnsi" w:hAnsiTheme="minorHAnsi" w:cstheme="minorHAnsi"/>
                      <w:b/>
                      <w:bCs/>
                      <w:color w:val="230859" w:themeColor="text2"/>
                      <w:sz w:val="22"/>
                      <w:szCs w:val="22"/>
                    </w:rPr>
                  </w:pPr>
                </w:p>
              </w:tc>
              <w:tc>
                <w:tcPr>
                  <w:tcW w:w="557" w:type="dxa"/>
                </w:tcPr>
                <w:p w14:paraId="066D1573"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tc>
                <w:tcPr>
                  <w:tcW w:w="1924" w:type="dxa"/>
                </w:tcPr>
                <w:p w14:paraId="21DC9F17" w14:textId="77777777" w:rsidR="00A44620" w:rsidRPr="00E55433" w:rsidRDefault="00A44620" w:rsidP="00E55433">
                  <w:pPr>
                    <w:jc w:val="both"/>
                    <w:rPr>
                      <w:rFonts w:asciiTheme="minorHAnsi" w:hAnsiTheme="minorHAnsi" w:cstheme="minorHAnsi"/>
                      <w:b/>
                      <w:bCs/>
                      <w:color w:val="230859" w:themeColor="text2"/>
                      <w:sz w:val="22"/>
                      <w:szCs w:val="22"/>
                    </w:rPr>
                  </w:pPr>
                </w:p>
              </w:tc>
            </w:tr>
          </w:tbl>
          <w:p w14:paraId="6767E93C" w14:textId="46BCCAFC" w:rsidR="00A44620" w:rsidRPr="00E55433" w:rsidRDefault="00A44620" w:rsidP="00E55433">
            <w:pPr>
              <w:pStyle w:val="ListParagraph"/>
              <w:jc w:val="both"/>
              <w:rPr>
                <w:color w:val="230859" w:themeColor="text2"/>
                <w:lang w:val="en-GB"/>
              </w:rPr>
            </w:pPr>
          </w:p>
        </w:tc>
      </w:tr>
      <w:tr w:rsidR="005E2EA4" w:rsidRPr="00E55433" w14:paraId="4220C272" w14:textId="77777777">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5E2EA4" w:rsidRPr="00E55433" w14:paraId="3A518713" w14:textId="77777777">
              <w:trPr>
                <w:trHeight w:val="1636"/>
              </w:trPr>
              <w:tc>
                <w:tcPr>
                  <w:tcW w:w="5588" w:type="dxa"/>
                </w:tcPr>
                <w:p w14:paraId="6533DFE0" w14:textId="524D28BB" w:rsidR="000B6A18" w:rsidRPr="00E55433" w:rsidRDefault="000B6A18" w:rsidP="00E55433">
                  <w:pPr>
                    <w:pStyle w:val="TableParagraph"/>
                    <w:spacing w:before="38" w:line="283" w:lineRule="auto"/>
                    <w:ind w:right="168"/>
                    <w:jc w:val="both"/>
                    <w:rPr>
                      <w:rFonts w:ascii="Arial" w:hAnsi="Arial" w:cs="Arial"/>
                      <w:b/>
                      <w:color w:val="230859" w:themeColor="text2"/>
                      <w:lang w:val="en-GB"/>
                    </w:rPr>
                  </w:pPr>
                  <w:r w:rsidRPr="00E55433">
                    <w:rPr>
                      <w:rFonts w:ascii="Arial" w:hAnsi="Arial" w:cs="Arial"/>
                      <w:color w:val="230859" w:themeColor="text2"/>
                      <w:lang w:val="en-GB"/>
                    </w:rPr>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(please note; if you do not agree to </w:t>
                  </w:r>
                  <w:proofErr w:type="gramStart"/>
                  <w:r w:rsidRPr="00E55433">
                    <w:rPr>
                      <w:rFonts w:ascii="Arial" w:hAnsi="Arial" w:cs="Arial"/>
                      <w:color w:val="230859" w:themeColor="text2"/>
                      <w:lang w:val="en-GB"/>
                    </w:rPr>
                    <w:t>this</w:t>
                  </w:r>
                  <w:proofErr w:type="gramEnd"/>
                  <w:r w:rsidRPr="00E55433">
                    <w:rPr>
                      <w:rFonts w:ascii="Arial" w:hAnsi="Arial" w:cs="Arial"/>
                      <w:color w:val="230859" w:themeColor="text2"/>
                      <w:lang w:val="en-GB"/>
                    </w:rPr>
                    <w:t xml:space="preserve">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477" w:type="dxa"/>
                </w:tcPr>
                <w:p w14:paraId="12208AFD" w14:textId="51622588" w:rsidR="000B6A18" w:rsidRPr="00E55433" w:rsidRDefault="0047329D" w:rsidP="00E55433">
                  <w:pPr>
                    <w:pStyle w:val="TableParagraph"/>
                    <w:spacing w:line="225" w:lineRule="exact"/>
                    <w:ind w:left="513"/>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3"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01EE9B87" w:rsidR="000B6A18" w:rsidRPr="00E55433" w:rsidRDefault="000B6A18" w:rsidP="00E55433">
                  <w:pPr>
                    <w:pStyle w:val="TableParagraph"/>
                    <w:spacing w:line="276" w:lineRule="auto"/>
                    <w:ind w:left="513"/>
                    <w:jc w:val="both"/>
                    <w:rPr>
                      <w:rFonts w:ascii="Arial" w:hAnsi="Arial" w:cs="Arial"/>
                      <w:color w:val="230859" w:themeColor="text2"/>
                      <w:lang w:val="en-GB"/>
                    </w:rPr>
                  </w:pPr>
                  <w:r w:rsidRPr="00E55433">
                    <w:rPr>
                      <w:rFonts w:ascii="Arial" w:hAnsi="Arial" w:cs="Arial"/>
                      <w:color w:val="230859" w:themeColor="text2"/>
                      <w:lang w:val="en-GB"/>
                    </w:rPr>
                    <w:t>I</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passed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 British</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the</w:t>
                  </w:r>
                  <w:r w:rsidR="00F243E9">
                    <w:rPr>
                      <w:rFonts w:ascii="Arial" w:hAnsi="Arial" w:cs="Arial"/>
                      <w:color w:val="230859" w:themeColor="text2"/>
                      <w:lang w:val="en-GB"/>
                    </w:rPr>
                    <w:t xml:space="preserve"> purpose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funding application.</w:t>
                  </w:r>
                </w:p>
              </w:tc>
            </w:tr>
            <w:tr w:rsidR="005E2EA4" w:rsidRPr="00E55433" w14:paraId="5AA55334" w14:textId="77777777" w:rsidTr="00886847">
              <w:trPr>
                <w:trHeight w:val="1573"/>
              </w:trPr>
              <w:tc>
                <w:tcPr>
                  <w:tcW w:w="5588" w:type="dxa"/>
                </w:tcPr>
                <w:p w14:paraId="74C9784B" w14:textId="35D32BA8" w:rsidR="000B6A18" w:rsidRPr="00E55433" w:rsidRDefault="000B6A18" w:rsidP="00E55433">
                  <w:pPr>
                    <w:pStyle w:val="TableParagraph"/>
                    <w:spacing w:before="38" w:line="285" w:lineRule="auto"/>
                    <w:ind w:right="138"/>
                    <w:jc w:val="both"/>
                    <w:rPr>
                      <w:rFonts w:ascii="Arial" w:hAnsi="Arial" w:cs="Arial"/>
                      <w:b/>
                      <w:color w:val="230859" w:themeColor="text2"/>
                      <w:lang w:val="en-GB"/>
                    </w:rPr>
                  </w:pPr>
                  <w:r w:rsidRPr="00E55433">
                    <w:rPr>
                      <w:rFonts w:ascii="Arial" w:hAnsi="Arial" w:cs="Arial"/>
                      <w:color w:val="230859" w:themeColor="text2"/>
                      <w:lang w:val="en-GB"/>
                    </w:rPr>
                    <w:lastRenderedPageBreak/>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477" w:type="dxa"/>
                </w:tcPr>
                <w:p w14:paraId="003DB715" w14:textId="2774A19F" w:rsidR="000B6A18" w:rsidRPr="00E55433" w:rsidRDefault="00571F74" w:rsidP="00E55433">
                  <w:pPr>
                    <w:pStyle w:val="TableParagraph"/>
                    <w:spacing w:line="276" w:lineRule="auto"/>
                    <w:ind w:left="568"/>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4"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 xml:space="preserve">further </w:t>
                  </w:r>
                  <w:r w:rsidR="00F243E9">
                    <w:rPr>
                      <w:rFonts w:ascii="Arial" w:hAnsi="Arial" w:cs="Arial"/>
                      <w:color w:val="230859" w:themeColor="text2"/>
                      <w:lang w:val="en-GB"/>
                    </w:rPr>
                    <w:t>information</w:t>
                  </w:r>
                  <w:r w:rsidR="000B6A18" w:rsidRPr="00E55433">
                    <w:rPr>
                      <w:rFonts w:ascii="Arial" w:hAnsi="Arial" w:cs="Arial"/>
                      <w:color w:val="230859" w:themeColor="text2"/>
                      <w:lang w:val="en-GB"/>
                    </w:rPr>
                    <w:t xml:space="preserve"> for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14:paraId="1EA38DBC" w14:textId="77777777" w:rsidTr="00886847">
              <w:trPr>
                <w:trHeight w:val="1127"/>
              </w:trPr>
              <w:tc>
                <w:tcPr>
                  <w:tcW w:w="5588" w:type="dxa"/>
                </w:tcPr>
                <w:p w14:paraId="10434EBB" w14:textId="77777777"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p>
                <w:p w14:paraId="076CDD20" w14:textId="0BA5BAD3"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477" w:type="dxa"/>
                </w:tcPr>
                <w:p w14:paraId="766BBFA1" w14:textId="19145AE4" w:rsidR="00937EEC" w:rsidRPr="00E55433" w:rsidRDefault="00937EEC" w:rsidP="00E55433">
                  <w:pPr>
                    <w:pStyle w:val="TableParagraph"/>
                    <w:spacing w:line="276" w:lineRule="auto"/>
                    <w:ind w:left="568"/>
                    <w:jc w:val="both"/>
                    <w:rPr>
                      <w:color w:val="230859" w:themeColor="text2"/>
                      <w:lang w:val="en-GB"/>
                    </w:rPr>
                  </w:pPr>
                  <w:r w:rsidRPr="00E55433">
                    <w:rPr>
                      <w:noProof/>
                      <w:color w:val="230859" w:themeColor="text2"/>
                      <w:lang w:val="en-GB"/>
                    </w:rPr>
                    <mc:AlternateContent>
                      <mc:Choice Requires="wps">
                        <w:drawing>
                          <wp:anchor distT="0" distB="0" distL="114300" distR="114300" simplePos="0" relativeHeight="25165824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E55433">
                    <w:rPr>
                      <w:rFonts w:ascii="Arial" w:hAnsi="Arial" w:cs="Arial"/>
                      <w:color w:val="230859" w:themeColor="text2"/>
                      <w:lang w:val="en-GB"/>
                    </w:rPr>
                    <w:t>I</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agree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put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website</w:t>
                  </w:r>
                </w:p>
              </w:tc>
            </w:tr>
          </w:tbl>
          <w:p w14:paraId="0E9696B8" w14:textId="77777777"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14:paraId="1CC3F2D9"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E55433" w14:paraId="67173508"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40C8815A" w14:textId="7F53A258" w:rsidR="00503527" w:rsidRPr="00E55433" w:rsidRDefault="00503527">
            <w:pPr>
              <w:pStyle w:val="TableHeading"/>
              <w:rPr>
                <w:b w:val="0"/>
                <w:caps w:val="0"/>
                <w:lang w:val="en-GB"/>
              </w:rPr>
            </w:pPr>
            <w:r w:rsidRPr="00E55433">
              <w:rPr>
                <w:lang w:val="en-GB"/>
              </w:rPr>
              <w:t xml:space="preserve">Submission process note </w:t>
            </w:r>
          </w:p>
        </w:tc>
      </w:tr>
      <w:tr w:rsidR="005E2EA4" w:rsidRPr="00E55433" w14:paraId="043451BA" w14:textId="77777777">
        <w:tc>
          <w:tcPr>
            <w:tcW w:w="10350" w:type="dxa"/>
            <w:tcBorders>
              <w:top w:val="single" w:sz="4" w:space="0" w:color="4A4A4A"/>
              <w:bottom w:val="single" w:sz="4" w:space="0" w:color="4A4A4A"/>
            </w:tcBorders>
          </w:tcPr>
          <w:p w14:paraId="5EE5F4A8" w14:textId="5130C9A3" w:rsidR="00F243E9" w:rsidRDefault="00503527" w:rsidP="00E55433">
            <w:pPr>
              <w:pStyle w:val="TableParagraph"/>
              <w:ind w:right="157"/>
              <w:jc w:val="both"/>
              <w:rPr>
                <w:rFonts w:ascii="Arial" w:hAnsi="Arial" w:cs="Arial"/>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00F243E9">
              <w:rPr>
                <w:rFonts w:ascii="Arial" w:hAnsi="Arial" w:cs="Arial"/>
                <w:color w:val="230859" w:themeColor="text2"/>
                <w:lang w:val="en-GB"/>
              </w:rPr>
              <w:t xml:space="preserve"> at </w:t>
            </w:r>
            <w:hyperlink r:id="rId27" w:history="1">
              <w:r w:rsidR="00F243E9" w:rsidRPr="00F522CB">
                <w:rPr>
                  <w:rStyle w:val="Hyperlink"/>
                  <w:rFonts w:cs="Arial"/>
                  <w:lang w:val="en-GB"/>
                </w:rPr>
                <w:t>MYKUL1Education@britishcouncil.org</w:t>
              </w:r>
            </w:hyperlink>
          </w:p>
          <w:p w14:paraId="3CB19881" w14:textId="506ED640"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 xml:space="preserve">within 3 working days from the deadline, otherwise your application will be </w:t>
            </w:r>
            <w:proofErr w:type="gramStart"/>
            <w:r w:rsidRPr="00E55433">
              <w:rPr>
                <w:rFonts w:ascii="Arial" w:hAnsi="Arial" w:cs="Arial"/>
                <w:color w:val="230859" w:themeColor="text2"/>
                <w:lang w:val="en-GB"/>
              </w:rPr>
              <w:t xml:space="preserve">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roofErr w:type="gramEnd"/>
            <w:r w:rsidRPr="00E55433">
              <w:rPr>
                <w:rFonts w:ascii="Arial" w:hAnsi="Arial" w:cs="Arial"/>
                <w:color w:val="230859" w:themeColor="text2"/>
                <w:lang w:val="en-GB"/>
              </w:rPr>
              <w:t>.</w:t>
            </w:r>
          </w:p>
        </w:tc>
      </w:tr>
    </w:tbl>
    <w:p w14:paraId="77A5F045" w14:textId="31F69499" w:rsidR="00DC7ACD" w:rsidRPr="00E55433" w:rsidRDefault="00B85135" w:rsidP="00DC7ACD">
      <w:pPr>
        <w:rPr>
          <w:color w:val="230859" w:themeColor="text2"/>
        </w:rPr>
      </w:pPr>
      <w:r w:rsidRPr="00E55433">
        <w:rPr>
          <w:color w:val="230859" w:themeColor="text2"/>
        </w:rPr>
        <w:t xml:space="preserve">                                                      </w:t>
      </w:r>
    </w:p>
    <w:p w14:paraId="6CBBB666" w14:textId="77777777" w:rsidR="00DC7ACD" w:rsidRPr="00E55433" w:rsidRDefault="00DC7ACD" w:rsidP="00DC7ACD"/>
    <w:p w14:paraId="6FA6A693" w14:textId="16DB3E38" w:rsidR="00DC7ACD" w:rsidRPr="00E55433" w:rsidRDefault="00DC7ACD" w:rsidP="00DC7ACD">
      <w:pPr>
        <w:tabs>
          <w:tab w:val="left" w:pos="2925"/>
        </w:tabs>
      </w:pPr>
    </w:p>
    <w:sectPr w:rsidR="00DC7ACD" w:rsidRPr="00E55433" w:rsidSect="00FA1B87">
      <w:headerReference w:type="default" r:id="rId28"/>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1961" w14:textId="77777777" w:rsidR="006F67CD" w:rsidRDefault="006F67CD" w:rsidP="004E0F0F">
      <w:pPr>
        <w:spacing w:after="0" w:line="240" w:lineRule="auto"/>
      </w:pPr>
      <w:r>
        <w:separator/>
      </w:r>
    </w:p>
  </w:endnote>
  <w:endnote w:type="continuationSeparator" w:id="0">
    <w:p w14:paraId="79995132" w14:textId="77777777" w:rsidR="006F67CD" w:rsidRDefault="006F67CD" w:rsidP="004E0F0F">
      <w:pPr>
        <w:spacing w:after="0" w:line="240" w:lineRule="auto"/>
      </w:pPr>
      <w:r>
        <w:continuationSeparator/>
      </w:r>
    </w:p>
  </w:endnote>
  <w:endnote w:type="continuationNotice" w:id="1">
    <w:p w14:paraId="13A53B63" w14:textId="77777777" w:rsidR="006F67CD" w:rsidRDefault="006F6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D7F3BA2B-5ACB-4CC9-8A29-76A83247EC8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4364A0">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EBDD" w14:textId="77777777" w:rsidR="006F67CD" w:rsidRDefault="006F67CD" w:rsidP="004E0F0F">
      <w:pPr>
        <w:spacing w:after="0" w:line="240" w:lineRule="auto"/>
      </w:pPr>
      <w:r>
        <w:separator/>
      </w:r>
    </w:p>
  </w:footnote>
  <w:footnote w:type="continuationSeparator" w:id="0">
    <w:p w14:paraId="4591D6FD" w14:textId="77777777" w:rsidR="006F67CD" w:rsidRDefault="006F67CD" w:rsidP="004E0F0F">
      <w:pPr>
        <w:spacing w:after="0" w:line="240" w:lineRule="auto"/>
      </w:pPr>
      <w:r>
        <w:continuationSeparator/>
      </w:r>
    </w:p>
  </w:footnote>
  <w:footnote w:type="continuationNotice" w:id="1">
    <w:p w14:paraId="788D259E" w14:textId="77777777" w:rsidR="006F67CD" w:rsidRDefault="006F67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81D90F"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4A0D33"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203927">
    <w:abstractNumId w:val="35"/>
  </w:num>
  <w:num w:numId="2" w16cid:durableId="2142721621">
    <w:abstractNumId w:val="22"/>
  </w:num>
  <w:num w:numId="3" w16cid:durableId="254215692">
    <w:abstractNumId w:val="13"/>
  </w:num>
  <w:num w:numId="4" w16cid:durableId="1746148599">
    <w:abstractNumId w:val="36"/>
  </w:num>
  <w:num w:numId="5" w16cid:durableId="1274898080">
    <w:abstractNumId w:val="10"/>
  </w:num>
  <w:num w:numId="6" w16cid:durableId="1140534337">
    <w:abstractNumId w:val="8"/>
  </w:num>
  <w:num w:numId="7" w16cid:durableId="1338996647">
    <w:abstractNumId w:val="7"/>
  </w:num>
  <w:num w:numId="8" w16cid:durableId="505873465">
    <w:abstractNumId w:val="6"/>
  </w:num>
  <w:num w:numId="9" w16cid:durableId="2131851881">
    <w:abstractNumId w:val="5"/>
  </w:num>
  <w:num w:numId="10" w16cid:durableId="1461340155">
    <w:abstractNumId w:val="9"/>
  </w:num>
  <w:num w:numId="11" w16cid:durableId="1491672333">
    <w:abstractNumId w:val="4"/>
  </w:num>
  <w:num w:numId="12" w16cid:durableId="328144410">
    <w:abstractNumId w:val="3"/>
  </w:num>
  <w:num w:numId="13" w16cid:durableId="1892035765">
    <w:abstractNumId w:val="2"/>
  </w:num>
  <w:num w:numId="14" w16cid:durableId="902175022">
    <w:abstractNumId w:val="1"/>
  </w:num>
  <w:num w:numId="15" w16cid:durableId="1114787796">
    <w:abstractNumId w:val="0"/>
  </w:num>
  <w:num w:numId="16" w16cid:durableId="766929319">
    <w:abstractNumId w:val="36"/>
  </w:num>
  <w:num w:numId="17" w16cid:durableId="1555501602">
    <w:abstractNumId w:val="35"/>
  </w:num>
  <w:num w:numId="18" w16cid:durableId="1397898706">
    <w:abstractNumId w:val="36"/>
  </w:num>
  <w:num w:numId="19" w16cid:durableId="1570531072">
    <w:abstractNumId w:val="35"/>
  </w:num>
  <w:num w:numId="20" w16cid:durableId="1443951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1387293">
    <w:abstractNumId w:val="36"/>
  </w:num>
  <w:num w:numId="22" w16cid:durableId="1455756286">
    <w:abstractNumId w:val="35"/>
  </w:num>
  <w:num w:numId="23" w16cid:durableId="1606303305">
    <w:abstractNumId w:val="21"/>
  </w:num>
  <w:num w:numId="24" w16cid:durableId="1617372134">
    <w:abstractNumId w:val="11"/>
  </w:num>
  <w:num w:numId="25" w16cid:durableId="395711078">
    <w:abstractNumId w:val="34"/>
  </w:num>
  <w:num w:numId="26" w16cid:durableId="965087085">
    <w:abstractNumId w:val="12"/>
  </w:num>
  <w:num w:numId="27" w16cid:durableId="1517383570">
    <w:abstractNumId w:val="28"/>
  </w:num>
  <w:num w:numId="28" w16cid:durableId="2048020783">
    <w:abstractNumId w:val="26"/>
  </w:num>
  <w:num w:numId="29" w16cid:durableId="2000231885">
    <w:abstractNumId w:val="17"/>
  </w:num>
  <w:num w:numId="30" w16cid:durableId="2130585558">
    <w:abstractNumId w:val="20"/>
  </w:num>
  <w:num w:numId="31" w16cid:durableId="1500194968">
    <w:abstractNumId w:val="32"/>
  </w:num>
  <w:num w:numId="32" w16cid:durableId="1333489521">
    <w:abstractNumId w:val="31"/>
  </w:num>
  <w:num w:numId="33" w16cid:durableId="1550921933">
    <w:abstractNumId w:val="18"/>
  </w:num>
  <w:num w:numId="34" w16cid:durableId="2050952568">
    <w:abstractNumId w:val="16"/>
  </w:num>
  <w:num w:numId="35" w16cid:durableId="440883839">
    <w:abstractNumId w:val="19"/>
  </w:num>
  <w:num w:numId="36" w16cid:durableId="1844469493">
    <w:abstractNumId w:val="14"/>
  </w:num>
  <w:num w:numId="37" w16cid:durableId="2029091704">
    <w:abstractNumId w:val="33"/>
  </w:num>
  <w:num w:numId="38" w16cid:durableId="184055673">
    <w:abstractNumId w:val="27"/>
  </w:num>
  <w:num w:numId="39" w16cid:durableId="114755225">
    <w:abstractNumId w:val="23"/>
  </w:num>
  <w:num w:numId="40" w16cid:durableId="676924640">
    <w:abstractNumId w:val="15"/>
  </w:num>
  <w:num w:numId="41" w16cid:durableId="2029481419">
    <w:abstractNumId w:val="25"/>
  </w:num>
  <w:num w:numId="42" w16cid:durableId="656416116">
    <w:abstractNumId w:val="30"/>
  </w:num>
  <w:num w:numId="43" w16cid:durableId="7135058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BF2"/>
    <w:rsid w:val="00026A6B"/>
    <w:rsid w:val="00027A31"/>
    <w:rsid w:val="00034B05"/>
    <w:rsid w:val="0004316D"/>
    <w:rsid w:val="00054A17"/>
    <w:rsid w:val="00055348"/>
    <w:rsid w:val="0005539A"/>
    <w:rsid w:val="000560EC"/>
    <w:rsid w:val="000569A8"/>
    <w:rsid w:val="00057CD1"/>
    <w:rsid w:val="000622F4"/>
    <w:rsid w:val="00067541"/>
    <w:rsid w:val="000747E2"/>
    <w:rsid w:val="00074A8B"/>
    <w:rsid w:val="000804D8"/>
    <w:rsid w:val="00081479"/>
    <w:rsid w:val="00081758"/>
    <w:rsid w:val="00082765"/>
    <w:rsid w:val="00082EB1"/>
    <w:rsid w:val="000838A9"/>
    <w:rsid w:val="00084D65"/>
    <w:rsid w:val="00084F17"/>
    <w:rsid w:val="000854D9"/>
    <w:rsid w:val="00087A8D"/>
    <w:rsid w:val="00087B09"/>
    <w:rsid w:val="00092917"/>
    <w:rsid w:val="000968D7"/>
    <w:rsid w:val="000A06D3"/>
    <w:rsid w:val="000A1B9F"/>
    <w:rsid w:val="000A7DB8"/>
    <w:rsid w:val="000B0EBD"/>
    <w:rsid w:val="000B17B9"/>
    <w:rsid w:val="000B4375"/>
    <w:rsid w:val="000B5939"/>
    <w:rsid w:val="000B5D57"/>
    <w:rsid w:val="000B606F"/>
    <w:rsid w:val="000B6A18"/>
    <w:rsid w:val="000C0AFB"/>
    <w:rsid w:val="000C1DC2"/>
    <w:rsid w:val="000C2F70"/>
    <w:rsid w:val="000C4B9F"/>
    <w:rsid w:val="000C569E"/>
    <w:rsid w:val="000C6DAF"/>
    <w:rsid w:val="000D0927"/>
    <w:rsid w:val="000D1C4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290E"/>
    <w:rsid w:val="00125BE6"/>
    <w:rsid w:val="00126A0D"/>
    <w:rsid w:val="00126F2D"/>
    <w:rsid w:val="001271EC"/>
    <w:rsid w:val="00130223"/>
    <w:rsid w:val="00130CDF"/>
    <w:rsid w:val="00135605"/>
    <w:rsid w:val="00136935"/>
    <w:rsid w:val="00137208"/>
    <w:rsid w:val="00137F00"/>
    <w:rsid w:val="00144F55"/>
    <w:rsid w:val="00151E60"/>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67E5"/>
    <w:rsid w:val="001B2E1D"/>
    <w:rsid w:val="001B6B32"/>
    <w:rsid w:val="001B6E5B"/>
    <w:rsid w:val="001B78FC"/>
    <w:rsid w:val="001B79DC"/>
    <w:rsid w:val="001C2397"/>
    <w:rsid w:val="001C3447"/>
    <w:rsid w:val="001C48FC"/>
    <w:rsid w:val="001D0134"/>
    <w:rsid w:val="001D04A7"/>
    <w:rsid w:val="001D0830"/>
    <w:rsid w:val="001D5383"/>
    <w:rsid w:val="001E0A01"/>
    <w:rsid w:val="001E0C02"/>
    <w:rsid w:val="001E592F"/>
    <w:rsid w:val="001E7923"/>
    <w:rsid w:val="001F0A4A"/>
    <w:rsid w:val="001F2942"/>
    <w:rsid w:val="001F373A"/>
    <w:rsid w:val="001F4D07"/>
    <w:rsid w:val="001F5C75"/>
    <w:rsid w:val="001F645A"/>
    <w:rsid w:val="001F7DEC"/>
    <w:rsid w:val="00200217"/>
    <w:rsid w:val="00204503"/>
    <w:rsid w:val="00207D25"/>
    <w:rsid w:val="00215EC6"/>
    <w:rsid w:val="00220C61"/>
    <w:rsid w:val="002221B6"/>
    <w:rsid w:val="002245E9"/>
    <w:rsid w:val="00225C29"/>
    <w:rsid w:val="00227CFB"/>
    <w:rsid w:val="00233668"/>
    <w:rsid w:val="002338EC"/>
    <w:rsid w:val="002348FA"/>
    <w:rsid w:val="00235CB8"/>
    <w:rsid w:val="00236506"/>
    <w:rsid w:val="00242731"/>
    <w:rsid w:val="00246F79"/>
    <w:rsid w:val="002471D1"/>
    <w:rsid w:val="0025018E"/>
    <w:rsid w:val="00250B4D"/>
    <w:rsid w:val="00251FE0"/>
    <w:rsid w:val="002542F1"/>
    <w:rsid w:val="00256512"/>
    <w:rsid w:val="002571C2"/>
    <w:rsid w:val="00261F2F"/>
    <w:rsid w:val="00262B0C"/>
    <w:rsid w:val="00266DC3"/>
    <w:rsid w:val="00267BB0"/>
    <w:rsid w:val="00270980"/>
    <w:rsid w:val="00271072"/>
    <w:rsid w:val="00274393"/>
    <w:rsid w:val="0027735B"/>
    <w:rsid w:val="00283636"/>
    <w:rsid w:val="00283E88"/>
    <w:rsid w:val="00285D8B"/>
    <w:rsid w:val="00290CD2"/>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D0A2B"/>
    <w:rsid w:val="002D1282"/>
    <w:rsid w:val="002D1FD1"/>
    <w:rsid w:val="002D2B8E"/>
    <w:rsid w:val="002D332F"/>
    <w:rsid w:val="002D4016"/>
    <w:rsid w:val="002D6C98"/>
    <w:rsid w:val="002D7912"/>
    <w:rsid w:val="002E3533"/>
    <w:rsid w:val="002E707E"/>
    <w:rsid w:val="002F1DFF"/>
    <w:rsid w:val="002F3EE8"/>
    <w:rsid w:val="002F4C82"/>
    <w:rsid w:val="002F5214"/>
    <w:rsid w:val="002F5954"/>
    <w:rsid w:val="003029E5"/>
    <w:rsid w:val="003029FD"/>
    <w:rsid w:val="003043FB"/>
    <w:rsid w:val="00304F9B"/>
    <w:rsid w:val="00306C15"/>
    <w:rsid w:val="003128C0"/>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18FF"/>
    <w:rsid w:val="00373F5A"/>
    <w:rsid w:val="00376A31"/>
    <w:rsid w:val="00376F4B"/>
    <w:rsid w:val="0037746C"/>
    <w:rsid w:val="00381494"/>
    <w:rsid w:val="003820B2"/>
    <w:rsid w:val="003839D4"/>
    <w:rsid w:val="00384304"/>
    <w:rsid w:val="00385366"/>
    <w:rsid w:val="00395055"/>
    <w:rsid w:val="00396F81"/>
    <w:rsid w:val="003A0811"/>
    <w:rsid w:val="003A108A"/>
    <w:rsid w:val="003A1FCB"/>
    <w:rsid w:val="003A229D"/>
    <w:rsid w:val="003A5F25"/>
    <w:rsid w:val="003B0854"/>
    <w:rsid w:val="003B239E"/>
    <w:rsid w:val="003B25F8"/>
    <w:rsid w:val="003B27CD"/>
    <w:rsid w:val="003B500A"/>
    <w:rsid w:val="003B543C"/>
    <w:rsid w:val="003B7E05"/>
    <w:rsid w:val="003C0A90"/>
    <w:rsid w:val="003C1496"/>
    <w:rsid w:val="003C1B25"/>
    <w:rsid w:val="003C42DB"/>
    <w:rsid w:val="003D1E88"/>
    <w:rsid w:val="003D2E4E"/>
    <w:rsid w:val="003D4305"/>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64A0"/>
    <w:rsid w:val="004371FD"/>
    <w:rsid w:val="00440529"/>
    <w:rsid w:val="00441558"/>
    <w:rsid w:val="00442759"/>
    <w:rsid w:val="00445A85"/>
    <w:rsid w:val="00445C8E"/>
    <w:rsid w:val="0044607C"/>
    <w:rsid w:val="00453C67"/>
    <w:rsid w:val="00454599"/>
    <w:rsid w:val="0045473E"/>
    <w:rsid w:val="00456E5E"/>
    <w:rsid w:val="00460553"/>
    <w:rsid w:val="004619C7"/>
    <w:rsid w:val="00462707"/>
    <w:rsid w:val="0047329D"/>
    <w:rsid w:val="004737EB"/>
    <w:rsid w:val="00476734"/>
    <w:rsid w:val="00477CE7"/>
    <w:rsid w:val="00481640"/>
    <w:rsid w:val="00481C08"/>
    <w:rsid w:val="00481F5D"/>
    <w:rsid w:val="00482CC4"/>
    <w:rsid w:val="004860AA"/>
    <w:rsid w:val="004870AF"/>
    <w:rsid w:val="0049228B"/>
    <w:rsid w:val="0049384B"/>
    <w:rsid w:val="00495C41"/>
    <w:rsid w:val="00496E21"/>
    <w:rsid w:val="00496E65"/>
    <w:rsid w:val="004A2E5A"/>
    <w:rsid w:val="004A31A8"/>
    <w:rsid w:val="004A48B8"/>
    <w:rsid w:val="004A5017"/>
    <w:rsid w:val="004A774E"/>
    <w:rsid w:val="004B01D4"/>
    <w:rsid w:val="004B03BB"/>
    <w:rsid w:val="004B082B"/>
    <w:rsid w:val="004B09C9"/>
    <w:rsid w:val="004B1707"/>
    <w:rsid w:val="004B20CC"/>
    <w:rsid w:val="004B357B"/>
    <w:rsid w:val="004C3B78"/>
    <w:rsid w:val="004C4D31"/>
    <w:rsid w:val="004C6368"/>
    <w:rsid w:val="004C732E"/>
    <w:rsid w:val="004D05A5"/>
    <w:rsid w:val="004D16A6"/>
    <w:rsid w:val="004D21C2"/>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808B9"/>
    <w:rsid w:val="00580E55"/>
    <w:rsid w:val="00581969"/>
    <w:rsid w:val="00581A35"/>
    <w:rsid w:val="00581E57"/>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2309"/>
    <w:rsid w:val="005D2AA8"/>
    <w:rsid w:val="005D2FC9"/>
    <w:rsid w:val="005D397B"/>
    <w:rsid w:val="005D5101"/>
    <w:rsid w:val="005D69FE"/>
    <w:rsid w:val="005E28E6"/>
    <w:rsid w:val="005E2EA4"/>
    <w:rsid w:val="005E456A"/>
    <w:rsid w:val="005E6475"/>
    <w:rsid w:val="005F114E"/>
    <w:rsid w:val="005F27D9"/>
    <w:rsid w:val="005F5712"/>
    <w:rsid w:val="005F5868"/>
    <w:rsid w:val="005F5D7E"/>
    <w:rsid w:val="006008F1"/>
    <w:rsid w:val="006021F2"/>
    <w:rsid w:val="00606AAC"/>
    <w:rsid w:val="006150C8"/>
    <w:rsid w:val="006155BA"/>
    <w:rsid w:val="006174B1"/>
    <w:rsid w:val="00617C13"/>
    <w:rsid w:val="00621C51"/>
    <w:rsid w:val="0062643D"/>
    <w:rsid w:val="0062783B"/>
    <w:rsid w:val="006303F0"/>
    <w:rsid w:val="00630F4A"/>
    <w:rsid w:val="0063120A"/>
    <w:rsid w:val="00631B0A"/>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7191C"/>
    <w:rsid w:val="00673C2E"/>
    <w:rsid w:val="00674AF7"/>
    <w:rsid w:val="00675D30"/>
    <w:rsid w:val="00675F9C"/>
    <w:rsid w:val="00676ADC"/>
    <w:rsid w:val="00680380"/>
    <w:rsid w:val="00680B13"/>
    <w:rsid w:val="006829BE"/>
    <w:rsid w:val="00683A2B"/>
    <w:rsid w:val="00685026"/>
    <w:rsid w:val="00685B25"/>
    <w:rsid w:val="00686A63"/>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417A"/>
    <w:rsid w:val="006C69AA"/>
    <w:rsid w:val="006D10E7"/>
    <w:rsid w:val="006D1671"/>
    <w:rsid w:val="006D30CC"/>
    <w:rsid w:val="006D4755"/>
    <w:rsid w:val="006D58AA"/>
    <w:rsid w:val="006D626C"/>
    <w:rsid w:val="006E7446"/>
    <w:rsid w:val="006E7859"/>
    <w:rsid w:val="006F001A"/>
    <w:rsid w:val="006F02B7"/>
    <w:rsid w:val="006F17D0"/>
    <w:rsid w:val="006F4B2A"/>
    <w:rsid w:val="006F67CD"/>
    <w:rsid w:val="006F6CD4"/>
    <w:rsid w:val="006F7B14"/>
    <w:rsid w:val="00700682"/>
    <w:rsid w:val="00700F54"/>
    <w:rsid w:val="00703F37"/>
    <w:rsid w:val="00707E4F"/>
    <w:rsid w:val="00716632"/>
    <w:rsid w:val="00717F56"/>
    <w:rsid w:val="00723EEC"/>
    <w:rsid w:val="00724812"/>
    <w:rsid w:val="00726A25"/>
    <w:rsid w:val="0073049B"/>
    <w:rsid w:val="00730B59"/>
    <w:rsid w:val="007370F4"/>
    <w:rsid w:val="00740BEA"/>
    <w:rsid w:val="0074268D"/>
    <w:rsid w:val="0074300D"/>
    <w:rsid w:val="007432E8"/>
    <w:rsid w:val="00743AE8"/>
    <w:rsid w:val="0074441F"/>
    <w:rsid w:val="00751861"/>
    <w:rsid w:val="00752B15"/>
    <w:rsid w:val="007565FE"/>
    <w:rsid w:val="00756E3F"/>
    <w:rsid w:val="0076145F"/>
    <w:rsid w:val="007620E1"/>
    <w:rsid w:val="0076707A"/>
    <w:rsid w:val="0077187A"/>
    <w:rsid w:val="00771CEF"/>
    <w:rsid w:val="0077459F"/>
    <w:rsid w:val="00776ED0"/>
    <w:rsid w:val="00781479"/>
    <w:rsid w:val="0078259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C61B7"/>
    <w:rsid w:val="007D0091"/>
    <w:rsid w:val="007D3164"/>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367BB"/>
    <w:rsid w:val="00841103"/>
    <w:rsid w:val="00841187"/>
    <w:rsid w:val="00841427"/>
    <w:rsid w:val="008529F8"/>
    <w:rsid w:val="00854074"/>
    <w:rsid w:val="0085416B"/>
    <w:rsid w:val="008553EF"/>
    <w:rsid w:val="00856C58"/>
    <w:rsid w:val="008573DC"/>
    <w:rsid w:val="008630CF"/>
    <w:rsid w:val="008632EF"/>
    <w:rsid w:val="00870D80"/>
    <w:rsid w:val="00871CAE"/>
    <w:rsid w:val="008775DA"/>
    <w:rsid w:val="00882042"/>
    <w:rsid w:val="00886847"/>
    <w:rsid w:val="008913A1"/>
    <w:rsid w:val="00892955"/>
    <w:rsid w:val="008942F1"/>
    <w:rsid w:val="00894982"/>
    <w:rsid w:val="00896D16"/>
    <w:rsid w:val="008A281E"/>
    <w:rsid w:val="008A2E76"/>
    <w:rsid w:val="008A4222"/>
    <w:rsid w:val="008A49B6"/>
    <w:rsid w:val="008A5298"/>
    <w:rsid w:val="008B029C"/>
    <w:rsid w:val="008B370D"/>
    <w:rsid w:val="008B54CE"/>
    <w:rsid w:val="008B6D12"/>
    <w:rsid w:val="008C0629"/>
    <w:rsid w:val="008C0F05"/>
    <w:rsid w:val="008C7515"/>
    <w:rsid w:val="008D561B"/>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5F08"/>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D97"/>
    <w:rsid w:val="00977C4E"/>
    <w:rsid w:val="00980B86"/>
    <w:rsid w:val="009837E5"/>
    <w:rsid w:val="00985FC2"/>
    <w:rsid w:val="00987772"/>
    <w:rsid w:val="009902B9"/>
    <w:rsid w:val="009944B3"/>
    <w:rsid w:val="009956B6"/>
    <w:rsid w:val="009960B7"/>
    <w:rsid w:val="0099676B"/>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D5131"/>
    <w:rsid w:val="009E0BAB"/>
    <w:rsid w:val="009E34B7"/>
    <w:rsid w:val="009E350F"/>
    <w:rsid w:val="009E4015"/>
    <w:rsid w:val="009F06E4"/>
    <w:rsid w:val="009F0B50"/>
    <w:rsid w:val="009F21A4"/>
    <w:rsid w:val="009F44DD"/>
    <w:rsid w:val="009F60BF"/>
    <w:rsid w:val="00A0091A"/>
    <w:rsid w:val="00A02512"/>
    <w:rsid w:val="00A077D1"/>
    <w:rsid w:val="00A10199"/>
    <w:rsid w:val="00A11569"/>
    <w:rsid w:val="00A1185A"/>
    <w:rsid w:val="00A13420"/>
    <w:rsid w:val="00A15DB9"/>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70C1C"/>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A574D"/>
    <w:rsid w:val="00AB1088"/>
    <w:rsid w:val="00AB1580"/>
    <w:rsid w:val="00AB21F3"/>
    <w:rsid w:val="00AB31F9"/>
    <w:rsid w:val="00AC1998"/>
    <w:rsid w:val="00AC50E2"/>
    <w:rsid w:val="00AC681D"/>
    <w:rsid w:val="00AD0411"/>
    <w:rsid w:val="00AE68CC"/>
    <w:rsid w:val="00AF1C59"/>
    <w:rsid w:val="00AF1D80"/>
    <w:rsid w:val="00AF32C7"/>
    <w:rsid w:val="00AF3AD2"/>
    <w:rsid w:val="00AF7790"/>
    <w:rsid w:val="00B0040B"/>
    <w:rsid w:val="00B00793"/>
    <w:rsid w:val="00B03018"/>
    <w:rsid w:val="00B030FD"/>
    <w:rsid w:val="00B06BF6"/>
    <w:rsid w:val="00B13927"/>
    <w:rsid w:val="00B20E3E"/>
    <w:rsid w:val="00B227CE"/>
    <w:rsid w:val="00B247FE"/>
    <w:rsid w:val="00B26E40"/>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714E"/>
    <w:rsid w:val="00BA5142"/>
    <w:rsid w:val="00BA5A80"/>
    <w:rsid w:val="00BA6B21"/>
    <w:rsid w:val="00BA6CD4"/>
    <w:rsid w:val="00BA73C9"/>
    <w:rsid w:val="00BB0F28"/>
    <w:rsid w:val="00BB187A"/>
    <w:rsid w:val="00BB1986"/>
    <w:rsid w:val="00BB3FD3"/>
    <w:rsid w:val="00BB4E9C"/>
    <w:rsid w:val="00BB7AEA"/>
    <w:rsid w:val="00BC408E"/>
    <w:rsid w:val="00BC41DF"/>
    <w:rsid w:val="00BC6778"/>
    <w:rsid w:val="00BC7D4D"/>
    <w:rsid w:val="00BD3113"/>
    <w:rsid w:val="00BD37B8"/>
    <w:rsid w:val="00BD3B9C"/>
    <w:rsid w:val="00BD4334"/>
    <w:rsid w:val="00BD4F95"/>
    <w:rsid w:val="00BE080E"/>
    <w:rsid w:val="00BE17C0"/>
    <w:rsid w:val="00BE302E"/>
    <w:rsid w:val="00BF1ECB"/>
    <w:rsid w:val="00BF4D3D"/>
    <w:rsid w:val="00BF63DD"/>
    <w:rsid w:val="00C00703"/>
    <w:rsid w:val="00C05B3A"/>
    <w:rsid w:val="00C11CA3"/>
    <w:rsid w:val="00C11F53"/>
    <w:rsid w:val="00C13FE1"/>
    <w:rsid w:val="00C1696C"/>
    <w:rsid w:val="00C22546"/>
    <w:rsid w:val="00C24D32"/>
    <w:rsid w:val="00C256D6"/>
    <w:rsid w:val="00C3022A"/>
    <w:rsid w:val="00C3095B"/>
    <w:rsid w:val="00C34674"/>
    <w:rsid w:val="00C347A7"/>
    <w:rsid w:val="00C35804"/>
    <w:rsid w:val="00C40384"/>
    <w:rsid w:val="00C406B7"/>
    <w:rsid w:val="00C420EA"/>
    <w:rsid w:val="00C4403A"/>
    <w:rsid w:val="00C47F50"/>
    <w:rsid w:val="00C51708"/>
    <w:rsid w:val="00C5378A"/>
    <w:rsid w:val="00C54312"/>
    <w:rsid w:val="00C5543F"/>
    <w:rsid w:val="00C55B37"/>
    <w:rsid w:val="00C60545"/>
    <w:rsid w:val="00C61A7A"/>
    <w:rsid w:val="00C61B68"/>
    <w:rsid w:val="00C61EBD"/>
    <w:rsid w:val="00C61F7B"/>
    <w:rsid w:val="00C6267D"/>
    <w:rsid w:val="00C62911"/>
    <w:rsid w:val="00C62C83"/>
    <w:rsid w:val="00C66136"/>
    <w:rsid w:val="00C6653F"/>
    <w:rsid w:val="00C6776C"/>
    <w:rsid w:val="00C67F85"/>
    <w:rsid w:val="00C70E29"/>
    <w:rsid w:val="00C74813"/>
    <w:rsid w:val="00C74950"/>
    <w:rsid w:val="00C7779C"/>
    <w:rsid w:val="00C817E3"/>
    <w:rsid w:val="00C822F0"/>
    <w:rsid w:val="00C825EE"/>
    <w:rsid w:val="00C8383D"/>
    <w:rsid w:val="00C85DAA"/>
    <w:rsid w:val="00C9151B"/>
    <w:rsid w:val="00C94A90"/>
    <w:rsid w:val="00C94FE1"/>
    <w:rsid w:val="00CA27AB"/>
    <w:rsid w:val="00CA64D1"/>
    <w:rsid w:val="00CB366C"/>
    <w:rsid w:val="00CB5EDC"/>
    <w:rsid w:val="00CC065B"/>
    <w:rsid w:val="00CC0721"/>
    <w:rsid w:val="00CC57FB"/>
    <w:rsid w:val="00CC5E10"/>
    <w:rsid w:val="00CC6234"/>
    <w:rsid w:val="00CD1233"/>
    <w:rsid w:val="00CD1F6F"/>
    <w:rsid w:val="00CD2A69"/>
    <w:rsid w:val="00CD3FE2"/>
    <w:rsid w:val="00CD4FE2"/>
    <w:rsid w:val="00CD54F1"/>
    <w:rsid w:val="00CD5840"/>
    <w:rsid w:val="00CD5B16"/>
    <w:rsid w:val="00CD7B62"/>
    <w:rsid w:val="00CE01C3"/>
    <w:rsid w:val="00CE337C"/>
    <w:rsid w:val="00CE3EB1"/>
    <w:rsid w:val="00CE59DE"/>
    <w:rsid w:val="00CE6EC2"/>
    <w:rsid w:val="00CF003C"/>
    <w:rsid w:val="00CF2E01"/>
    <w:rsid w:val="00CF38A0"/>
    <w:rsid w:val="00CF44A3"/>
    <w:rsid w:val="00CF5A58"/>
    <w:rsid w:val="00CF6113"/>
    <w:rsid w:val="00CF7E7D"/>
    <w:rsid w:val="00D00E9A"/>
    <w:rsid w:val="00D015E1"/>
    <w:rsid w:val="00D017E2"/>
    <w:rsid w:val="00D01DA2"/>
    <w:rsid w:val="00D03A23"/>
    <w:rsid w:val="00D062DD"/>
    <w:rsid w:val="00D10256"/>
    <w:rsid w:val="00D1031F"/>
    <w:rsid w:val="00D10A00"/>
    <w:rsid w:val="00D1147A"/>
    <w:rsid w:val="00D12B5F"/>
    <w:rsid w:val="00D1427D"/>
    <w:rsid w:val="00D17362"/>
    <w:rsid w:val="00D21CF4"/>
    <w:rsid w:val="00D305E6"/>
    <w:rsid w:val="00D32222"/>
    <w:rsid w:val="00D340D8"/>
    <w:rsid w:val="00D3418A"/>
    <w:rsid w:val="00D42BCF"/>
    <w:rsid w:val="00D45FEF"/>
    <w:rsid w:val="00D51F8E"/>
    <w:rsid w:val="00D54ECE"/>
    <w:rsid w:val="00D60234"/>
    <w:rsid w:val="00D67249"/>
    <w:rsid w:val="00D76C84"/>
    <w:rsid w:val="00D816A6"/>
    <w:rsid w:val="00D81D6A"/>
    <w:rsid w:val="00D8277A"/>
    <w:rsid w:val="00D84992"/>
    <w:rsid w:val="00D87281"/>
    <w:rsid w:val="00D87DA7"/>
    <w:rsid w:val="00D910AC"/>
    <w:rsid w:val="00DA550E"/>
    <w:rsid w:val="00DA5C4C"/>
    <w:rsid w:val="00DA6671"/>
    <w:rsid w:val="00DB0853"/>
    <w:rsid w:val="00DB1693"/>
    <w:rsid w:val="00DB3E7B"/>
    <w:rsid w:val="00DB765E"/>
    <w:rsid w:val="00DC248F"/>
    <w:rsid w:val="00DC538E"/>
    <w:rsid w:val="00DC5A27"/>
    <w:rsid w:val="00DC67F9"/>
    <w:rsid w:val="00DC7ACD"/>
    <w:rsid w:val="00DD1AE1"/>
    <w:rsid w:val="00DD4112"/>
    <w:rsid w:val="00DD757C"/>
    <w:rsid w:val="00DE0671"/>
    <w:rsid w:val="00DE50D3"/>
    <w:rsid w:val="00DF0B76"/>
    <w:rsid w:val="00DF14C7"/>
    <w:rsid w:val="00E00214"/>
    <w:rsid w:val="00E00DAE"/>
    <w:rsid w:val="00E016A6"/>
    <w:rsid w:val="00E0448C"/>
    <w:rsid w:val="00E0537B"/>
    <w:rsid w:val="00E10488"/>
    <w:rsid w:val="00E11536"/>
    <w:rsid w:val="00E13404"/>
    <w:rsid w:val="00E22B6F"/>
    <w:rsid w:val="00E25A3E"/>
    <w:rsid w:val="00E263F6"/>
    <w:rsid w:val="00E34AF0"/>
    <w:rsid w:val="00E352A0"/>
    <w:rsid w:val="00E358CD"/>
    <w:rsid w:val="00E35902"/>
    <w:rsid w:val="00E41424"/>
    <w:rsid w:val="00E43507"/>
    <w:rsid w:val="00E43F38"/>
    <w:rsid w:val="00E44DEB"/>
    <w:rsid w:val="00E47370"/>
    <w:rsid w:val="00E52ECD"/>
    <w:rsid w:val="00E54A53"/>
    <w:rsid w:val="00E55433"/>
    <w:rsid w:val="00E55572"/>
    <w:rsid w:val="00E5766A"/>
    <w:rsid w:val="00E57FE2"/>
    <w:rsid w:val="00E60CFC"/>
    <w:rsid w:val="00E611EC"/>
    <w:rsid w:val="00E62CC2"/>
    <w:rsid w:val="00E6317A"/>
    <w:rsid w:val="00E64689"/>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5740"/>
    <w:rsid w:val="00EB5A33"/>
    <w:rsid w:val="00EB720F"/>
    <w:rsid w:val="00EC34E2"/>
    <w:rsid w:val="00EC3710"/>
    <w:rsid w:val="00ED072B"/>
    <w:rsid w:val="00ED18CD"/>
    <w:rsid w:val="00ED3030"/>
    <w:rsid w:val="00ED6B8F"/>
    <w:rsid w:val="00ED6FAC"/>
    <w:rsid w:val="00EE2171"/>
    <w:rsid w:val="00EE28B1"/>
    <w:rsid w:val="00EE3D16"/>
    <w:rsid w:val="00F00B27"/>
    <w:rsid w:val="00F13C6F"/>
    <w:rsid w:val="00F17F21"/>
    <w:rsid w:val="00F20D1D"/>
    <w:rsid w:val="00F22422"/>
    <w:rsid w:val="00F236E5"/>
    <w:rsid w:val="00F243E9"/>
    <w:rsid w:val="00F24C9F"/>
    <w:rsid w:val="00F25029"/>
    <w:rsid w:val="00F2781A"/>
    <w:rsid w:val="00F3122A"/>
    <w:rsid w:val="00F32472"/>
    <w:rsid w:val="00F3557D"/>
    <w:rsid w:val="00F41B06"/>
    <w:rsid w:val="00F42A7A"/>
    <w:rsid w:val="00F42C2C"/>
    <w:rsid w:val="00F439A9"/>
    <w:rsid w:val="00F50087"/>
    <w:rsid w:val="00F50514"/>
    <w:rsid w:val="00F522D7"/>
    <w:rsid w:val="00F5296D"/>
    <w:rsid w:val="00F52A98"/>
    <w:rsid w:val="00F540D0"/>
    <w:rsid w:val="00F5778F"/>
    <w:rsid w:val="00F6195A"/>
    <w:rsid w:val="00F61985"/>
    <w:rsid w:val="00F624B0"/>
    <w:rsid w:val="00F65D35"/>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1B87"/>
    <w:rsid w:val="00FA3767"/>
    <w:rsid w:val="00FA43E2"/>
    <w:rsid w:val="00FA5B18"/>
    <w:rsid w:val="00FA7909"/>
    <w:rsid w:val="00FB26F2"/>
    <w:rsid w:val="00FB56C0"/>
    <w:rsid w:val="00FB6E5B"/>
    <w:rsid w:val="00FC2815"/>
    <w:rsid w:val="00FC2C08"/>
    <w:rsid w:val="00FC3E37"/>
    <w:rsid w:val="00FC610C"/>
    <w:rsid w:val="00FC63CB"/>
    <w:rsid w:val="00FD0265"/>
    <w:rsid w:val="00FD32F5"/>
    <w:rsid w:val="00FD6831"/>
    <w:rsid w:val="00FD7E88"/>
    <w:rsid w:val="00FE1137"/>
    <w:rsid w:val="00FE1EFE"/>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7D2F97E"/>
    <w:rsid w:val="28A947C0"/>
    <w:rsid w:val="28D0DD75"/>
    <w:rsid w:val="28EC7B63"/>
    <w:rsid w:val="2A34931C"/>
    <w:rsid w:val="2B0D9BA4"/>
    <w:rsid w:val="2BE1C95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8DFF81"/>
    <w:rsid w:val="54A8606D"/>
    <w:rsid w:val="551DD27F"/>
    <w:rsid w:val="55554D2E"/>
    <w:rsid w:val="55D1CFBD"/>
    <w:rsid w:val="5894E1C0"/>
    <w:rsid w:val="58FFDE7C"/>
    <w:rsid w:val="5A290156"/>
    <w:rsid w:val="5BCD95C4"/>
    <w:rsid w:val="5BD86B1C"/>
    <w:rsid w:val="5C85F4E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87F5EFC4-BE16-4BCB-8E77-7A0DED2D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YKUL1Education@britishcouncil.org" TargetMode="External"/><Relationship Id="rId26" Type="http://schemas.openxmlformats.org/officeDocument/2006/relationships/hyperlink" Target="https://www.britishcouncil.org/privacy-cookies/data-protection%20"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my/programmes/education/work/going-global-partnerships/university-consortiu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britishcouncil.org/about-us/our-values/equality-diversity-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mailto:MYKUL1Education@britishcouncil.org"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6.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7" ma:contentTypeDescription="Create a new document." ma:contentTypeScope="" ma:versionID="c74e1cd9f249f25717fe251ec609b884">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08b738eb321b5df0b09452d9405f4ddc"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B192-86D5-4394-9692-844ACA6E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3.xml><?xml version="1.0" encoding="utf-8"?>
<ds:datastoreItem xmlns:ds="http://schemas.openxmlformats.org/officeDocument/2006/customXml" ds:itemID="{4B98F0D5-CFD4-4C16-BDAE-44646E6E40DC}">
  <ds:schemaRefs>
    <ds:schemaRef ds:uri="aab5331b-a613-489b-a9a9-237950f3545f"/>
    <ds:schemaRef ds:uri="http://purl.org/dc/terms/"/>
    <ds:schemaRef ds:uri="http://schemas.openxmlformats.org/package/2006/metadata/core-properties"/>
    <ds:schemaRef ds:uri="http://purl.org/dc/dcmitype/"/>
    <ds:schemaRef ds:uri="http://schemas.microsoft.com/office/infopath/2007/PartnerControls"/>
    <ds:schemaRef ds:uri="346813c4-a01d-47c2-a2a6-3142aadf34dc"/>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0</TotalTime>
  <Pages>17</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19287</CharactersWithSpaces>
  <SharedDoc>false</SharedDoc>
  <HLinks>
    <vt:vector size="18" baseType="variant">
      <vt:variant>
        <vt:i4>6553652</vt:i4>
      </vt:variant>
      <vt:variant>
        <vt:i4>3</vt:i4>
      </vt:variant>
      <vt:variant>
        <vt:i4>0</vt:i4>
      </vt:variant>
      <vt:variant>
        <vt:i4>5</vt:i4>
      </vt:variant>
      <vt:variant>
        <vt:lpwstr>https://www.britishcouncil.org/privacy-cookies/data-protection</vt:lpwstr>
      </vt:variant>
      <vt:variant>
        <vt:lpwstr/>
      </vt:variant>
      <vt:variant>
        <vt:i4>3014707</vt:i4>
      </vt:variant>
      <vt:variant>
        <vt:i4>0</vt:i4>
      </vt:variant>
      <vt:variant>
        <vt:i4>0</vt:i4>
      </vt:variant>
      <vt:variant>
        <vt:i4>5</vt:i4>
      </vt:variant>
      <vt:variant>
        <vt:lpwstr>https://www.britishcouncil.org/about-us/our-values/equality-diversity-inclusion</vt:lpwstr>
      </vt:variant>
      <vt:variant>
        <vt:lpwstr/>
      </vt:variant>
      <vt:variant>
        <vt:i4>3801140</vt:i4>
      </vt:variant>
      <vt:variant>
        <vt:i4>6</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Sundram, Prabha (Malaysia)</cp:lastModifiedBy>
  <cp:revision>2</cp:revision>
  <cp:lastPrinted>2019-10-22T10:56:00Z</cp:lastPrinted>
  <dcterms:created xsi:type="dcterms:W3CDTF">2023-08-02T06:19:00Z</dcterms:created>
  <dcterms:modified xsi:type="dcterms:W3CDTF">2023-08-02T06:19:00Z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